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8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0"/>
        <w:gridCol w:w="1214"/>
        <w:gridCol w:w="1215"/>
        <w:gridCol w:w="1215"/>
        <w:gridCol w:w="1216"/>
        <w:gridCol w:w="28"/>
      </w:tblGrid>
      <w:tr w:rsidR="00AB64BD" w14:paraId="36E5D0FC" w14:textId="77777777" w:rsidTr="00FB3F48">
        <w:trPr>
          <w:gridAfter w:val="1"/>
          <w:wAfter w:w="28" w:type="dxa"/>
          <w:trHeight w:val="1361"/>
        </w:trPr>
        <w:tc>
          <w:tcPr>
            <w:tcW w:w="9560" w:type="dxa"/>
            <w:gridSpan w:val="5"/>
          </w:tcPr>
          <w:p w14:paraId="3EBC726D" w14:textId="0E696F44" w:rsidR="00AB64BD" w:rsidRPr="006C608C" w:rsidRDefault="00ED5DFD" w:rsidP="006F76DA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5DE8A7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2.15pt;margin-top:17.8pt;width:45pt;height:36pt;z-index:251658240;visibility:visible;mso-wrap-edited:f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A4012A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A4012A">
              <w:rPr>
                <w:b/>
                <w:i w:val="0"/>
                <w:sz w:val="24"/>
                <w:szCs w:val="24"/>
              </w:rPr>
              <w:t>ME</w:t>
            </w:r>
            <w:r w:rsidR="00583CCD">
              <w:rPr>
                <w:b/>
                <w:i w:val="0"/>
                <w:sz w:val="24"/>
                <w:szCs w:val="24"/>
              </w:rPr>
              <w:t>CHANISM REGISTRY ENTITY CHANGE OF AUTHORIZED REPRESENTATIVE</w:t>
            </w:r>
            <w:r w:rsidR="00112B97">
              <w:rPr>
                <w:b/>
                <w:i w:val="0"/>
                <w:sz w:val="24"/>
                <w:szCs w:val="24"/>
              </w:rPr>
              <w:t>S</w:t>
            </w:r>
            <w:r w:rsidR="00583CCD">
              <w:rPr>
                <w:b/>
                <w:i w:val="0"/>
                <w:sz w:val="24"/>
                <w:szCs w:val="24"/>
              </w:rPr>
              <w:t xml:space="preserve"> FORM</w:t>
            </w:r>
          </w:p>
          <w:p w14:paraId="5E7E85F4" w14:textId="1526F17D" w:rsidR="00AB64BD" w:rsidRPr="005C3D4F" w:rsidRDefault="00AB64BD" w:rsidP="006F76DA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</w:t>
            </w:r>
            <w:r w:rsidR="0089639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.0)</w:t>
            </w:r>
          </w:p>
        </w:tc>
      </w:tr>
      <w:tr w:rsidR="00AB64BD" w14:paraId="6010E732" w14:textId="77777777" w:rsidTr="00FB3F48">
        <w:trPr>
          <w:gridAfter w:val="1"/>
          <w:wAfter w:w="28" w:type="dxa"/>
          <w:trHeight w:val="425"/>
        </w:trPr>
        <w:tc>
          <w:tcPr>
            <w:tcW w:w="9560" w:type="dxa"/>
            <w:gridSpan w:val="5"/>
          </w:tcPr>
          <w:p w14:paraId="298F2A3E" w14:textId="72574A99" w:rsidR="00AB64BD" w:rsidRPr="00B90167" w:rsidRDefault="00AB64BD" w:rsidP="006F76DA">
            <w:pPr>
              <w:pStyle w:val="RegInstructionText"/>
            </w:pPr>
            <w:r w:rsidRPr="00B90167">
              <w:t xml:space="preserve">This form is to be used by </w:t>
            </w:r>
            <w:r w:rsidR="00DA1E4F">
              <w:t>e</w:t>
            </w:r>
            <w:r w:rsidR="002C2FE1">
              <w:t xml:space="preserve">ntities to </w:t>
            </w:r>
            <w:r w:rsidRPr="00B90167">
              <w:t xml:space="preserve">request </w:t>
            </w:r>
            <w:r w:rsidR="002C2FE1">
              <w:t>to</w:t>
            </w:r>
            <w:r w:rsidRPr="00B90167">
              <w:t xml:space="preserve"> </w:t>
            </w:r>
            <w:r w:rsidR="00BD38C3">
              <w:t>change their authorized representatives</w:t>
            </w:r>
            <w:r w:rsidR="002C2FE1">
              <w:t xml:space="preserve"> </w:t>
            </w:r>
            <w:r w:rsidRPr="00B90167">
              <w:t xml:space="preserve">in the </w:t>
            </w:r>
            <w:r>
              <w:t>Article 6.4 mechanism</w:t>
            </w:r>
            <w:r w:rsidRPr="00B90167">
              <w:t xml:space="preserve"> registry</w:t>
            </w:r>
            <w:r w:rsidR="00607B5F">
              <w:t xml:space="preserve">. </w:t>
            </w:r>
          </w:p>
          <w:p w14:paraId="74544611" w14:textId="584F2AD0" w:rsidR="00AB64BD" w:rsidRPr="003E3194" w:rsidRDefault="00AB64BD" w:rsidP="006F76DA">
            <w:pPr>
              <w:pStyle w:val="RegInstructionText"/>
            </w:pPr>
            <w:r w:rsidRPr="003E3194">
              <w:t xml:space="preserve">The completed form, including attachments, should be submitted electronically </w:t>
            </w:r>
            <w:r w:rsidR="00607B5F">
              <w:t xml:space="preserve">by an </w:t>
            </w:r>
            <w:r w:rsidR="00CB0016">
              <w:t xml:space="preserve">authorized </w:t>
            </w:r>
            <w:r w:rsidR="00AA7702">
              <w:t>representative</w:t>
            </w:r>
            <w:r w:rsidR="00607B5F">
              <w:t xml:space="preserve"> </w:t>
            </w:r>
            <w:r w:rsidRPr="003E3194">
              <w:t xml:space="preserve">to </w:t>
            </w:r>
            <w:r w:rsidR="00151747" w:rsidRPr="00151747">
              <w:t>a6.4mechanism-registry@unfccc.int</w:t>
            </w:r>
            <w:r w:rsidR="00151747">
              <w:t>.</w:t>
            </w:r>
          </w:p>
        </w:tc>
      </w:tr>
      <w:tr w:rsidR="00AB64BD" w:rsidRPr="00D359A3" w14:paraId="38FABBE5" w14:textId="77777777">
        <w:trPr>
          <w:gridAfter w:val="1"/>
          <w:wAfter w:w="28" w:type="dxa"/>
          <w:trHeight w:hRule="exact" w:val="454"/>
        </w:trPr>
        <w:tc>
          <w:tcPr>
            <w:tcW w:w="9560" w:type="dxa"/>
            <w:gridSpan w:val="5"/>
            <w:shd w:val="clear" w:color="auto" w:fill="D0CECE"/>
            <w:vAlign w:val="center"/>
          </w:tcPr>
          <w:p w14:paraId="03824E19" w14:textId="77777777" w:rsidR="00AB64BD" w:rsidRPr="00D359A3" w:rsidRDefault="00AB64BD" w:rsidP="006F76DA">
            <w:pPr>
              <w:pStyle w:val="SectionTitle"/>
              <w:keepNext w:val="0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E7301F" w:rsidRPr="002D7E36" w14:paraId="343EEC20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shd w:val="clear" w:color="auto" w:fill="E6E6E6"/>
            <w:vAlign w:val="center"/>
          </w:tcPr>
          <w:p w14:paraId="06071D7B" w14:textId="41479199" w:rsidR="00E7301F" w:rsidRPr="00FE1A1B" w:rsidRDefault="00E7301F" w:rsidP="006F76DA">
            <w:pPr>
              <w:pStyle w:val="SubSectionTitle"/>
              <w:keepNext w:val="0"/>
              <w:keepLines w:val="0"/>
            </w:pPr>
            <w:r>
              <w:t>Holding account number</w:t>
            </w:r>
            <w:r w:rsidR="00F177C2">
              <w:t>(s)</w:t>
            </w:r>
            <w:r w:rsidR="00744B0E">
              <w:t>:</w:t>
            </w:r>
          </w:p>
        </w:tc>
        <w:tc>
          <w:tcPr>
            <w:tcW w:w="4860" w:type="dxa"/>
            <w:gridSpan w:val="4"/>
          </w:tcPr>
          <w:p w14:paraId="5A02B0A1" w14:textId="77777777" w:rsidR="00E7301F" w:rsidRPr="002D7E36" w:rsidRDefault="00E7301F" w:rsidP="006F76DA">
            <w:pPr>
              <w:pStyle w:val="RegTypePara"/>
            </w:pPr>
          </w:p>
        </w:tc>
      </w:tr>
      <w:tr w:rsidR="00E7301F" w:rsidRPr="002D7E36" w14:paraId="64DCF42E" w14:textId="77777777" w:rsidTr="00FB3F48">
        <w:trPr>
          <w:gridAfter w:val="1"/>
          <w:wAfter w:w="28" w:type="dxa"/>
          <w:trHeight w:val="588"/>
        </w:trPr>
        <w:tc>
          <w:tcPr>
            <w:tcW w:w="4700" w:type="dxa"/>
            <w:shd w:val="clear" w:color="auto" w:fill="E6E6E6"/>
          </w:tcPr>
          <w:p w14:paraId="6CF56715" w14:textId="76034B1D" w:rsidR="00E7301F" w:rsidRPr="002D7E36" w:rsidRDefault="00E7301F" w:rsidP="00D25560">
            <w:pPr>
              <w:pStyle w:val="SubSectionTitle"/>
              <w:keepNext w:val="0"/>
              <w:keepLines w:val="0"/>
            </w:pPr>
            <w:r w:rsidDel="00D25560">
              <w:t xml:space="preserve">Entity </w:t>
            </w:r>
            <w:r>
              <w:t>name</w:t>
            </w:r>
            <w:r w:rsidR="00744B0E">
              <w:t>:</w:t>
            </w:r>
          </w:p>
        </w:tc>
        <w:tc>
          <w:tcPr>
            <w:tcW w:w="4860" w:type="dxa"/>
            <w:gridSpan w:val="4"/>
          </w:tcPr>
          <w:p w14:paraId="1D807A35" w14:textId="5FC4F876" w:rsidR="00E7301F" w:rsidRPr="000A5E6D" w:rsidRDefault="00E7301F" w:rsidP="006F76DA">
            <w:pPr>
              <w:pStyle w:val="RegTypePara"/>
            </w:pPr>
          </w:p>
        </w:tc>
      </w:tr>
      <w:tr w:rsidR="00E7301F" w:rsidRPr="00815E00" w14:paraId="2292BFAE" w14:textId="77777777">
        <w:trPr>
          <w:gridAfter w:val="1"/>
          <w:wAfter w:w="28" w:type="dxa"/>
          <w:trHeight w:val="567"/>
        </w:trPr>
        <w:tc>
          <w:tcPr>
            <w:tcW w:w="9560" w:type="dxa"/>
            <w:gridSpan w:val="5"/>
            <w:tcBorders>
              <w:right w:val="single" w:sz="4" w:space="0" w:color="auto"/>
            </w:tcBorders>
            <w:shd w:val="clear" w:color="auto" w:fill="D0CECE"/>
          </w:tcPr>
          <w:p w14:paraId="54B0ED77" w14:textId="1AC4C829" w:rsidR="00E7301F" w:rsidRPr="004471BC" w:rsidRDefault="00E7301F" w:rsidP="006F76DA">
            <w:pPr>
              <w:pStyle w:val="SectionTitle"/>
              <w:keepNext w:val="0"/>
            </w:pPr>
            <w:r>
              <w:t xml:space="preserve">section </w:t>
            </w:r>
            <w:r w:rsidR="00EF4ED3">
              <w:t>2</w:t>
            </w:r>
            <w:r w:rsidRPr="00AB64BD">
              <w:t xml:space="preserve">: </w:t>
            </w:r>
            <w:r w:rsidR="00943D01">
              <w:t>Change</w:t>
            </w:r>
            <w:r>
              <w:t xml:space="preserve"> </w:t>
            </w:r>
            <w:r w:rsidR="00806FCB">
              <w:t xml:space="preserve">to </w:t>
            </w:r>
            <w:r>
              <w:t>authorized representatives</w:t>
            </w:r>
          </w:p>
        </w:tc>
      </w:tr>
      <w:tr w:rsidR="002314C0" w:rsidRPr="00815E00" w14:paraId="1B3D4DA8" w14:textId="77777777" w:rsidTr="00CB0016">
        <w:trPr>
          <w:trHeight w:val="567"/>
        </w:trPr>
        <w:tc>
          <w:tcPr>
            <w:tcW w:w="9588" w:type="dxa"/>
            <w:gridSpan w:val="6"/>
            <w:tcBorders>
              <w:right w:val="single" w:sz="4" w:space="0" w:color="auto"/>
            </w:tcBorders>
          </w:tcPr>
          <w:p w14:paraId="691B32C2" w14:textId="0E1286AB" w:rsidR="002314C0" w:rsidRPr="002314C0" w:rsidRDefault="002314C0" w:rsidP="003C4C87">
            <w:pPr>
              <w:tabs>
                <w:tab w:val="left" w:pos="510"/>
              </w:tabs>
              <w:spacing w:before="60" w:after="60"/>
              <w:ind w:left="57"/>
              <w:rPr>
                <w:rFonts w:ascii="Arial" w:hAnsi="Arial" w:cs="Arial"/>
                <w:i/>
                <w:sz w:val="20"/>
                <w:szCs w:val="18"/>
              </w:rPr>
            </w:pPr>
            <w:r w:rsidRPr="002314C0">
              <w:rPr>
                <w:rFonts w:ascii="Arial" w:hAnsi="Arial" w:cs="Arial"/>
                <w:i/>
                <w:sz w:val="20"/>
                <w:szCs w:val="18"/>
              </w:rPr>
              <w:t xml:space="preserve">Entities must </w:t>
            </w:r>
            <w:r w:rsidR="00756E88">
              <w:rPr>
                <w:rFonts w:ascii="Arial" w:hAnsi="Arial" w:cs="Arial"/>
                <w:i/>
                <w:sz w:val="20"/>
                <w:szCs w:val="18"/>
              </w:rPr>
              <w:t>have</w:t>
            </w:r>
            <w:r w:rsidRPr="002314C0">
              <w:rPr>
                <w:rFonts w:ascii="Arial" w:hAnsi="Arial" w:cs="Arial"/>
                <w:i/>
                <w:sz w:val="20"/>
                <w:szCs w:val="18"/>
              </w:rPr>
              <w:t xml:space="preserve"> at least two representatives who will manage the entity’s accounts in the registry. Activity participants may designate their focal point </w:t>
            </w:r>
            <w:r w:rsidR="00E203B3">
              <w:rPr>
                <w:rFonts w:ascii="Arial" w:hAnsi="Arial" w:cs="Arial"/>
                <w:i/>
                <w:sz w:val="20"/>
                <w:szCs w:val="18"/>
              </w:rPr>
              <w:t>representatives</w:t>
            </w:r>
            <w:r w:rsidRPr="002314C0">
              <w:rPr>
                <w:rFonts w:ascii="Arial" w:hAnsi="Arial" w:cs="Arial"/>
                <w:i/>
                <w:sz w:val="20"/>
                <w:szCs w:val="18"/>
              </w:rPr>
              <w:t xml:space="preserve">. </w:t>
            </w:r>
          </w:p>
          <w:p w14:paraId="45D5196D" w14:textId="4B5731DF" w:rsidR="002314C0" w:rsidRDefault="002314C0" w:rsidP="003C4C87">
            <w:pPr>
              <w:tabs>
                <w:tab w:val="left" w:pos="510"/>
              </w:tabs>
              <w:spacing w:before="60" w:after="60"/>
              <w:ind w:left="57"/>
            </w:pPr>
            <w:r w:rsidRPr="00CB0016">
              <w:rPr>
                <w:rFonts w:ascii="Arial" w:hAnsi="Arial" w:cs="Arial"/>
                <w:i/>
                <w:sz w:val="20"/>
                <w:szCs w:val="18"/>
              </w:rPr>
              <w:t xml:space="preserve">The </w:t>
            </w:r>
            <w:r w:rsidR="00DA1E4F">
              <w:rPr>
                <w:rFonts w:ascii="Arial" w:hAnsi="Arial" w:cs="Arial"/>
                <w:i/>
                <w:sz w:val="20"/>
                <w:szCs w:val="18"/>
              </w:rPr>
              <w:t>r</w:t>
            </w:r>
            <w:r w:rsidRPr="00CB0016">
              <w:rPr>
                <w:rFonts w:ascii="Arial" w:hAnsi="Arial" w:cs="Arial"/>
                <w:i/>
                <w:sz w:val="20"/>
                <w:szCs w:val="18"/>
              </w:rPr>
              <w:t xml:space="preserve">egistry </w:t>
            </w:r>
            <w:r w:rsidR="00E203B3">
              <w:rPr>
                <w:rFonts w:ascii="Arial" w:hAnsi="Arial" w:cs="Arial"/>
                <w:i/>
                <w:sz w:val="20"/>
                <w:szCs w:val="18"/>
              </w:rPr>
              <w:t>a</w:t>
            </w:r>
            <w:r w:rsidRPr="00CB0016">
              <w:rPr>
                <w:rFonts w:ascii="Arial" w:hAnsi="Arial" w:cs="Arial"/>
                <w:i/>
                <w:sz w:val="20"/>
                <w:szCs w:val="18"/>
              </w:rPr>
              <w:t>dministrator will contact the proposed authorized representatives directly to undertake identity verification processes to ensure they comply with all applicable policies for the registry.</w:t>
            </w:r>
          </w:p>
        </w:tc>
      </w:tr>
      <w:tr w:rsidR="00BE1438" w:rsidRPr="00815E00" w14:paraId="58D96246" w14:textId="77777777">
        <w:trPr>
          <w:gridAfter w:val="1"/>
          <w:wAfter w:w="28" w:type="dxa"/>
          <w:trHeight w:val="567"/>
        </w:trPr>
        <w:tc>
          <w:tcPr>
            <w:tcW w:w="9560" w:type="dxa"/>
            <w:gridSpan w:val="5"/>
            <w:tcBorders>
              <w:right w:val="single" w:sz="4" w:space="0" w:color="auto"/>
            </w:tcBorders>
            <w:shd w:val="clear" w:color="auto" w:fill="D0CECE"/>
          </w:tcPr>
          <w:p w14:paraId="2C73282F" w14:textId="7C3DD209" w:rsidR="00BE1438" w:rsidRDefault="00937D94" w:rsidP="006F76DA">
            <w:pPr>
              <w:pStyle w:val="SectionTitle"/>
              <w:keepNext w:val="0"/>
            </w:pPr>
            <w:r>
              <w:t xml:space="preserve">A. </w:t>
            </w:r>
            <w:r w:rsidR="00BE1438">
              <w:t>First authori</w:t>
            </w:r>
            <w:r w:rsidR="00B935CD">
              <w:t>z</w:t>
            </w:r>
            <w:r w:rsidR="00BE1438">
              <w:t>ed representative</w:t>
            </w:r>
          </w:p>
        </w:tc>
      </w:tr>
      <w:tr w:rsidR="00C3231F" w:rsidRPr="00815E00" w14:paraId="2F9A852C" w14:textId="77777777" w:rsidTr="00FB3F48">
        <w:trPr>
          <w:gridAfter w:val="1"/>
          <w:wAfter w:w="28" w:type="dxa"/>
          <w:trHeight w:val="457"/>
        </w:trPr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18A294D8" w14:textId="1019185F" w:rsidR="00986E80" w:rsidRDefault="00C8231D" w:rsidP="006F76DA">
            <w:pPr>
              <w:pStyle w:val="SubSectionTitle"/>
              <w:keepNext w:val="0"/>
              <w:keepLines w:val="0"/>
            </w:pPr>
            <w:r>
              <w:t xml:space="preserve">A. </w:t>
            </w:r>
            <w:r w:rsidR="00986E80">
              <w:t xml:space="preserve">Please tick as appropriate. If replacement is requested, please complete </w:t>
            </w:r>
            <w:r>
              <w:t>B</w:t>
            </w:r>
            <w:r w:rsidR="00986E80">
              <w:t xml:space="preserve"> and </w:t>
            </w:r>
            <w:r>
              <w:t>C</w:t>
            </w:r>
            <w:r w:rsidR="00986E80">
              <w:t xml:space="preserve"> below</w:t>
            </w:r>
            <w:r w:rsidR="00744B0E">
              <w:t>:</w:t>
            </w:r>
            <w:r w:rsidR="00986E80"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E7E6E6"/>
          </w:tcPr>
          <w:p w14:paraId="7C6CAB28" w14:textId="77777777" w:rsidR="00986E80" w:rsidRDefault="00986E80" w:rsidP="006F76DA">
            <w:pPr>
              <w:pStyle w:val="SubSectionTitle"/>
              <w:keepNext w:val="0"/>
              <w:keepLines w:val="0"/>
              <w:jc w:val="center"/>
            </w:pPr>
            <w:r>
              <w:t>No action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E7E6E6"/>
          </w:tcPr>
          <w:p w14:paraId="19021411" w14:textId="03A61BEF" w:rsidR="00986E80" w:rsidRDefault="005E7BC7" w:rsidP="006F76DA">
            <w:pPr>
              <w:pStyle w:val="SubSectionTitle"/>
              <w:keepNext w:val="0"/>
              <w:keepLines w:val="0"/>
              <w:jc w:val="center"/>
            </w:pPr>
            <w:r>
              <w:t>Update details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E7E6E6"/>
          </w:tcPr>
          <w:p w14:paraId="7FC89C13" w14:textId="619E99E4" w:rsidR="00986E80" w:rsidRDefault="00986E80" w:rsidP="006F76DA">
            <w:pPr>
              <w:pStyle w:val="SubSectionTitle"/>
              <w:keepNext w:val="0"/>
              <w:keepLines w:val="0"/>
              <w:jc w:val="center"/>
            </w:pPr>
            <w:r>
              <w:t>Replace</w:t>
            </w:r>
          </w:p>
        </w:tc>
        <w:tc>
          <w:tcPr>
            <w:tcW w:w="1216" w:type="dxa"/>
            <w:tcBorders>
              <w:right w:val="single" w:sz="4" w:space="0" w:color="auto"/>
            </w:tcBorders>
            <w:shd w:val="clear" w:color="auto" w:fill="E7E6E6"/>
          </w:tcPr>
          <w:p w14:paraId="1909FF79" w14:textId="03B3254F" w:rsidR="00986E80" w:rsidRDefault="00986E80" w:rsidP="006F76DA">
            <w:pPr>
              <w:pStyle w:val="SubSectionTitle"/>
              <w:keepNext w:val="0"/>
              <w:keepLines w:val="0"/>
              <w:jc w:val="center"/>
            </w:pPr>
            <w:r>
              <w:t>Remove</w:t>
            </w:r>
          </w:p>
        </w:tc>
      </w:tr>
      <w:tr w:rsidR="00986E80" w:rsidRPr="00815E00" w14:paraId="317FA80D" w14:textId="77777777" w:rsidTr="00FB3F48">
        <w:trPr>
          <w:gridAfter w:val="1"/>
          <w:wAfter w:w="28" w:type="dxa"/>
          <w:trHeight w:val="457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C385366" w14:textId="77777777" w:rsidR="00986E80" w:rsidRDefault="00986E80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7FA1AEB5" w14:textId="76CD166C" w:rsidR="00986E80" w:rsidRDefault="00986E80" w:rsidP="006F76DA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71A15BE3" w14:textId="3EEE0D8E" w:rsidR="00986E80" w:rsidRDefault="00986E80" w:rsidP="006F76DA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64F0355" w14:textId="4D8AD5C7" w:rsidR="00986E80" w:rsidRDefault="00986E80" w:rsidP="006F76DA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7E46EE9" w14:textId="194EE454" w:rsidR="00986E80" w:rsidRDefault="000F0ED6" w:rsidP="006F76DA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</w:tr>
      <w:tr w:rsidR="002236E4" w:rsidRPr="00815E00" w14:paraId="2C888DFE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tcBorders>
              <w:right w:val="single" w:sz="4" w:space="0" w:color="auto"/>
            </w:tcBorders>
            <w:shd w:val="clear" w:color="auto" w:fill="E7E6E6"/>
          </w:tcPr>
          <w:p w14:paraId="6CA9BAC5" w14:textId="11A2AD4C" w:rsidR="002236E4" w:rsidRDefault="00C8231D" w:rsidP="006F76DA">
            <w:pPr>
              <w:pStyle w:val="SubSectionTitle"/>
              <w:keepNext w:val="0"/>
              <w:keepLines w:val="0"/>
            </w:pPr>
            <w:r>
              <w:t xml:space="preserve">B. </w:t>
            </w:r>
            <w:r w:rsidR="002236E4">
              <w:t xml:space="preserve">Name of current </w:t>
            </w:r>
            <w:r w:rsidR="00EB4FC5">
              <w:t>authorized representative</w:t>
            </w:r>
            <w:r w:rsidR="002236E4">
              <w:t>:</w:t>
            </w: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466F07BC" w14:textId="77777777" w:rsidR="002236E4" w:rsidRDefault="002236E4" w:rsidP="006F76DA">
            <w:pPr>
              <w:pStyle w:val="RegTypePara"/>
            </w:pPr>
          </w:p>
        </w:tc>
      </w:tr>
      <w:tr w:rsidR="00DE5681" w:rsidRPr="00815E00" w14:paraId="019A6071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2330E616" w14:textId="59ADDECC" w:rsidR="00DE5681" w:rsidRDefault="00C8231D" w:rsidP="006F76DA">
            <w:pPr>
              <w:pStyle w:val="SubSectionTitle"/>
              <w:keepNext w:val="0"/>
              <w:keepLines w:val="0"/>
            </w:pPr>
            <w:r>
              <w:t xml:space="preserve">C. </w:t>
            </w:r>
            <w:r w:rsidR="00DE5681">
              <w:t>Incoming authorized representative:</w:t>
            </w: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55F3B602" w14:textId="3EEF4EEF" w:rsidR="00DE5681" w:rsidRDefault="00DE5681" w:rsidP="006F76DA">
            <w:pPr>
              <w:pStyle w:val="RegTypePara"/>
            </w:pPr>
            <w:r>
              <w:t>Title:</w:t>
            </w:r>
          </w:p>
        </w:tc>
      </w:tr>
      <w:tr w:rsidR="00DE5681" w:rsidRPr="00815E00" w14:paraId="1B1DEA17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0587FC71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4CEC2A41" w14:textId="39338437" w:rsidR="00DE5681" w:rsidRDefault="00DE5681" w:rsidP="006F76DA">
            <w:pPr>
              <w:pStyle w:val="RegTypePara"/>
            </w:pPr>
            <w:r>
              <w:t>Family name:</w:t>
            </w:r>
          </w:p>
        </w:tc>
      </w:tr>
      <w:tr w:rsidR="00DE5681" w:rsidRPr="00815E00" w14:paraId="6D357A9F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66EA7E1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4E2B4651" w14:textId="3770F8EE" w:rsidR="00DE5681" w:rsidRDefault="00DE5681" w:rsidP="006F76DA">
            <w:pPr>
              <w:pStyle w:val="RegTypePara"/>
            </w:pPr>
            <w:r>
              <w:t>First name(s):</w:t>
            </w:r>
          </w:p>
        </w:tc>
      </w:tr>
      <w:tr w:rsidR="00DE5681" w:rsidRPr="00815E00" w14:paraId="0A5A8171" w14:textId="77777777" w:rsidTr="00FB3F48">
        <w:trPr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3479635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</w:tcPr>
          <w:p w14:paraId="5C5A2C18" w14:textId="2124154E" w:rsidR="00DE5681" w:rsidRDefault="00DE5681" w:rsidP="003C4C87">
            <w:pPr>
              <w:pStyle w:val="RegTypePara"/>
            </w:pPr>
            <w:r>
              <w:t>Passport number:</w:t>
            </w:r>
          </w:p>
        </w:tc>
      </w:tr>
      <w:tr w:rsidR="00DE5681" w:rsidRPr="00815E00" w14:paraId="5BFE170E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1308D5D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6EAC1DBF" w14:textId="532A25B3" w:rsidR="00DE5681" w:rsidRDefault="00DE5681" w:rsidP="006F76DA">
            <w:pPr>
              <w:pStyle w:val="RegTypePara"/>
            </w:pPr>
            <w:r>
              <w:t>Address:</w:t>
            </w:r>
          </w:p>
        </w:tc>
      </w:tr>
      <w:tr w:rsidR="00DE5681" w:rsidRPr="00815E00" w14:paraId="74401C0E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24D418FF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77CFA6D4" w14:textId="5131B2AD" w:rsidR="00DE5681" w:rsidRDefault="00DE5681" w:rsidP="006F76DA">
            <w:pPr>
              <w:pStyle w:val="RegTypePara"/>
            </w:pPr>
            <w:r>
              <w:t>Email address:</w:t>
            </w:r>
          </w:p>
        </w:tc>
      </w:tr>
      <w:tr w:rsidR="00DE5681" w:rsidRPr="00815E00" w14:paraId="790FBD62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B816286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2DADA13F" w14:textId="7544050D" w:rsidR="00DE5681" w:rsidRDefault="00DE5681" w:rsidP="006F76DA">
            <w:pPr>
              <w:pStyle w:val="RegTypePara"/>
            </w:pPr>
            <w:r>
              <w:t>Phone number:</w:t>
            </w:r>
          </w:p>
        </w:tc>
      </w:tr>
      <w:tr w:rsidR="00EB70DA" w:rsidRPr="00815E00" w14:paraId="0FCD8289" w14:textId="77777777">
        <w:trPr>
          <w:gridAfter w:val="1"/>
          <w:wAfter w:w="28" w:type="dxa"/>
          <w:trHeight w:val="449"/>
        </w:trPr>
        <w:tc>
          <w:tcPr>
            <w:tcW w:w="9560" w:type="dxa"/>
            <w:gridSpan w:val="5"/>
            <w:tcBorders>
              <w:right w:val="single" w:sz="4" w:space="0" w:color="auto"/>
            </w:tcBorders>
            <w:shd w:val="clear" w:color="auto" w:fill="D0CECE"/>
          </w:tcPr>
          <w:p w14:paraId="43F10159" w14:textId="6C5FB833" w:rsidR="00EB70DA" w:rsidRDefault="00937D94" w:rsidP="006F76DA">
            <w:pPr>
              <w:pStyle w:val="SectionTitle"/>
              <w:keepNext w:val="0"/>
            </w:pPr>
            <w:r>
              <w:t xml:space="preserve">B. </w:t>
            </w:r>
            <w:r w:rsidR="0009070C">
              <w:t>Second</w:t>
            </w:r>
            <w:r w:rsidR="00EB70DA">
              <w:t xml:space="preserve"> authori</w:t>
            </w:r>
            <w:r w:rsidR="00B935CD">
              <w:t>z</w:t>
            </w:r>
            <w:r w:rsidR="00EB70DA">
              <w:t>ed representative</w:t>
            </w:r>
          </w:p>
        </w:tc>
      </w:tr>
      <w:tr w:rsidR="00C3231F" w:rsidRPr="00815E00" w14:paraId="4616F49C" w14:textId="77777777" w:rsidTr="00FB3F48">
        <w:trPr>
          <w:gridAfter w:val="1"/>
          <w:wAfter w:w="28" w:type="dxa"/>
          <w:trHeight w:val="426"/>
        </w:trPr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45A9B2B9" w14:textId="0870C919" w:rsidR="005D31F3" w:rsidRDefault="00C8231D" w:rsidP="00C8231D">
            <w:pPr>
              <w:pStyle w:val="SubSectionTitle"/>
              <w:keepNext w:val="0"/>
              <w:keepLines w:val="0"/>
            </w:pPr>
            <w:r>
              <w:t xml:space="preserve">A. </w:t>
            </w:r>
            <w:r w:rsidR="005D31F3">
              <w:t xml:space="preserve">Please tick as appropriate. If replacement is requested, please complete </w:t>
            </w:r>
            <w:r>
              <w:t>B</w:t>
            </w:r>
            <w:r w:rsidR="005D31F3">
              <w:t xml:space="preserve"> and </w:t>
            </w:r>
            <w:r>
              <w:t>C</w:t>
            </w:r>
            <w:r w:rsidR="005D31F3">
              <w:t xml:space="preserve"> below</w:t>
            </w:r>
            <w:r w:rsidR="00744B0E">
              <w:t>:</w:t>
            </w:r>
            <w:r w:rsidR="005D31F3"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E7E6E6"/>
          </w:tcPr>
          <w:p w14:paraId="187650E4" w14:textId="065862FE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No action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E7E6E6"/>
          </w:tcPr>
          <w:p w14:paraId="294CD26D" w14:textId="24368DDC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Update of details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E7E6E6"/>
          </w:tcPr>
          <w:p w14:paraId="03315660" w14:textId="2E2A7EE1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Replace</w:t>
            </w:r>
          </w:p>
        </w:tc>
        <w:tc>
          <w:tcPr>
            <w:tcW w:w="1216" w:type="dxa"/>
            <w:tcBorders>
              <w:right w:val="single" w:sz="4" w:space="0" w:color="auto"/>
            </w:tcBorders>
            <w:shd w:val="clear" w:color="auto" w:fill="E7E6E6"/>
          </w:tcPr>
          <w:p w14:paraId="1A3A352E" w14:textId="009B4C9F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Remove</w:t>
            </w:r>
          </w:p>
        </w:tc>
      </w:tr>
      <w:tr w:rsidR="005D31F3" w:rsidRPr="00815E00" w14:paraId="3737E0B4" w14:textId="77777777" w:rsidTr="00FB3F48">
        <w:trPr>
          <w:gridAfter w:val="1"/>
          <w:wAfter w:w="28" w:type="dxa"/>
          <w:trHeight w:val="426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EA4D635" w14:textId="77777777" w:rsidR="005D31F3" w:rsidRDefault="005D31F3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39C333CC" w14:textId="60D7167F" w:rsidR="005D31F3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42C0FB6F" w14:textId="368702D2" w:rsidR="005D31F3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07AA21A" w14:textId="063A1D8A" w:rsidR="005D31F3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4BAA424" w14:textId="7D1A3523" w:rsidR="005D31F3" w:rsidRDefault="000F0ED6" w:rsidP="00CB0016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</w:tr>
      <w:tr w:rsidR="002236E4" w:rsidRPr="00815E00" w14:paraId="04D3236E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tcBorders>
              <w:right w:val="single" w:sz="4" w:space="0" w:color="auto"/>
            </w:tcBorders>
            <w:shd w:val="clear" w:color="auto" w:fill="E7E6E6"/>
          </w:tcPr>
          <w:p w14:paraId="32293595" w14:textId="2F3B99D3" w:rsidR="002236E4" w:rsidRDefault="00C8231D" w:rsidP="006F76DA">
            <w:pPr>
              <w:pStyle w:val="SubSectionTitle"/>
              <w:keepNext w:val="0"/>
              <w:keepLines w:val="0"/>
            </w:pPr>
            <w:r>
              <w:t xml:space="preserve">B. </w:t>
            </w:r>
            <w:r w:rsidR="002236E4">
              <w:t xml:space="preserve">Name of current </w:t>
            </w:r>
            <w:r w:rsidR="00EB4FC5">
              <w:t>authorized representative</w:t>
            </w:r>
            <w:r w:rsidR="002236E4">
              <w:t>:</w:t>
            </w: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71F95231" w14:textId="77777777" w:rsidR="002236E4" w:rsidRDefault="002236E4" w:rsidP="006F76DA">
            <w:pPr>
              <w:pStyle w:val="RegTypePara"/>
            </w:pPr>
          </w:p>
        </w:tc>
      </w:tr>
      <w:tr w:rsidR="00DE5681" w:rsidRPr="00815E00" w14:paraId="471C5817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07F7A3D4" w14:textId="2CDF29B0" w:rsidR="00DE5681" w:rsidRDefault="00C8231D" w:rsidP="006F76DA">
            <w:pPr>
              <w:pStyle w:val="SubSectionTitle"/>
              <w:keepNext w:val="0"/>
              <w:keepLines w:val="0"/>
            </w:pPr>
            <w:r>
              <w:t xml:space="preserve">C. </w:t>
            </w:r>
            <w:r w:rsidR="00DE5681">
              <w:t>Incoming authorized representative:</w:t>
            </w: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4254B7CF" w14:textId="2FB1072C" w:rsidR="00DE5681" w:rsidRDefault="00DE5681" w:rsidP="006F76DA">
            <w:pPr>
              <w:pStyle w:val="RegTypePara"/>
            </w:pPr>
            <w:r>
              <w:t>Title:</w:t>
            </w:r>
          </w:p>
        </w:tc>
      </w:tr>
      <w:tr w:rsidR="00DE5681" w:rsidRPr="00815E00" w14:paraId="6723DCB1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890A886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209DF745" w14:textId="04F88FD6" w:rsidR="00DE5681" w:rsidRDefault="00DE5681" w:rsidP="006F76DA">
            <w:pPr>
              <w:pStyle w:val="RegTypePara"/>
            </w:pPr>
            <w:r>
              <w:t>Family name:</w:t>
            </w:r>
          </w:p>
        </w:tc>
      </w:tr>
      <w:tr w:rsidR="00DE5681" w:rsidRPr="00815E00" w14:paraId="11778CA7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1CE27DF9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38077746" w14:textId="4EB2B3A6" w:rsidR="00DE5681" w:rsidRDefault="00DE5681" w:rsidP="006F76DA">
            <w:pPr>
              <w:pStyle w:val="RegTypePara"/>
            </w:pPr>
            <w:r>
              <w:t>First name(s):</w:t>
            </w:r>
          </w:p>
        </w:tc>
      </w:tr>
      <w:tr w:rsidR="00DE5681" w:rsidRPr="00815E00" w14:paraId="6E2FB975" w14:textId="77777777" w:rsidTr="00FB3F48">
        <w:trPr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68EE1D4E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88" w:type="dxa"/>
            <w:gridSpan w:val="5"/>
            <w:tcBorders>
              <w:right w:val="single" w:sz="4" w:space="0" w:color="auto"/>
            </w:tcBorders>
          </w:tcPr>
          <w:p w14:paraId="11E736D8" w14:textId="06CC5994" w:rsidR="00DE5681" w:rsidRDefault="00DE5681" w:rsidP="003C4C87">
            <w:pPr>
              <w:pStyle w:val="RegTypePara"/>
            </w:pPr>
            <w:r>
              <w:t>Passport number:</w:t>
            </w:r>
          </w:p>
        </w:tc>
      </w:tr>
      <w:tr w:rsidR="00DE5681" w:rsidRPr="00815E00" w14:paraId="126C50D9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6B4C7FBD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70CD636D" w14:textId="27D4539F" w:rsidR="00DE5681" w:rsidRDefault="00DE5681" w:rsidP="006F76DA">
            <w:pPr>
              <w:pStyle w:val="RegTypePara"/>
            </w:pPr>
            <w:r>
              <w:t>Address:</w:t>
            </w:r>
          </w:p>
        </w:tc>
      </w:tr>
      <w:tr w:rsidR="00DE5681" w:rsidRPr="00815E00" w14:paraId="008E8F1C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7A13871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5EFF3B30" w14:textId="1C61F8FD" w:rsidR="00DE5681" w:rsidRDefault="00DE5681" w:rsidP="006F76DA">
            <w:pPr>
              <w:pStyle w:val="RegTypePara"/>
            </w:pPr>
            <w:r>
              <w:t>Email address:</w:t>
            </w:r>
          </w:p>
        </w:tc>
      </w:tr>
      <w:tr w:rsidR="00DE5681" w:rsidRPr="00815E00" w14:paraId="4C3FE521" w14:textId="77777777" w:rsidTr="00FB3F48">
        <w:trPr>
          <w:gridAfter w:val="1"/>
          <w:wAfter w:w="28" w:type="dxa"/>
          <w:trHeight w:val="449"/>
        </w:trPr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DBFCDAF" w14:textId="77777777" w:rsidR="00DE5681" w:rsidRDefault="00DE5681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02428047" w14:textId="26D7BEB5" w:rsidR="00DE5681" w:rsidRDefault="00DE5681" w:rsidP="006F76DA">
            <w:pPr>
              <w:pStyle w:val="RegTypePara"/>
            </w:pPr>
            <w:r>
              <w:t>Phone number:</w:t>
            </w:r>
          </w:p>
        </w:tc>
      </w:tr>
      <w:tr w:rsidR="006A3B92" w:rsidRPr="00815E00" w14:paraId="57F6A3CE" w14:textId="77777777">
        <w:trPr>
          <w:gridAfter w:val="1"/>
          <w:wAfter w:w="28" w:type="dxa"/>
          <w:trHeight w:val="567"/>
        </w:trPr>
        <w:tc>
          <w:tcPr>
            <w:tcW w:w="9560" w:type="dxa"/>
            <w:gridSpan w:val="5"/>
            <w:shd w:val="clear" w:color="auto" w:fill="D0CECE"/>
          </w:tcPr>
          <w:p w14:paraId="6B3E8163" w14:textId="3B158F1B" w:rsidR="006A3B92" w:rsidRPr="004471BC" w:rsidRDefault="00937D94" w:rsidP="006F76DA">
            <w:pPr>
              <w:pStyle w:val="SectionTitle"/>
              <w:keepNext w:val="0"/>
            </w:pPr>
            <w:r>
              <w:t xml:space="preserve">C. </w:t>
            </w:r>
            <w:r w:rsidR="006A3B92">
              <w:t>Third authorized representative</w:t>
            </w:r>
            <w:r w:rsidR="00C53A47">
              <w:t xml:space="preserve"> (if applicable)</w:t>
            </w:r>
          </w:p>
        </w:tc>
      </w:tr>
      <w:tr w:rsidR="00C3231F" w:rsidRPr="00815E00" w14:paraId="275C8EEE" w14:textId="77777777" w:rsidTr="00FB3F48">
        <w:trPr>
          <w:gridAfter w:val="1"/>
          <w:wAfter w:w="28" w:type="dxa"/>
          <w:trHeight w:val="217"/>
        </w:trPr>
        <w:tc>
          <w:tcPr>
            <w:tcW w:w="4700" w:type="dxa"/>
            <w:vMerge w:val="restart"/>
            <w:shd w:val="clear" w:color="auto" w:fill="E6E6E6"/>
          </w:tcPr>
          <w:p w14:paraId="78534D3D" w14:textId="3FD499C6" w:rsidR="005D31F3" w:rsidRDefault="00C8231D" w:rsidP="006F76DA">
            <w:pPr>
              <w:pStyle w:val="SubSectionTitle"/>
              <w:keepNext w:val="0"/>
              <w:keepLines w:val="0"/>
            </w:pPr>
            <w:r>
              <w:t>A</w:t>
            </w:r>
            <w:r w:rsidR="005D31F3">
              <w:t xml:space="preserve">. Please tick as appropriate. If replacement or removal is requested, please complete </w:t>
            </w:r>
            <w:r>
              <w:t>B</w:t>
            </w:r>
            <w:r w:rsidR="005D31F3">
              <w:t xml:space="preserve"> and </w:t>
            </w:r>
            <w:r>
              <w:t>C</w:t>
            </w:r>
            <w:r w:rsidR="005D31F3">
              <w:t xml:space="preserve"> below</w:t>
            </w:r>
            <w:r w:rsidR="00744B0E">
              <w:t>:</w:t>
            </w:r>
            <w:r w:rsidR="005D31F3"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E7E6E6"/>
          </w:tcPr>
          <w:p w14:paraId="1935F1EB" w14:textId="0FEB4D9C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No action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E7E6E6"/>
          </w:tcPr>
          <w:p w14:paraId="35C13602" w14:textId="38C55576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Update of details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5041B5CE" w14:textId="2BD80E27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Replace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2EC71AD1" w14:textId="1323C11E" w:rsidR="005D31F3" w:rsidRPr="005D31F3" w:rsidRDefault="005D31F3" w:rsidP="006F76DA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Remove</w:t>
            </w:r>
          </w:p>
        </w:tc>
      </w:tr>
      <w:tr w:rsidR="005D31F3" w:rsidRPr="00815E00" w14:paraId="1B71ACDC" w14:textId="77777777" w:rsidTr="00FB3F48">
        <w:trPr>
          <w:gridAfter w:val="1"/>
          <w:wAfter w:w="28" w:type="dxa"/>
          <w:trHeight w:val="217"/>
        </w:trPr>
        <w:tc>
          <w:tcPr>
            <w:tcW w:w="4700" w:type="dxa"/>
            <w:vMerge/>
            <w:shd w:val="clear" w:color="auto" w:fill="E6E6E6"/>
          </w:tcPr>
          <w:p w14:paraId="68E73A81" w14:textId="77777777" w:rsidR="005D31F3" w:rsidRDefault="005D31F3" w:rsidP="006F76DA">
            <w:pPr>
              <w:pStyle w:val="SubSectionTitle"/>
              <w:keepNext w:val="0"/>
              <w:keepLines w:val="0"/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5FC3FA98" w14:textId="5DB44615" w:rsidR="005D31F3" w:rsidRPr="004471BC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B8DE74D" w14:textId="67F17795" w:rsidR="005D31F3" w:rsidRPr="004471BC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7DEF3137" w14:textId="5BDEEF55" w:rsidR="005D31F3" w:rsidRPr="004471BC" w:rsidRDefault="005D31F3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09BC64BF" w14:textId="3E5FAE69" w:rsidR="005D31F3" w:rsidRPr="004471BC" w:rsidRDefault="000F0ED6" w:rsidP="006F76DA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</w:p>
        </w:tc>
      </w:tr>
      <w:tr w:rsidR="002236E4" w:rsidRPr="00815E00" w14:paraId="7B798B23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shd w:val="clear" w:color="auto" w:fill="E6E6E6"/>
          </w:tcPr>
          <w:p w14:paraId="1F67B754" w14:textId="66265C0C" w:rsidR="002236E4" w:rsidRDefault="00C8231D" w:rsidP="006F76DA">
            <w:pPr>
              <w:pStyle w:val="SubSectionTitle"/>
              <w:keepNext w:val="0"/>
              <w:keepLines w:val="0"/>
            </w:pPr>
            <w:r>
              <w:t>B</w:t>
            </w:r>
            <w:r w:rsidR="002236E4">
              <w:t xml:space="preserve">. Name of current </w:t>
            </w:r>
            <w:r w:rsidR="00EB4FC5">
              <w:t>authorized representative</w:t>
            </w:r>
            <w:r w:rsidR="002236E4">
              <w:t>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0DDCA" w14:textId="77777777" w:rsidR="002236E4" w:rsidRPr="004471BC" w:rsidRDefault="002236E4" w:rsidP="006F76DA">
            <w:pPr>
              <w:pStyle w:val="RegTypePara"/>
            </w:pPr>
          </w:p>
        </w:tc>
      </w:tr>
      <w:tr w:rsidR="00DE5681" w:rsidRPr="00815E00" w14:paraId="33F74A1E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 w:val="restart"/>
            <w:shd w:val="clear" w:color="auto" w:fill="E6E6E6"/>
          </w:tcPr>
          <w:p w14:paraId="32490600" w14:textId="491D1D48" w:rsidR="00DE5681" w:rsidRPr="00815E00" w:rsidRDefault="00C8231D" w:rsidP="006F76DA">
            <w:pPr>
              <w:pStyle w:val="SubSectionTitle"/>
              <w:keepNext w:val="0"/>
              <w:keepLines w:val="0"/>
            </w:pPr>
            <w:r>
              <w:t>C</w:t>
            </w:r>
            <w:r w:rsidR="00DE5681">
              <w:t>. Incoming authorized representative: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77FB7A" w14:textId="77777777" w:rsidR="00DE5681" w:rsidRDefault="00DE5681" w:rsidP="006F76DA">
            <w:pPr>
              <w:pStyle w:val="RegTypePara"/>
            </w:pPr>
            <w:r w:rsidRPr="004471BC">
              <w:t>Title:</w:t>
            </w:r>
          </w:p>
        </w:tc>
      </w:tr>
      <w:tr w:rsidR="00DE5681" w:rsidRPr="00815E00" w14:paraId="2C2F6658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/>
            <w:shd w:val="clear" w:color="auto" w:fill="E6E6E6"/>
          </w:tcPr>
          <w:p w14:paraId="30E32FB9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AAA959" w14:textId="77777777" w:rsidR="00DE5681" w:rsidRDefault="00DE5681" w:rsidP="006F76DA">
            <w:pPr>
              <w:pStyle w:val="RegTypePara"/>
            </w:pPr>
            <w:r w:rsidRPr="004471BC">
              <w:t>Family Name:</w:t>
            </w:r>
          </w:p>
        </w:tc>
      </w:tr>
      <w:tr w:rsidR="00DE5681" w:rsidRPr="00815E00" w14:paraId="5599B6BB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/>
            <w:shd w:val="clear" w:color="auto" w:fill="E6E6E6"/>
          </w:tcPr>
          <w:p w14:paraId="3175FB7C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3DA2C2" w14:textId="77777777" w:rsidR="00DE5681" w:rsidRDefault="00DE5681" w:rsidP="006F76DA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DE5681" w:rsidRPr="00815E00" w14:paraId="234970DD" w14:textId="77777777" w:rsidTr="00FB3F48">
        <w:trPr>
          <w:trHeight w:val="567"/>
        </w:trPr>
        <w:tc>
          <w:tcPr>
            <w:tcW w:w="4700" w:type="dxa"/>
            <w:vMerge/>
            <w:shd w:val="clear" w:color="auto" w:fill="E6E6E6"/>
          </w:tcPr>
          <w:p w14:paraId="321E9EC7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BE016C" w14:textId="41DDE666" w:rsidR="00DE5681" w:rsidRPr="004471BC" w:rsidRDefault="00DE5681" w:rsidP="003C4C87">
            <w:pPr>
              <w:pStyle w:val="RegTypePara"/>
            </w:pPr>
            <w:r>
              <w:t>Passport number:</w:t>
            </w:r>
          </w:p>
        </w:tc>
      </w:tr>
      <w:tr w:rsidR="00DE5681" w:rsidRPr="00815E00" w14:paraId="37DF3902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/>
            <w:shd w:val="clear" w:color="auto" w:fill="E6E6E6"/>
          </w:tcPr>
          <w:p w14:paraId="0503FE00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340638" w14:textId="5978EEEF" w:rsidR="00DE5681" w:rsidRPr="004471BC" w:rsidRDefault="00DE5681" w:rsidP="006F76DA">
            <w:pPr>
              <w:pStyle w:val="RegTypePara"/>
            </w:pPr>
            <w:r>
              <w:t>Address:</w:t>
            </w:r>
          </w:p>
        </w:tc>
      </w:tr>
      <w:tr w:rsidR="00DE5681" w:rsidRPr="00815E00" w14:paraId="0C321608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/>
            <w:shd w:val="clear" w:color="auto" w:fill="E6E6E6"/>
          </w:tcPr>
          <w:p w14:paraId="099AD114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3AD75" w14:textId="77777777" w:rsidR="00DE5681" w:rsidRDefault="00DE5681" w:rsidP="006F76DA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DE5681" w:rsidRPr="00815E00" w14:paraId="70991F6A" w14:textId="77777777" w:rsidTr="00FB3F48">
        <w:trPr>
          <w:gridAfter w:val="1"/>
          <w:wAfter w:w="28" w:type="dxa"/>
          <w:trHeight w:val="567"/>
        </w:trPr>
        <w:tc>
          <w:tcPr>
            <w:tcW w:w="470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883F10B" w14:textId="77777777" w:rsidR="00DE5681" w:rsidRPr="00815E00" w:rsidRDefault="00DE5681" w:rsidP="006F76DA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C31F6A" w14:textId="77777777" w:rsidR="00DE5681" w:rsidRDefault="00DE5681" w:rsidP="006F76DA">
            <w:pPr>
              <w:pStyle w:val="RegTypePara"/>
            </w:pPr>
            <w:r>
              <w:t xml:space="preserve">Phone number: </w:t>
            </w:r>
          </w:p>
        </w:tc>
      </w:tr>
      <w:tr w:rsidR="00E7301F" w:rsidRPr="00D359A3" w14:paraId="2B8F3AE3" w14:textId="77777777">
        <w:trPr>
          <w:gridAfter w:val="1"/>
          <w:wAfter w:w="28" w:type="dxa"/>
          <w:trHeight w:hRule="exact" w:val="454"/>
        </w:trPr>
        <w:tc>
          <w:tcPr>
            <w:tcW w:w="9560" w:type="dxa"/>
            <w:gridSpan w:val="5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01E0E3C9" w14:textId="77777777" w:rsidR="00E7301F" w:rsidRPr="00D359A3" w:rsidRDefault="00E7301F" w:rsidP="006F76DA">
            <w:pPr>
              <w:pStyle w:val="SectionTitle"/>
              <w:keepNext w:val="0"/>
            </w:pPr>
            <w:r w:rsidRPr="00D359A3">
              <w:t>Section 4: Declaration</w:t>
            </w:r>
            <w:r>
              <w:t>s</w:t>
            </w:r>
          </w:p>
        </w:tc>
      </w:tr>
      <w:tr w:rsidR="00E7301F" w:rsidRPr="00761406" w14:paraId="602E57DC" w14:textId="77777777" w:rsidTr="00FB3F48">
        <w:trPr>
          <w:gridAfter w:val="1"/>
          <w:wAfter w:w="28" w:type="dxa"/>
          <w:trHeight w:val="793"/>
        </w:trPr>
        <w:tc>
          <w:tcPr>
            <w:tcW w:w="4700" w:type="dxa"/>
            <w:vMerge w:val="restart"/>
            <w:shd w:val="clear" w:color="auto" w:fill="E6E6E6"/>
          </w:tcPr>
          <w:p w14:paraId="30D2D808" w14:textId="48C44D40" w:rsidR="00E7301F" w:rsidRPr="00041858" w:rsidRDefault="00E7301F" w:rsidP="006F76DA">
            <w:pPr>
              <w:pStyle w:val="SubSectionTitle"/>
              <w:keepNext w:val="0"/>
              <w:keepLines w:val="0"/>
              <w:ind w:left="57"/>
            </w:pPr>
            <w:r w:rsidRPr="003C3A3F">
              <w:t xml:space="preserve">Declaration 1: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6D57B2">
              <w:rPr>
                <w:b w:val="0"/>
                <w:i/>
              </w:rPr>
              <w:t xml:space="preserve">a </w:t>
            </w:r>
            <w:r w:rsidR="00C04E8E">
              <w:rPr>
                <w:b w:val="0"/>
                <w:i/>
              </w:rPr>
              <w:t>legal representative of the entity</w:t>
            </w:r>
            <w:r>
              <w:rPr>
                <w:b w:val="0"/>
                <w:i/>
              </w:rPr>
              <w:t>)</w:t>
            </w:r>
          </w:p>
          <w:p w14:paraId="23B672EA" w14:textId="5E92AB9A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</w:t>
            </w:r>
            <w:r w:rsidR="000757BA">
              <w:rPr>
                <w:rFonts w:ascii="Arial" w:hAnsi="Arial"/>
                <w:b/>
                <w:bCs/>
                <w:i w:val="0"/>
                <w:iCs w:val="0"/>
                <w:sz w:val="20"/>
              </w:rPr>
              <w:t>change the authorized representatives o</w:t>
            </w:r>
            <w:r w:rsidR="00EF4ED3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n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behalf of the </w:t>
            </w:r>
            <w:r w:rsidR="004D3CA7"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ntity named in section 1.A above</w:t>
            </w:r>
            <w:r w:rsidR="00744B0E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860" w:type="dxa"/>
            <w:gridSpan w:val="4"/>
          </w:tcPr>
          <w:p w14:paraId="296343D7" w14:textId="77777777" w:rsidR="00E7301F" w:rsidRPr="0026713C" w:rsidRDefault="00E7301F" w:rsidP="006F76DA">
            <w:pPr>
              <w:pStyle w:val="RegTypePara"/>
            </w:pPr>
            <w:r w:rsidRPr="00761406">
              <w:t>Name:</w:t>
            </w:r>
          </w:p>
        </w:tc>
      </w:tr>
      <w:tr w:rsidR="00E7301F" w:rsidRPr="00761406" w14:paraId="6090EA2B" w14:textId="77777777" w:rsidTr="00FB3F48">
        <w:trPr>
          <w:gridAfter w:val="1"/>
          <w:wAfter w:w="28" w:type="dxa"/>
          <w:trHeight w:val="793"/>
        </w:trPr>
        <w:tc>
          <w:tcPr>
            <w:tcW w:w="4700" w:type="dxa"/>
            <w:vMerge/>
            <w:shd w:val="clear" w:color="auto" w:fill="E6E6E6"/>
          </w:tcPr>
          <w:p w14:paraId="6CED7B12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6D974DCF" w14:textId="77777777" w:rsidR="00E7301F" w:rsidRPr="00761406" w:rsidRDefault="00E7301F" w:rsidP="006F76DA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76717EC1" w14:textId="77777777" w:rsidTr="00FB3F48">
        <w:trPr>
          <w:gridAfter w:val="1"/>
          <w:wAfter w:w="28" w:type="dxa"/>
          <w:trHeight w:val="588"/>
        </w:trPr>
        <w:tc>
          <w:tcPr>
            <w:tcW w:w="4700" w:type="dxa"/>
            <w:vMerge/>
            <w:shd w:val="clear" w:color="auto" w:fill="E6E6E6"/>
          </w:tcPr>
          <w:p w14:paraId="32746A15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37168823" w14:textId="77777777" w:rsidR="00E7301F" w:rsidRPr="00761406" w:rsidRDefault="00E7301F" w:rsidP="006F76DA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78A7E4E0" w14:textId="77777777" w:rsidTr="00FB3F48">
        <w:trPr>
          <w:gridAfter w:val="1"/>
          <w:wAfter w:w="28" w:type="dxa"/>
          <w:trHeight w:val="1195"/>
        </w:trPr>
        <w:tc>
          <w:tcPr>
            <w:tcW w:w="4700" w:type="dxa"/>
            <w:vMerge w:val="restart"/>
            <w:shd w:val="clear" w:color="auto" w:fill="E6E6E6"/>
          </w:tcPr>
          <w:p w14:paraId="7B189C5C" w14:textId="3BCE2E81" w:rsidR="00E7301F" w:rsidRPr="003C3A3F" w:rsidRDefault="00E7301F" w:rsidP="006F76DA">
            <w:pPr>
              <w:pStyle w:val="SubSectionTitle"/>
              <w:keepNext w:val="0"/>
              <w:keepLines w:val="0"/>
              <w:ind w:left="57"/>
            </w:pPr>
            <w:bookmarkStart w:id="0" w:name="_Hlk208473986"/>
            <w:r w:rsidRPr="003C3A3F">
              <w:t xml:space="preserve">Declaration 2: </w:t>
            </w:r>
            <w:r w:rsidRPr="00B03C9F">
              <w:rPr>
                <w:b w:val="0"/>
                <w:i/>
              </w:rPr>
              <w:t xml:space="preserve">(to be completed by individuals nominated in section </w:t>
            </w:r>
            <w:r w:rsidR="00EF4ED3">
              <w:rPr>
                <w:b w:val="0"/>
                <w:i/>
              </w:rPr>
              <w:t>2</w:t>
            </w:r>
            <w:r>
              <w:rPr>
                <w:b w:val="0"/>
                <w:i/>
              </w:rPr>
              <w:t xml:space="preserve"> </w:t>
            </w:r>
            <w:r w:rsidRPr="00B03C9F">
              <w:rPr>
                <w:b w:val="0"/>
                <w:i/>
              </w:rPr>
              <w:t>above)</w:t>
            </w:r>
          </w:p>
          <w:p w14:paraId="7A336523" w14:textId="6C6CF180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hereby declare that I/we will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administer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this holding account in accordance with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decisions of the Conference of the Parties serving as the meeting of the Parties to the Paris Agreement, the decisions of the Article 6.4 Supervisory Body,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and any additional instructions/guidance from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="005F53CB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mechanism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registry </w:t>
            </w:r>
            <w:r w:rsidR="00744B0E">
              <w:rPr>
                <w:rFonts w:ascii="Arial" w:hAnsi="Arial"/>
                <w:b/>
                <w:bCs/>
                <w:i w:val="0"/>
                <w:iCs w:val="0"/>
                <w:sz w:val="20"/>
              </w:rPr>
              <w:t>a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dministrator</w:t>
            </w:r>
            <w:r w:rsidR="00934D9B" w:rsidRPr="00934D9B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, and the </w:t>
            </w:r>
            <w:r w:rsidR="00934D9B" w:rsidRPr="00934D9B">
              <w:rPr>
                <w:rFonts w:ascii="Arial" w:hAnsi="Arial"/>
                <w:b/>
                <w:bCs/>
                <w:i w:val="0"/>
                <w:iCs w:val="0"/>
                <w:sz w:val="20"/>
              </w:rPr>
              <w:lastRenderedPageBreak/>
              <w:t>terms and conditions of use of the registry</w:t>
            </w:r>
            <w:r w:rsidR="003250B6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  <w:p w14:paraId="20BBE953" w14:textId="2AAFC411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I/We understand that failure to do so may result in suspension or removal of my status as an </w:t>
            </w:r>
            <w:r w:rsidR="008F79A1">
              <w:rPr>
                <w:rFonts w:ascii="Arial" w:hAnsi="Arial"/>
                <w:b/>
                <w:bCs/>
                <w:i w:val="0"/>
                <w:iCs w:val="0"/>
                <w:sz w:val="20"/>
              </w:rPr>
              <w:t>authorized representative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by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 mechanism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</w:t>
            </w:r>
            <w:r w:rsidR="003250B6">
              <w:rPr>
                <w:rFonts w:ascii="Arial" w:hAnsi="Arial"/>
                <w:b/>
                <w:bCs/>
                <w:i w:val="0"/>
                <w:iCs w:val="0"/>
                <w:sz w:val="20"/>
              </w:rPr>
              <w:t>a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dministrator</w:t>
            </w:r>
            <w:r w:rsidR="003250B6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860" w:type="dxa"/>
            <w:gridSpan w:val="4"/>
          </w:tcPr>
          <w:p w14:paraId="63F2E77F" w14:textId="1F6A9AEF" w:rsidR="00E7301F" w:rsidRPr="00761406" w:rsidRDefault="00E7301F" w:rsidP="006F76DA">
            <w:pPr>
              <w:pStyle w:val="RegTypePara"/>
            </w:pPr>
            <w:r w:rsidRPr="00761406">
              <w:lastRenderedPageBreak/>
              <w:t xml:space="preserve">Name of </w:t>
            </w:r>
            <w:r w:rsidR="005F53CB">
              <w:t xml:space="preserve">proposed </w:t>
            </w:r>
            <w:r>
              <w:t>authorized representative:</w:t>
            </w:r>
          </w:p>
        </w:tc>
      </w:tr>
      <w:bookmarkEnd w:id="0"/>
      <w:tr w:rsidR="00E7301F" w:rsidRPr="00761406" w14:paraId="0FC05D0A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5C045B3C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2E2D025C" w14:textId="77777777" w:rsidR="00E7301F" w:rsidRPr="00761406" w:rsidRDefault="00E7301F" w:rsidP="006F76DA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661F754C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61BE0566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51E1FFCE" w14:textId="77777777" w:rsidR="00E7301F" w:rsidRPr="00761406" w:rsidRDefault="00E7301F" w:rsidP="006F76DA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67F35353" w14:textId="77777777" w:rsidTr="00FB3F48">
        <w:trPr>
          <w:gridAfter w:val="1"/>
          <w:wAfter w:w="28" w:type="dxa"/>
          <w:trHeight w:val="990"/>
        </w:trPr>
        <w:tc>
          <w:tcPr>
            <w:tcW w:w="4700" w:type="dxa"/>
            <w:vMerge/>
            <w:shd w:val="clear" w:color="auto" w:fill="E6E6E6"/>
            <w:vAlign w:val="center"/>
          </w:tcPr>
          <w:p w14:paraId="5FE3E14A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4446B750" w14:textId="37D53726" w:rsidR="00E7301F" w:rsidRPr="00761406" w:rsidRDefault="00E7301F" w:rsidP="006F76DA">
            <w:pPr>
              <w:pStyle w:val="RegTypePara"/>
            </w:pPr>
            <w:r w:rsidRPr="00761406">
              <w:t xml:space="preserve">Name of </w:t>
            </w:r>
            <w:r w:rsidR="005F53CB">
              <w:t xml:space="preserve">proposed </w:t>
            </w:r>
            <w:r>
              <w:t>authorized representative:</w:t>
            </w:r>
          </w:p>
        </w:tc>
      </w:tr>
      <w:tr w:rsidR="00E7301F" w:rsidRPr="00761406" w14:paraId="09F940F8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7CD07A21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64EA422A" w14:textId="77777777" w:rsidR="00E7301F" w:rsidRPr="00761406" w:rsidRDefault="00E7301F" w:rsidP="006F76DA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48AEFABD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3A3E194D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7B5D6314" w14:textId="77777777" w:rsidR="00E7301F" w:rsidRPr="00761406" w:rsidRDefault="00E7301F" w:rsidP="006F76DA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730BA7A6" w14:textId="77777777" w:rsidTr="00FB3F48">
        <w:trPr>
          <w:gridAfter w:val="1"/>
          <w:wAfter w:w="28" w:type="dxa"/>
          <w:trHeight w:val="1348"/>
        </w:trPr>
        <w:tc>
          <w:tcPr>
            <w:tcW w:w="4700" w:type="dxa"/>
            <w:vMerge/>
            <w:shd w:val="clear" w:color="auto" w:fill="E6E6E6"/>
            <w:vAlign w:val="center"/>
          </w:tcPr>
          <w:p w14:paraId="7BD603E4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5C603CDC" w14:textId="781BDE80" w:rsidR="00E7301F" w:rsidRPr="00761406" w:rsidRDefault="00E7301F" w:rsidP="006F76DA">
            <w:pPr>
              <w:pStyle w:val="RegTypePara"/>
            </w:pPr>
            <w:r w:rsidRPr="00761406">
              <w:t xml:space="preserve">Name of </w:t>
            </w:r>
            <w:r w:rsidR="005F53CB">
              <w:t xml:space="preserve">proposed </w:t>
            </w:r>
            <w:r>
              <w:t>authorized representative:</w:t>
            </w:r>
          </w:p>
        </w:tc>
      </w:tr>
      <w:tr w:rsidR="00E7301F" w:rsidRPr="00761406" w14:paraId="07BFC2EB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212B8271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1D37FBB3" w14:textId="77777777" w:rsidR="00E7301F" w:rsidRPr="00761406" w:rsidRDefault="00E7301F" w:rsidP="006F76DA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3667A36A" w14:textId="77777777" w:rsidTr="00FB3F48">
        <w:trPr>
          <w:gridAfter w:val="1"/>
          <w:wAfter w:w="28" w:type="dxa"/>
          <w:trHeight w:val="730"/>
        </w:trPr>
        <w:tc>
          <w:tcPr>
            <w:tcW w:w="4700" w:type="dxa"/>
            <w:vMerge/>
            <w:shd w:val="clear" w:color="auto" w:fill="E6E6E6"/>
            <w:vAlign w:val="center"/>
          </w:tcPr>
          <w:p w14:paraId="62A57062" w14:textId="77777777" w:rsidR="00E7301F" w:rsidRPr="00761406" w:rsidRDefault="00E7301F" w:rsidP="006F76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60" w:type="dxa"/>
            <w:gridSpan w:val="4"/>
          </w:tcPr>
          <w:p w14:paraId="7FD55696" w14:textId="77777777" w:rsidR="00E7301F" w:rsidRPr="00761406" w:rsidRDefault="00E7301F" w:rsidP="006F76DA">
            <w:pPr>
              <w:pStyle w:val="RegTypePara"/>
            </w:pPr>
            <w:r w:rsidRPr="00761406">
              <w:t>Date:</w:t>
            </w:r>
          </w:p>
        </w:tc>
      </w:tr>
      <w:tr w:rsidR="00FB3F48" w:rsidRPr="00761406" w14:paraId="245EC703" w14:textId="77777777">
        <w:trPr>
          <w:gridAfter w:val="1"/>
          <w:wAfter w:w="28" w:type="dxa"/>
          <w:trHeight w:val="730"/>
        </w:trPr>
        <w:tc>
          <w:tcPr>
            <w:tcW w:w="9560" w:type="dxa"/>
            <w:gridSpan w:val="5"/>
            <w:shd w:val="clear" w:color="auto" w:fill="D0CECE"/>
            <w:vAlign w:val="center"/>
          </w:tcPr>
          <w:p w14:paraId="6BD88EC2" w14:textId="77777777" w:rsidR="0033000D" w:rsidRPr="00243FF2" w:rsidRDefault="0033000D" w:rsidP="0033000D">
            <w:pPr>
              <w:pStyle w:val="SectionTitle"/>
              <w:spacing w:after="0"/>
              <w:rPr>
                <w:b w:val="0"/>
                <w:i/>
                <w:smallCaps w:val="0"/>
              </w:rPr>
            </w:pPr>
            <w:r>
              <w:t>Section 5: Supporting d</w:t>
            </w:r>
            <w:r w:rsidRPr="00D359A3">
              <w:t>ocuments</w:t>
            </w:r>
          </w:p>
          <w:p w14:paraId="0F896119" w14:textId="6DE99D70" w:rsidR="00FB3F48" w:rsidRPr="00761406" w:rsidRDefault="0033000D" w:rsidP="0033000D">
            <w:pPr>
              <w:pStyle w:val="SectionTitle"/>
              <w:keepNext w:val="0"/>
            </w:pPr>
            <w:r w:rsidRPr="008424F6">
              <w:rPr>
                <w:b w:val="0"/>
                <w:i/>
                <w:smallCaps w:val="0"/>
              </w:rPr>
              <w:t>(</w:t>
            </w:r>
            <w:proofErr w:type="gramStart"/>
            <w:r w:rsidRPr="008424F6">
              <w:rPr>
                <w:b w:val="0"/>
                <w:i/>
                <w:smallCaps w:val="0"/>
              </w:rPr>
              <w:t>the</w:t>
            </w:r>
            <w:proofErr w:type="gramEnd"/>
            <w:r w:rsidRPr="008424F6">
              <w:rPr>
                <w:b w:val="0"/>
                <w:i/>
                <w:smallCaps w:val="0"/>
              </w:rPr>
              <w:t xml:space="preserve"> following documents must be attached)</w:t>
            </w:r>
          </w:p>
        </w:tc>
      </w:tr>
      <w:tr w:rsidR="00A73236" w:rsidRPr="00761406" w14:paraId="028C2212" w14:textId="77777777">
        <w:trPr>
          <w:gridAfter w:val="1"/>
          <w:wAfter w:w="28" w:type="dxa"/>
          <w:trHeight w:val="730"/>
        </w:trPr>
        <w:tc>
          <w:tcPr>
            <w:tcW w:w="4700" w:type="dxa"/>
            <w:shd w:val="clear" w:color="auto" w:fill="E6E6E6"/>
            <w:vAlign w:val="center"/>
          </w:tcPr>
          <w:p w14:paraId="392B4E1C" w14:textId="37F7F13E" w:rsidR="00A73236" w:rsidRPr="00B366E0" w:rsidRDefault="00C04E8E" w:rsidP="00B366E0">
            <w:pPr>
              <w:pStyle w:val="SubSectionTitle"/>
              <w:tabs>
                <w:tab w:val="num" w:pos="397"/>
              </w:tabs>
              <w:ind w:left="57"/>
            </w:pPr>
            <w:r>
              <w:t xml:space="preserve">For the legal representative </w:t>
            </w:r>
            <w:r w:rsidR="00C22846">
              <w:t xml:space="preserve">of entity (Declaration 1): </w:t>
            </w:r>
            <w:r w:rsidR="0004241A" w:rsidRPr="0004241A">
              <w:t>proof of authority (Power of Attorney or company registry certificate), notarized and dated within one year of submission, confirming their right to act on behalf of the entity</w:t>
            </w:r>
            <w:r w:rsidR="003250B6">
              <w:t>:</w:t>
            </w:r>
          </w:p>
        </w:tc>
        <w:tc>
          <w:tcPr>
            <w:tcW w:w="4860" w:type="dxa"/>
            <w:gridSpan w:val="4"/>
            <w:vAlign w:val="center"/>
          </w:tcPr>
          <w:p w14:paraId="4D604D8E" w14:textId="3624A959" w:rsidR="00A73236" w:rsidRPr="00761406" w:rsidRDefault="00A73236" w:rsidP="00A73236">
            <w:pPr>
              <w:pStyle w:val="RegTypePara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ED5DFD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</w:tbl>
    <w:p w14:paraId="0596F05C" w14:textId="77777777" w:rsidR="00824937" w:rsidRPr="00E05B73" w:rsidRDefault="00824937" w:rsidP="003E3194">
      <w:pPr>
        <w:jc w:val="center"/>
      </w:pPr>
    </w:p>
    <w:p w14:paraId="0A8FA3E9" w14:textId="77777777" w:rsidR="00D44231" w:rsidRPr="00FD7208" w:rsidRDefault="00D44231" w:rsidP="009741AE">
      <w:pPr>
        <w:jc w:val="center"/>
      </w:pPr>
      <w:r w:rsidRPr="00FD7208">
        <w:t>- - - - -</w:t>
      </w:r>
    </w:p>
    <w:p w14:paraId="1D35DD21" w14:textId="77777777" w:rsidR="00033243" w:rsidRDefault="00033243" w:rsidP="00033243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2321"/>
        <w:gridCol w:w="6372"/>
      </w:tblGrid>
      <w:tr w:rsidR="00033243" w14:paraId="79EA6685" w14:textId="77777777" w:rsidTr="00033243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671041F" w14:textId="77777777" w:rsidR="00033243" w:rsidRDefault="00033243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28B7D787" w14:textId="77777777" w:rsidR="00033243" w:rsidRDefault="00033243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2FD42DB6" w14:textId="77777777" w:rsidR="00033243" w:rsidRDefault="00033243">
            <w:pPr>
              <w:pStyle w:val="SDMDocInfoHeadRow"/>
            </w:pPr>
            <w:r>
              <w:t>Description</w:t>
            </w:r>
          </w:p>
        </w:tc>
      </w:tr>
      <w:tr w:rsidR="00033243" w14:paraId="31FCACF2" w14:textId="77777777" w:rsidTr="00033243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C007E" w14:textId="134EC210" w:rsidR="00033243" w:rsidRDefault="00033243">
            <w:pPr>
              <w:pStyle w:val="SDMDocInfoText"/>
            </w:pPr>
            <w:r>
              <w:t>0</w:t>
            </w:r>
            <w:r w:rsidR="0089639C">
              <w:t>2</w:t>
            </w:r>
            <w:r>
              <w:t>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BA522" w14:textId="535C7EB8" w:rsidR="00033243" w:rsidRDefault="00B81254">
            <w:pPr>
              <w:pStyle w:val="SDMDocInfoText"/>
            </w:pPr>
            <w:r>
              <w:t>11</w:t>
            </w:r>
            <w:r w:rsidR="00121F5E">
              <w:t xml:space="preserve"> </w:t>
            </w:r>
            <w:r w:rsidR="00231C06">
              <w:t>September</w:t>
            </w:r>
            <w:r w:rsidR="00121F5E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AEE81" w14:textId="73A935D5" w:rsidR="00033243" w:rsidRDefault="00B81254">
            <w:pPr>
              <w:pStyle w:val="SDMDocInfoText"/>
              <w:jc w:val="left"/>
            </w:pPr>
            <w:r w:rsidRPr="00B81254">
              <w:t>Introducing the acceptance of the terms and conditions of use of the registry in Declaration 2</w:t>
            </w:r>
            <w:r w:rsidR="00121F5E">
              <w:t>.</w:t>
            </w:r>
            <w:r w:rsidR="00033243">
              <w:t xml:space="preserve"> </w:t>
            </w:r>
          </w:p>
        </w:tc>
      </w:tr>
      <w:tr w:rsidR="0089639C" w14:paraId="5F1073A7" w14:textId="77777777" w:rsidTr="00033243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CD305" w14:textId="1ABDAF7C" w:rsidR="0089639C" w:rsidRDefault="0089639C" w:rsidP="0089639C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81F2A" w14:textId="5D1ED117" w:rsidR="0089639C" w:rsidRDefault="00B81254" w:rsidP="0089639C">
            <w:pPr>
              <w:pStyle w:val="SDMDocInfoText"/>
            </w:pPr>
            <w:r>
              <w:t>5</w:t>
            </w:r>
            <w:r w:rsidR="0089639C">
              <w:t xml:space="preserve"> September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05884" w14:textId="34F06E1C" w:rsidR="0089639C" w:rsidRDefault="0089639C" w:rsidP="0089639C">
            <w:pPr>
              <w:pStyle w:val="SDMDocInfoText"/>
              <w:jc w:val="left"/>
            </w:pPr>
            <w:r>
              <w:t xml:space="preserve">Initial publication of template. </w:t>
            </w:r>
          </w:p>
        </w:tc>
      </w:tr>
      <w:tr w:rsidR="0089639C" w14:paraId="6358422C" w14:textId="77777777" w:rsidTr="00033243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8390D6" w14:textId="6C459C96" w:rsidR="0089639C" w:rsidRDefault="0089639C" w:rsidP="0089639C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 xml:space="preserve">Keywords: A6.4 mechanism, </w:t>
            </w:r>
            <w:r w:rsidRPr="00CA39BF">
              <w:t>change of status,</w:t>
            </w:r>
            <w:r>
              <w:t xml:space="preserve"> registries, registry accounts</w:t>
            </w:r>
          </w:p>
        </w:tc>
      </w:tr>
    </w:tbl>
    <w:p w14:paraId="381D7A46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A56C" w14:textId="77777777" w:rsidR="00215E5D" w:rsidRDefault="00215E5D">
      <w:r>
        <w:separator/>
      </w:r>
    </w:p>
    <w:p w14:paraId="3365CFBD" w14:textId="77777777" w:rsidR="00215E5D" w:rsidRDefault="00215E5D"/>
  </w:endnote>
  <w:endnote w:type="continuationSeparator" w:id="0">
    <w:p w14:paraId="0C4B3892" w14:textId="77777777" w:rsidR="00215E5D" w:rsidRDefault="00215E5D">
      <w:r>
        <w:continuationSeparator/>
      </w:r>
    </w:p>
    <w:p w14:paraId="3CC5F369" w14:textId="77777777" w:rsidR="00215E5D" w:rsidRDefault="00215E5D"/>
  </w:endnote>
  <w:endnote w:type="continuationNotice" w:id="1">
    <w:p w14:paraId="58A2C274" w14:textId="77777777" w:rsidR="00215E5D" w:rsidRDefault="00215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174" w14:textId="14C09326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89639C">
      <w:rPr>
        <w:rStyle w:val="PageNumber"/>
        <w:rFonts w:ascii="Arial" w:hAnsi="Arial" w:cs="Arial"/>
        <w:b/>
        <w:szCs w:val="22"/>
      </w:rPr>
      <w:t>2</w:t>
    </w:r>
    <w:r w:rsidR="00882250">
      <w:rPr>
        <w:rStyle w:val="PageNumber"/>
        <w:rFonts w:ascii="Arial" w:hAnsi="Arial" w:cs="Arial"/>
        <w:b/>
        <w:szCs w:val="22"/>
      </w:rPr>
      <w:t>.</w:t>
    </w:r>
    <w:r w:rsidR="007E2118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724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3E85187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DD72" w14:textId="77777777" w:rsidR="00215E5D" w:rsidRDefault="00215E5D">
      <w:r>
        <w:separator/>
      </w:r>
    </w:p>
    <w:p w14:paraId="45401483" w14:textId="77777777" w:rsidR="00215E5D" w:rsidRDefault="00215E5D"/>
  </w:footnote>
  <w:footnote w:type="continuationSeparator" w:id="0">
    <w:p w14:paraId="63146710" w14:textId="77777777" w:rsidR="00215E5D" w:rsidRDefault="00215E5D">
      <w:r>
        <w:continuationSeparator/>
      </w:r>
    </w:p>
    <w:p w14:paraId="20C2AC27" w14:textId="77777777" w:rsidR="00215E5D" w:rsidRDefault="00215E5D"/>
  </w:footnote>
  <w:footnote w:type="continuationNotice" w:id="1">
    <w:p w14:paraId="79C31ACE" w14:textId="77777777" w:rsidR="00215E5D" w:rsidRDefault="00215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0C60" w14:textId="1935BC25" w:rsidR="005D3BB0" w:rsidRPr="006C0D81" w:rsidRDefault="00CA39BF" w:rsidP="006C0D81">
    <w:pPr>
      <w:pStyle w:val="SymbolForm"/>
    </w:pPr>
    <w:r>
      <w:t>A6.4-FORM-REGS-009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D7B4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E82F8B9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518C8D00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" w15:restartNumberingAfterBreak="0">
    <w:nsid w:val="17E3249E"/>
    <w:multiLevelType w:val="hybridMultilevel"/>
    <w:tmpl w:val="E70EA2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7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8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10" w15:restartNumberingAfterBreak="0">
    <w:nsid w:val="46DC2E94"/>
    <w:multiLevelType w:val="hybridMultilevel"/>
    <w:tmpl w:val="6E2888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95EE6"/>
    <w:multiLevelType w:val="hybridMultilevel"/>
    <w:tmpl w:val="B6F6A9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B7288"/>
    <w:multiLevelType w:val="multilevel"/>
    <w:tmpl w:val="F36AAB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4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9384272">
    <w:abstractNumId w:val="8"/>
  </w:num>
  <w:num w:numId="2" w16cid:durableId="1910647679">
    <w:abstractNumId w:val="9"/>
  </w:num>
  <w:num w:numId="3" w16cid:durableId="1370766320">
    <w:abstractNumId w:val="14"/>
  </w:num>
  <w:num w:numId="4" w16cid:durableId="1619943620">
    <w:abstractNumId w:val="7"/>
  </w:num>
  <w:num w:numId="5" w16cid:durableId="1110734566">
    <w:abstractNumId w:val="4"/>
  </w:num>
  <w:num w:numId="6" w16cid:durableId="461579243">
    <w:abstractNumId w:val="2"/>
  </w:num>
  <w:num w:numId="7" w16cid:durableId="761879952">
    <w:abstractNumId w:val="1"/>
  </w:num>
  <w:num w:numId="8" w16cid:durableId="2023120487">
    <w:abstractNumId w:val="12"/>
  </w:num>
  <w:num w:numId="9" w16cid:durableId="1276211807">
    <w:abstractNumId w:val="13"/>
  </w:num>
  <w:num w:numId="10" w16cid:durableId="1211960943">
    <w:abstractNumId w:val="13"/>
  </w:num>
  <w:num w:numId="11" w16cid:durableId="906378673">
    <w:abstractNumId w:val="0"/>
  </w:num>
  <w:num w:numId="12" w16cid:durableId="1635676026">
    <w:abstractNumId w:val="13"/>
  </w:num>
  <w:num w:numId="13" w16cid:durableId="1997952878">
    <w:abstractNumId w:val="11"/>
  </w:num>
  <w:num w:numId="14" w16cid:durableId="989790395">
    <w:abstractNumId w:val="10"/>
  </w:num>
  <w:num w:numId="15" w16cid:durableId="94761637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2598"/>
    <w:rsid w:val="00014BC0"/>
    <w:rsid w:val="00014DAA"/>
    <w:rsid w:val="000171AF"/>
    <w:rsid w:val="0002393A"/>
    <w:rsid w:val="00033243"/>
    <w:rsid w:val="00034808"/>
    <w:rsid w:val="0004015D"/>
    <w:rsid w:val="0004086C"/>
    <w:rsid w:val="00041858"/>
    <w:rsid w:val="0004241A"/>
    <w:rsid w:val="00042807"/>
    <w:rsid w:val="00042CC7"/>
    <w:rsid w:val="00042EB2"/>
    <w:rsid w:val="00044003"/>
    <w:rsid w:val="0004440F"/>
    <w:rsid w:val="00045730"/>
    <w:rsid w:val="00047B87"/>
    <w:rsid w:val="0005482B"/>
    <w:rsid w:val="00060C92"/>
    <w:rsid w:val="00065C33"/>
    <w:rsid w:val="000722CA"/>
    <w:rsid w:val="000744B3"/>
    <w:rsid w:val="00074661"/>
    <w:rsid w:val="000757BA"/>
    <w:rsid w:val="00081778"/>
    <w:rsid w:val="0008269B"/>
    <w:rsid w:val="0009070C"/>
    <w:rsid w:val="000A0EB1"/>
    <w:rsid w:val="000A5E6D"/>
    <w:rsid w:val="000A7999"/>
    <w:rsid w:val="000B0D3F"/>
    <w:rsid w:val="000B2945"/>
    <w:rsid w:val="000B37E9"/>
    <w:rsid w:val="000B3D5B"/>
    <w:rsid w:val="000C2BC6"/>
    <w:rsid w:val="000C3706"/>
    <w:rsid w:val="000C4B24"/>
    <w:rsid w:val="000C4CFB"/>
    <w:rsid w:val="000C6BD1"/>
    <w:rsid w:val="000D30ED"/>
    <w:rsid w:val="000D578F"/>
    <w:rsid w:val="000E4856"/>
    <w:rsid w:val="000E6034"/>
    <w:rsid w:val="000F0ED6"/>
    <w:rsid w:val="000F2E6E"/>
    <w:rsid w:val="000F5003"/>
    <w:rsid w:val="000F7AE2"/>
    <w:rsid w:val="0010417D"/>
    <w:rsid w:val="001050B4"/>
    <w:rsid w:val="0010542B"/>
    <w:rsid w:val="00112B97"/>
    <w:rsid w:val="0011573F"/>
    <w:rsid w:val="0012048E"/>
    <w:rsid w:val="00121357"/>
    <w:rsid w:val="00121F5E"/>
    <w:rsid w:val="00122B9E"/>
    <w:rsid w:val="0012708A"/>
    <w:rsid w:val="001277CB"/>
    <w:rsid w:val="00127E52"/>
    <w:rsid w:val="001317FF"/>
    <w:rsid w:val="00131C19"/>
    <w:rsid w:val="00132464"/>
    <w:rsid w:val="0013269D"/>
    <w:rsid w:val="0013294A"/>
    <w:rsid w:val="0013628B"/>
    <w:rsid w:val="001433C4"/>
    <w:rsid w:val="001478BE"/>
    <w:rsid w:val="00151550"/>
    <w:rsid w:val="00151747"/>
    <w:rsid w:val="001534D6"/>
    <w:rsid w:val="00153C93"/>
    <w:rsid w:val="00154F4C"/>
    <w:rsid w:val="0016447B"/>
    <w:rsid w:val="00170418"/>
    <w:rsid w:val="001751B6"/>
    <w:rsid w:val="00176CF7"/>
    <w:rsid w:val="00180728"/>
    <w:rsid w:val="00183273"/>
    <w:rsid w:val="001855E9"/>
    <w:rsid w:val="001856A3"/>
    <w:rsid w:val="001859AB"/>
    <w:rsid w:val="001859E9"/>
    <w:rsid w:val="00190046"/>
    <w:rsid w:val="001A307C"/>
    <w:rsid w:val="001B0EAD"/>
    <w:rsid w:val="001B3444"/>
    <w:rsid w:val="001D2068"/>
    <w:rsid w:val="001D6C6A"/>
    <w:rsid w:val="001E2B7C"/>
    <w:rsid w:val="001E2F2D"/>
    <w:rsid w:val="001E4285"/>
    <w:rsid w:val="001F00FB"/>
    <w:rsid w:val="001F1D5C"/>
    <w:rsid w:val="001F7745"/>
    <w:rsid w:val="002052A2"/>
    <w:rsid w:val="00206992"/>
    <w:rsid w:val="00210345"/>
    <w:rsid w:val="002133C7"/>
    <w:rsid w:val="00215E5D"/>
    <w:rsid w:val="002218D6"/>
    <w:rsid w:val="002236E4"/>
    <w:rsid w:val="002250D5"/>
    <w:rsid w:val="00225E1D"/>
    <w:rsid w:val="00227332"/>
    <w:rsid w:val="0022777C"/>
    <w:rsid w:val="002314C0"/>
    <w:rsid w:val="002318BC"/>
    <w:rsid w:val="00231C06"/>
    <w:rsid w:val="00232D99"/>
    <w:rsid w:val="002347C5"/>
    <w:rsid w:val="002376BE"/>
    <w:rsid w:val="00241D37"/>
    <w:rsid w:val="00241F84"/>
    <w:rsid w:val="00243FF2"/>
    <w:rsid w:val="00254EA0"/>
    <w:rsid w:val="00262A43"/>
    <w:rsid w:val="00263260"/>
    <w:rsid w:val="002639AA"/>
    <w:rsid w:val="00263FE6"/>
    <w:rsid w:val="0026713C"/>
    <w:rsid w:val="00270814"/>
    <w:rsid w:val="00271DC9"/>
    <w:rsid w:val="0028125D"/>
    <w:rsid w:val="0029743D"/>
    <w:rsid w:val="002A3BB5"/>
    <w:rsid w:val="002A54F9"/>
    <w:rsid w:val="002B30CC"/>
    <w:rsid w:val="002B3C07"/>
    <w:rsid w:val="002B4D68"/>
    <w:rsid w:val="002C2FE1"/>
    <w:rsid w:val="002C43D6"/>
    <w:rsid w:val="002D6EBC"/>
    <w:rsid w:val="002D7E36"/>
    <w:rsid w:val="002E401E"/>
    <w:rsid w:val="002E50BF"/>
    <w:rsid w:val="002F402B"/>
    <w:rsid w:val="00301941"/>
    <w:rsid w:val="00301E40"/>
    <w:rsid w:val="003043C4"/>
    <w:rsid w:val="00306B4B"/>
    <w:rsid w:val="00315A7A"/>
    <w:rsid w:val="00315CDC"/>
    <w:rsid w:val="0031701A"/>
    <w:rsid w:val="00321F52"/>
    <w:rsid w:val="003250B6"/>
    <w:rsid w:val="00325FD0"/>
    <w:rsid w:val="0032628A"/>
    <w:rsid w:val="00326899"/>
    <w:rsid w:val="00327778"/>
    <w:rsid w:val="0033000D"/>
    <w:rsid w:val="003358A9"/>
    <w:rsid w:val="003364B9"/>
    <w:rsid w:val="00342944"/>
    <w:rsid w:val="003511C9"/>
    <w:rsid w:val="003531A6"/>
    <w:rsid w:val="00356528"/>
    <w:rsid w:val="003639F6"/>
    <w:rsid w:val="003649FC"/>
    <w:rsid w:val="00366029"/>
    <w:rsid w:val="00366497"/>
    <w:rsid w:val="00371319"/>
    <w:rsid w:val="003719F9"/>
    <w:rsid w:val="00374884"/>
    <w:rsid w:val="00375B08"/>
    <w:rsid w:val="003864B1"/>
    <w:rsid w:val="00393062"/>
    <w:rsid w:val="00394364"/>
    <w:rsid w:val="00394A1A"/>
    <w:rsid w:val="003A45F4"/>
    <w:rsid w:val="003B303E"/>
    <w:rsid w:val="003B5A55"/>
    <w:rsid w:val="003C33CF"/>
    <w:rsid w:val="003C3A3F"/>
    <w:rsid w:val="003C4C87"/>
    <w:rsid w:val="003D0B20"/>
    <w:rsid w:val="003E3194"/>
    <w:rsid w:val="003E7AC1"/>
    <w:rsid w:val="0040116C"/>
    <w:rsid w:val="00402FB3"/>
    <w:rsid w:val="004032BF"/>
    <w:rsid w:val="0040589A"/>
    <w:rsid w:val="00406274"/>
    <w:rsid w:val="0041045D"/>
    <w:rsid w:val="004136B4"/>
    <w:rsid w:val="00413ED1"/>
    <w:rsid w:val="00416826"/>
    <w:rsid w:val="0042150D"/>
    <w:rsid w:val="00427830"/>
    <w:rsid w:val="00435C4F"/>
    <w:rsid w:val="004428B2"/>
    <w:rsid w:val="004471BC"/>
    <w:rsid w:val="004521BE"/>
    <w:rsid w:val="00452E0E"/>
    <w:rsid w:val="00466329"/>
    <w:rsid w:val="00466694"/>
    <w:rsid w:val="004818F7"/>
    <w:rsid w:val="00482DF8"/>
    <w:rsid w:val="00485803"/>
    <w:rsid w:val="00493D2D"/>
    <w:rsid w:val="0049588E"/>
    <w:rsid w:val="00496886"/>
    <w:rsid w:val="00496927"/>
    <w:rsid w:val="004A70CD"/>
    <w:rsid w:val="004B1E3C"/>
    <w:rsid w:val="004B3306"/>
    <w:rsid w:val="004B380E"/>
    <w:rsid w:val="004B7874"/>
    <w:rsid w:val="004C13AF"/>
    <w:rsid w:val="004D1CBE"/>
    <w:rsid w:val="004D3CA7"/>
    <w:rsid w:val="004F57BE"/>
    <w:rsid w:val="00505A9C"/>
    <w:rsid w:val="005064E3"/>
    <w:rsid w:val="005135FA"/>
    <w:rsid w:val="0051598A"/>
    <w:rsid w:val="005247E9"/>
    <w:rsid w:val="00527F70"/>
    <w:rsid w:val="00532681"/>
    <w:rsid w:val="00532F65"/>
    <w:rsid w:val="00533867"/>
    <w:rsid w:val="005369D5"/>
    <w:rsid w:val="005425E9"/>
    <w:rsid w:val="005438D6"/>
    <w:rsid w:val="00546AB1"/>
    <w:rsid w:val="00551E62"/>
    <w:rsid w:val="00571BBE"/>
    <w:rsid w:val="005730B4"/>
    <w:rsid w:val="0057379E"/>
    <w:rsid w:val="00583CCD"/>
    <w:rsid w:val="0058404D"/>
    <w:rsid w:val="005853B0"/>
    <w:rsid w:val="00592FDB"/>
    <w:rsid w:val="00596EFA"/>
    <w:rsid w:val="005A046A"/>
    <w:rsid w:val="005A374D"/>
    <w:rsid w:val="005A4F2A"/>
    <w:rsid w:val="005A5D73"/>
    <w:rsid w:val="005B3E8F"/>
    <w:rsid w:val="005B3EBB"/>
    <w:rsid w:val="005B5755"/>
    <w:rsid w:val="005B76BB"/>
    <w:rsid w:val="005C106F"/>
    <w:rsid w:val="005C3D4F"/>
    <w:rsid w:val="005C66C9"/>
    <w:rsid w:val="005D1121"/>
    <w:rsid w:val="005D1879"/>
    <w:rsid w:val="005D1CA2"/>
    <w:rsid w:val="005D2F03"/>
    <w:rsid w:val="005D31F3"/>
    <w:rsid w:val="005D3BB0"/>
    <w:rsid w:val="005D717A"/>
    <w:rsid w:val="005E22BF"/>
    <w:rsid w:val="005E437C"/>
    <w:rsid w:val="005E4380"/>
    <w:rsid w:val="005E7BC7"/>
    <w:rsid w:val="005F17DA"/>
    <w:rsid w:val="005F29E6"/>
    <w:rsid w:val="005F53CB"/>
    <w:rsid w:val="005F5E0D"/>
    <w:rsid w:val="005F6C2A"/>
    <w:rsid w:val="00600E67"/>
    <w:rsid w:val="00606573"/>
    <w:rsid w:val="00606A6B"/>
    <w:rsid w:val="00607B5F"/>
    <w:rsid w:val="00607E4E"/>
    <w:rsid w:val="00615C4E"/>
    <w:rsid w:val="00615CF5"/>
    <w:rsid w:val="0062179C"/>
    <w:rsid w:val="00626A74"/>
    <w:rsid w:val="006276F3"/>
    <w:rsid w:val="006316D5"/>
    <w:rsid w:val="00636F41"/>
    <w:rsid w:val="0063721C"/>
    <w:rsid w:val="0064008E"/>
    <w:rsid w:val="006406BF"/>
    <w:rsid w:val="0064139B"/>
    <w:rsid w:val="006448C7"/>
    <w:rsid w:val="00651CC0"/>
    <w:rsid w:val="00651E24"/>
    <w:rsid w:val="00652235"/>
    <w:rsid w:val="0066211A"/>
    <w:rsid w:val="006634A1"/>
    <w:rsid w:val="00665531"/>
    <w:rsid w:val="00665C61"/>
    <w:rsid w:val="00691DC5"/>
    <w:rsid w:val="00693564"/>
    <w:rsid w:val="00693A78"/>
    <w:rsid w:val="006945FF"/>
    <w:rsid w:val="006A265A"/>
    <w:rsid w:val="006A3B92"/>
    <w:rsid w:val="006A3F97"/>
    <w:rsid w:val="006A4256"/>
    <w:rsid w:val="006A5870"/>
    <w:rsid w:val="006A7A84"/>
    <w:rsid w:val="006B2257"/>
    <w:rsid w:val="006C0C3E"/>
    <w:rsid w:val="006C0D81"/>
    <w:rsid w:val="006C608C"/>
    <w:rsid w:val="006C6E63"/>
    <w:rsid w:val="006C750A"/>
    <w:rsid w:val="006D0305"/>
    <w:rsid w:val="006D3710"/>
    <w:rsid w:val="006D3D2B"/>
    <w:rsid w:val="006D4BE9"/>
    <w:rsid w:val="006D57B2"/>
    <w:rsid w:val="006D7D30"/>
    <w:rsid w:val="006E519B"/>
    <w:rsid w:val="006F1650"/>
    <w:rsid w:val="006F76DA"/>
    <w:rsid w:val="00702C41"/>
    <w:rsid w:val="00702D7D"/>
    <w:rsid w:val="0070604E"/>
    <w:rsid w:val="00713617"/>
    <w:rsid w:val="0071412C"/>
    <w:rsid w:val="00716242"/>
    <w:rsid w:val="00716B88"/>
    <w:rsid w:val="00717699"/>
    <w:rsid w:val="007224BC"/>
    <w:rsid w:val="00723BD0"/>
    <w:rsid w:val="00726290"/>
    <w:rsid w:val="00726FD1"/>
    <w:rsid w:val="00732ECC"/>
    <w:rsid w:val="0073731C"/>
    <w:rsid w:val="00737830"/>
    <w:rsid w:val="00744B0E"/>
    <w:rsid w:val="00744FEF"/>
    <w:rsid w:val="00746329"/>
    <w:rsid w:val="007516FD"/>
    <w:rsid w:val="0075565A"/>
    <w:rsid w:val="00756449"/>
    <w:rsid w:val="00756E88"/>
    <w:rsid w:val="00761406"/>
    <w:rsid w:val="00763C10"/>
    <w:rsid w:val="00763CDC"/>
    <w:rsid w:val="00767C73"/>
    <w:rsid w:val="00770C31"/>
    <w:rsid w:val="00771693"/>
    <w:rsid w:val="00772380"/>
    <w:rsid w:val="00776725"/>
    <w:rsid w:val="007775AE"/>
    <w:rsid w:val="00784D70"/>
    <w:rsid w:val="00785AF4"/>
    <w:rsid w:val="00786EDC"/>
    <w:rsid w:val="007950F5"/>
    <w:rsid w:val="007A1A13"/>
    <w:rsid w:val="007A4BFE"/>
    <w:rsid w:val="007B7908"/>
    <w:rsid w:val="007C10D5"/>
    <w:rsid w:val="007C630F"/>
    <w:rsid w:val="007C7F58"/>
    <w:rsid w:val="007D274C"/>
    <w:rsid w:val="007D563D"/>
    <w:rsid w:val="007D6251"/>
    <w:rsid w:val="007D794A"/>
    <w:rsid w:val="007E07E6"/>
    <w:rsid w:val="007E2118"/>
    <w:rsid w:val="007E27F0"/>
    <w:rsid w:val="007E48C9"/>
    <w:rsid w:val="007E566D"/>
    <w:rsid w:val="007E6689"/>
    <w:rsid w:val="007F1F2C"/>
    <w:rsid w:val="007F2B84"/>
    <w:rsid w:val="007F7939"/>
    <w:rsid w:val="00804DBA"/>
    <w:rsid w:val="00806FCB"/>
    <w:rsid w:val="00811C56"/>
    <w:rsid w:val="008124DF"/>
    <w:rsid w:val="00815E00"/>
    <w:rsid w:val="00816A2E"/>
    <w:rsid w:val="00823D66"/>
    <w:rsid w:val="00824937"/>
    <w:rsid w:val="00825759"/>
    <w:rsid w:val="00826780"/>
    <w:rsid w:val="00827458"/>
    <w:rsid w:val="00835311"/>
    <w:rsid w:val="0083673B"/>
    <w:rsid w:val="00841A73"/>
    <w:rsid w:val="008424F6"/>
    <w:rsid w:val="00850064"/>
    <w:rsid w:val="00853AA0"/>
    <w:rsid w:val="00856BCA"/>
    <w:rsid w:val="008631E7"/>
    <w:rsid w:val="008659F5"/>
    <w:rsid w:val="008737F1"/>
    <w:rsid w:val="00873DDE"/>
    <w:rsid w:val="00875B3A"/>
    <w:rsid w:val="00875FAC"/>
    <w:rsid w:val="008761A1"/>
    <w:rsid w:val="00882250"/>
    <w:rsid w:val="00882C4B"/>
    <w:rsid w:val="00891B83"/>
    <w:rsid w:val="00894502"/>
    <w:rsid w:val="0089639C"/>
    <w:rsid w:val="008A02EC"/>
    <w:rsid w:val="008A639C"/>
    <w:rsid w:val="008B1200"/>
    <w:rsid w:val="008B5903"/>
    <w:rsid w:val="008C63FE"/>
    <w:rsid w:val="008D23A8"/>
    <w:rsid w:val="008D2C79"/>
    <w:rsid w:val="008D37C3"/>
    <w:rsid w:val="008D4411"/>
    <w:rsid w:val="008D640C"/>
    <w:rsid w:val="008E616D"/>
    <w:rsid w:val="008F4165"/>
    <w:rsid w:val="008F79A1"/>
    <w:rsid w:val="00900B55"/>
    <w:rsid w:val="00905667"/>
    <w:rsid w:val="00914B95"/>
    <w:rsid w:val="00916741"/>
    <w:rsid w:val="00917AA0"/>
    <w:rsid w:val="00920421"/>
    <w:rsid w:val="009207F4"/>
    <w:rsid w:val="00922D0D"/>
    <w:rsid w:val="00934D9B"/>
    <w:rsid w:val="00934F3B"/>
    <w:rsid w:val="00936615"/>
    <w:rsid w:val="00937D94"/>
    <w:rsid w:val="00940765"/>
    <w:rsid w:val="00940FC9"/>
    <w:rsid w:val="00941ACF"/>
    <w:rsid w:val="00942F52"/>
    <w:rsid w:val="00943D01"/>
    <w:rsid w:val="00944738"/>
    <w:rsid w:val="0094565D"/>
    <w:rsid w:val="00947C97"/>
    <w:rsid w:val="00950A45"/>
    <w:rsid w:val="00950B28"/>
    <w:rsid w:val="00951C74"/>
    <w:rsid w:val="00953145"/>
    <w:rsid w:val="00970786"/>
    <w:rsid w:val="009741AE"/>
    <w:rsid w:val="009758B7"/>
    <w:rsid w:val="00975BDF"/>
    <w:rsid w:val="00977AB9"/>
    <w:rsid w:val="00977EA1"/>
    <w:rsid w:val="00980AC6"/>
    <w:rsid w:val="00980BD8"/>
    <w:rsid w:val="00981126"/>
    <w:rsid w:val="0098146D"/>
    <w:rsid w:val="0098541C"/>
    <w:rsid w:val="00986E80"/>
    <w:rsid w:val="0099191E"/>
    <w:rsid w:val="009A3D5C"/>
    <w:rsid w:val="009A7E41"/>
    <w:rsid w:val="009B1238"/>
    <w:rsid w:val="009B5BB6"/>
    <w:rsid w:val="009B5DCE"/>
    <w:rsid w:val="009C4186"/>
    <w:rsid w:val="009C7E67"/>
    <w:rsid w:val="009D4C19"/>
    <w:rsid w:val="009D629E"/>
    <w:rsid w:val="009E795D"/>
    <w:rsid w:val="009F08EB"/>
    <w:rsid w:val="009F3509"/>
    <w:rsid w:val="009F6D8A"/>
    <w:rsid w:val="00A005B3"/>
    <w:rsid w:val="00A07851"/>
    <w:rsid w:val="00A1045B"/>
    <w:rsid w:val="00A15162"/>
    <w:rsid w:val="00A15C1E"/>
    <w:rsid w:val="00A16F94"/>
    <w:rsid w:val="00A171A2"/>
    <w:rsid w:val="00A22A2C"/>
    <w:rsid w:val="00A24E23"/>
    <w:rsid w:val="00A31C33"/>
    <w:rsid w:val="00A4012A"/>
    <w:rsid w:val="00A42927"/>
    <w:rsid w:val="00A45C41"/>
    <w:rsid w:val="00A46B6F"/>
    <w:rsid w:val="00A510BC"/>
    <w:rsid w:val="00A55222"/>
    <w:rsid w:val="00A65D17"/>
    <w:rsid w:val="00A67B03"/>
    <w:rsid w:val="00A701FF"/>
    <w:rsid w:val="00A72A76"/>
    <w:rsid w:val="00A73236"/>
    <w:rsid w:val="00A76324"/>
    <w:rsid w:val="00A82FA1"/>
    <w:rsid w:val="00A854C7"/>
    <w:rsid w:val="00A85EC8"/>
    <w:rsid w:val="00A871A2"/>
    <w:rsid w:val="00A931E2"/>
    <w:rsid w:val="00AA2E15"/>
    <w:rsid w:val="00AA3BDE"/>
    <w:rsid w:val="00AA41D0"/>
    <w:rsid w:val="00AA7702"/>
    <w:rsid w:val="00AB3E40"/>
    <w:rsid w:val="00AB64BD"/>
    <w:rsid w:val="00AB657B"/>
    <w:rsid w:val="00AB7655"/>
    <w:rsid w:val="00AC04A8"/>
    <w:rsid w:val="00AC7B25"/>
    <w:rsid w:val="00AD36C7"/>
    <w:rsid w:val="00AD7291"/>
    <w:rsid w:val="00AE1753"/>
    <w:rsid w:val="00AE28C5"/>
    <w:rsid w:val="00AE335B"/>
    <w:rsid w:val="00AE572E"/>
    <w:rsid w:val="00AF126C"/>
    <w:rsid w:val="00AF4762"/>
    <w:rsid w:val="00B03825"/>
    <w:rsid w:val="00B03C9F"/>
    <w:rsid w:val="00B2056D"/>
    <w:rsid w:val="00B2295A"/>
    <w:rsid w:val="00B254C9"/>
    <w:rsid w:val="00B279A1"/>
    <w:rsid w:val="00B348E1"/>
    <w:rsid w:val="00B366E0"/>
    <w:rsid w:val="00B374BB"/>
    <w:rsid w:val="00B40ECA"/>
    <w:rsid w:val="00B44D85"/>
    <w:rsid w:val="00B513DD"/>
    <w:rsid w:val="00B51901"/>
    <w:rsid w:val="00B52E9A"/>
    <w:rsid w:val="00B5365C"/>
    <w:rsid w:val="00B53DD9"/>
    <w:rsid w:val="00B578D4"/>
    <w:rsid w:val="00B604A5"/>
    <w:rsid w:val="00B64669"/>
    <w:rsid w:val="00B6482B"/>
    <w:rsid w:val="00B71188"/>
    <w:rsid w:val="00B718A3"/>
    <w:rsid w:val="00B7760F"/>
    <w:rsid w:val="00B80C71"/>
    <w:rsid w:val="00B81254"/>
    <w:rsid w:val="00B84C71"/>
    <w:rsid w:val="00B90167"/>
    <w:rsid w:val="00B93219"/>
    <w:rsid w:val="00B935CD"/>
    <w:rsid w:val="00BA2F11"/>
    <w:rsid w:val="00BA6B93"/>
    <w:rsid w:val="00BB06C7"/>
    <w:rsid w:val="00BB4356"/>
    <w:rsid w:val="00BB52FB"/>
    <w:rsid w:val="00BB5FC0"/>
    <w:rsid w:val="00BB75EA"/>
    <w:rsid w:val="00BB7A50"/>
    <w:rsid w:val="00BC1B66"/>
    <w:rsid w:val="00BC3C70"/>
    <w:rsid w:val="00BC534D"/>
    <w:rsid w:val="00BD38C3"/>
    <w:rsid w:val="00BE1438"/>
    <w:rsid w:val="00BE34B1"/>
    <w:rsid w:val="00BE6C16"/>
    <w:rsid w:val="00C036D8"/>
    <w:rsid w:val="00C04E8E"/>
    <w:rsid w:val="00C116C6"/>
    <w:rsid w:val="00C13103"/>
    <w:rsid w:val="00C1602D"/>
    <w:rsid w:val="00C179B1"/>
    <w:rsid w:val="00C22846"/>
    <w:rsid w:val="00C3231F"/>
    <w:rsid w:val="00C36498"/>
    <w:rsid w:val="00C40BAE"/>
    <w:rsid w:val="00C47C5E"/>
    <w:rsid w:val="00C51A87"/>
    <w:rsid w:val="00C51CA4"/>
    <w:rsid w:val="00C53A47"/>
    <w:rsid w:val="00C55E28"/>
    <w:rsid w:val="00C5761F"/>
    <w:rsid w:val="00C60C60"/>
    <w:rsid w:val="00C71C28"/>
    <w:rsid w:val="00C71DA7"/>
    <w:rsid w:val="00C74B62"/>
    <w:rsid w:val="00C801BE"/>
    <w:rsid w:val="00C81C6F"/>
    <w:rsid w:val="00C8231D"/>
    <w:rsid w:val="00C84429"/>
    <w:rsid w:val="00C909A8"/>
    <w:rsid w:val="00C91C9A"/>
    <w:rsid w:val="00C93DD1"/>
    <w:rsid w:val="00C97053"/>
    <w:rsid w:val="00CA39BF"/>
    <w:rsid w:val="00CA7DD9"/>
    <w:rsid w:val="00CB0016"/>
    <w:rsid w:val="00CB3E09"/>
    <w:rsid w:val="00CB6755"/>
    <w:rsid w:val="00CD27BB"/>
    <w:rsid w:val="00CD616B"/>
    <w:rsid w:val="00CD7EBF"/>
    <w:rsid w:val="00CE542C"/>
    <w:rsid w:val="00CF1446"/>
    <w:rsid w:val="00CF37FC"/>
    <w:rsid w:val="00CF5A9D"/>
    <w:rsid w:val="00D044B3"/>
    <w:rsid w:val="00D0789F"/>
    <w:rsid w:val="00D11CAD"/>
    <w:rsid w:val="00D12BF4"/>
    <w:rsid w:val="00D17DBD"/>
    <w:rsid w:val="00D22F4C"/>
    <w:rsid w:val="00D25560"/>
    <w:rsid w:val="00D255DD"/>
    <w:rsid w:val="00D30DBC"/>
    <w:rsid w:val="00D338FD"/>
    <w:rsid w:val="00D359A3"/>
    <w:rsid w:val="00D414C0"/>
    <w:rsid w:val="00D44231"/>
    <w:rsid w:val="00D444DA"/>
    <w:rsid w:val="00D458AA"/>
    <w:rsid w:val="00D4740F"/>
    <w:rsid w:val="00D52A33"/>
    <w:rsid w:val="00D5347C"/>
    <w:rsid w:val="00D53716"/>
    <w:rsid w:val="00D62117"/>
    <w:rsid w:val="00D76CC2"/>
    <w:rsid w:val="00D90428"/>
    <w:rsid w:val="00D953B5"/>
    <w:rsid w:val="00D962AD"/>
    <w:rsid w:val="00DA1E4F"/>
    <w:rsid w:val="00DA4246"/>
    <w:rsid w:val="00DB1222"/>
    <w:rsid w:val="00DB2E3B"/>
    <w:rsid w:val="00DB35B4"/>
    <w:rsid w:val="00DC640B"/>
    <w:rsid w:val="00DD5A17"/>
    <w:rsid w:val="00DE4AB7"/>
    <w:rsid w:val="00DE5681"/>
    <w:rsid w:val="00E01CBB"/>
    <w:rsid w:val="00E052FF"/>
    <w:rsid w:val="00E05B73"/>
    <w:rsid w:val="00E14BD8"/>
    <w:rsid w:val="00E203B3"/>
    <w:rsid w:val="00E24949"/>
    <w:rsid w:val="00E3432F"/>
    <w:rsid w:val="00E35B52"/>
    <w:rsid w:val="00E3739E"/>
    <w:rsid w:val="00E41236"/>
    <w:rsid w:val="00E44D33"/>
    <w:rsid w:val="00E510A7"/>
    <w:rsid w:val="00E53873"/>
    <w:rsid w:val="00E63D2C"/>
    <w:rsid w:val="00E6537D"/>
    <w:rsid w:val="00E663EC"/>
    <w:rsid w:val="00E66AAC"/>
    <w:rsid w:val="00E7301F"/>
    <w:rsid w:val="00E76CC5"/>
    <w:rsid w:val="00E81CE9"/>
    <w:rsid w:val="00E82004"/>
    <w:rsid w:val="00E82D4E"/>
    <w:rsid w:val="00E872B4"/>
    <w:rsid w:val="00E907D9"/>
    <w:rsid w:val="00E923CD"/>
    <w:rsid w:val="00E926AC"/>
    <w:rsid w:val="00E94FC2"/>
    <w:rsid w:val="00E95B26"/>
    <w:rsid w:val="00E97D76"/>
    <w:rsid w:val="00EA7CF3"/>
    <w:rsid w:val="00EB06A1"/>
    <w:rsid w:val="00EB166C"/>
    <w:rsid w:val="00EB2597"/>
    <w:rsid w:val="00EB3EE2"/>
    <w:rsid w:val="00EB4FC5"/>
    <w:rsid w:val="00EB70DA"/>
    <w:rsid w:val="00ED1463"/>
    <w:rsid w:val="00ED269D"/>
    <w:rsid w:val="00ED5DFD"/>
    <w:rsid w:val="00EE00E5"/>
    <w:rsid w:val="00EE4527"/>
    <w:rsid w:val="00EE528C"/>
    <w:rsid w:val="00EE6455"/>
    <w:rsid w:val="00EF4ED3"/>
    <w:rsid w:val="00EF5CC9"/>
    <w:rsid w:val="00F05361"/>
    <w:rsid w:val="00F070EA"/>
    <w:rsid w:val="00F13527"/>
    <w:rsid w:val="00F177C2"/>
    <w:rsid w:val="00F20DCE"/>
    <w:rsid w:val="00F24E17"/>
    <w:rsid w:val="00F33AC5"/>
    <w:rsid w:val="00F3643F"/>
    <w:rsid w:val="00F51E48"/>
    <w:rsid w:val="00F54CA1"/>
    <w:rsid w:val="00F56706"/>
    <w:rsid w:val="00F5785B"/>
    <w:rsid w:val="00F60244"/>
    <w:rsid w:val="00F61248"/>
    <w:rsid w:val="00F72985"/>
    <w:rsid w:val="00F82682"/>
    <w:rsid w:val="00F83409"/>
    <w:rsid w:val="00F87674"/>
    <w:rsid w:val="00F907D6"/>
    <w:rsid w:val="00F93119"/>
    <w:rsid w:val="00F976A0"/>
    <w:rsid w:val="00FA2EE0"/>
    <w:rsid w:val="00FA48C6"/>
    <w:rsid w:val="00FB084A"/>
    <w:rsid w:val="00FB3F48"/>
    <w:rsid w:val="00FC5932"/>
    <w:rsid w:val="00FC696A"/>
    <w:rsid w:val="00FD0D36"/>
    <w:rsid w:val="00FD7208"/>
    <w:rsid w:val="00FE0529"/>
    <w:rsid w:val="00FE0995"/>
    <w:rsid w:val="00FE1A1B"/>
    <w:rsid w:val="00FE3734"/>
    <w:rsid w:val="00FE392A"/>
    <w:rsid w:val="00FE7DCB"/>
    <w:rsid w:val="00FF0A1F"/>
    <w:rsid w:val="00FF1CBB"/>
    <w:rsid w:val="00FF2B10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1B7EB18"/>
  <w15:docId w15:val="{CE8D7D27-7C75-42C2-BB88-2FF800C8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ED6"/>
    <w:rPr>
      <w:sz w:val="22"/>
      <w:lang w:val="en-GB" w:eastAsia="de-DE"/>
    </w:rPr>
  </w:style>
  <w:style w:type="character" w:styleId="Mention">
    <w:name w:val="Mention"/>
    <w:uiPriority w:val="99"/>
    <w:unhideWhenUsed/>
    <w:rsid w:val="00D255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A6.4-FORM-REGS-009</Document_x0020_Symbol>
    <Comments xmlns="819ae873-75e1-413b-9d00-7af9258cf281" xsi:nil="true"/>
    <Doc_x002e_SymbolNumber xmlns="819ae873-75e1-413b-9d00-7af9258cf281">A6.4-FORM-REGS-009</Doc_x002e_SymbolNumber>
    <Ready xmlns="819ae873-75e1-413b-9d00-7af9258cf281">true</Ready>
    <_Flow_SignoffStatu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F62B2-8689-4507-8190-41680BF52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02E84-8329-4707-89DA-825A478589B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150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A6.4-FORM-REGS-009</dc:title>
  <dc:subject>Regulatory</dc:subject>
  <dc:creator>Peck Wei Lam</dc:creator>
  <cp:keywords>Forms</cp:keywords>
  <dc:description>4 April 2013. editorial revision.</dc:description>
  <cp:lastModifiedBy>Peck Wei Lam</cp:lastModifiedBy>
  <cp:revision>151</cp:revision>
  <cp:lastPrinted>2025-09-11T10:07:00Z</cp:lastPrinted>
  <dcterms:created xsi:type="dcterms:W3CDTF">2025-06-26T18:10:00Z</dcterms:created>
  <dcterms:modified xsi:type="dcterms:W3CDTF">2025-09-11T10:07:00Z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