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57"/>
        <w:gridCol w:w="4876"/>
      </w:tblGrid>
      <w:tr w:rsidR="00AB64BD" w14:paraId="7F5D6D92" w14:textId="77777777" w:rsidTr="00AB64BD">
        <w:trPr>
          <w:trHeight w:val="1361"/>
        </w:trPr>
        <w:tc>
          <w:tcPr>
            <w:tcW w:w="9752" w:type="dxa"/>
            <w:gridSpan w:val="3"/>
          </w:tcPr>
          <w:p w14:paraId="31F620EE" w14:textId="3BDAE06A" w:rsidR="00AB64BD" w:rsidRPr="006C608C" w:rsidRDefault="00000000" w:rsidP="00920421">
            <w:pPr>
              <w:pStyle w:val="RegInstructionText"/>
              <w:tabs>
                <w:tab w:val="clear" w:pos="510"/>
                <w:tab w:val="left" w:pos="-313"/>
              </w:tabs>
              <w:ind w:left="1539"/>
              <w:jc w:val="center"/>
              <w:rPr>
                <w:i w:val="0"/>
              </w:rPr>
            </w:pPr>
            <w:r>
              <w:rPr>
                <w:noProof/>
              </w:rPr>
              <w:pict w14:anchorId="50CB53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2050" type="#_x0000_t75" alt="" style="position:absolute;left:0;text-align:left;margin-left:22.15pt;margin-top:17.8pt;width:45pt;height:36pt;z-index:1;visibility:visible;mso-wrap-edited:f;mso-width-percent:0;mso-height-percent:0;mso-width-percent:0;mso-height-percent:0" o:allowoverlap="f">
                  <v:imagedata r:id="rId11" o:title=""/>
                </v:shape>
              </w:pict>
            </w:r>
            <w:r w:rsidR="00AB64BD">
              <w:rPr>
                <w:i w:val="0"/>
              </w:rPr>
              <w:br/>
            </w:r>
            <w:r w:rsidR="00277C16">
              <w:rPr>
                <w:b/>
                <w:i w:val="0"/>
                <w:sz w:val="24"/>
                <w:szCs w:val="24"/>
              </w:rPr>
              <w:t>ARTICLE</w:t>
            </w:r>
            <w:r w:rsidR="00AB64BD">
              <w:rPr>
                <w:b/>
                <w:i w:val="0"/>
                <w:sz w:val="24"/>
                <w:szCs w:val="24"/>
              </w:rPr>
              <w:t xml:space="preserve"> 6.4 </w:t>
            </w:r>
            <w:r w:rsidR="00277C16">
              <w:rPr>
                <w:b/>
                <w:i w:val="0"/>
                <w:sz w:val="24"/>
                <w:szCs w:val="24"/>
              </w:rPr>
              <w:t>MECHANISM</w:t>
            </w:r>
            <w:r w:rsidR="004D0C42">
              <w:rPr>
                <w:b/>
                <w:i w:val="0"/>
                <w:sz w:val="24"/>
                <w:szCs w:val="24"/>
              </w:rPr>
              <w:t xml:space="preserve"> </w:t>
            </w:r>
            <w:r w:rsidR="00277C16">
              <w:rPr>
                <w:b/>
                <w:i w:val="0"/>
                <w:sz w:val="24"/>
                <w:szCs w:val="24"/>
              </w:rPr>
              <w:t>REGISTRY STATEMENT OF ACCOUNT(S) FORM</w:t>
            </w:r>
          </w:p>
          <w:p w14:paraId="4A5A2580" w14:textId="77777777" w:rsidR="00AB64BD" w:rsidRPr="005C3D4F" w:rsidRDefault="00AB64BD" w:rsidP="004F57BE">
            <w:pPr>
              <w:tabs>
                <w:tab w:val="left" w:pos="-29"/>
              </w:tabs>
              <w:ind w:left="1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(Version 01.0)</w:t>
            </w:r>
          </w:p>
        </w:tc>
      </w:tr>
      <w:tr w:rsidR="00AB64BD" w14:paraId="6AB74255" w14:textId="77777777" w:rsidTr="00AB64BD">
        <w:trPr>
          <w:trHeight w:val="425"/>
        </w:trPr>
        <w:tc>
          <w:tcPr>
            <w:tcW w:w="9752" w:type="dxa"/>
            <w:gridSpan w:val="3"/>
          </w:tcPr>
          <w:p w14:paraId="3E418495" w14:textId="7A4254FE" w:rsidR="00AB64BD" w:rsidRPr="00B90167" w:rsidRDefault="00AB64BD" w:rsidP="004052E0">
            <w:pPr>
              <w:pStyle w:val="RegInstructionText"/>
            </w:pPr>
            <w:r w:rsidRPr="00B90167">
              <w:t xml:space="preserve">This form is to be used by </w:t>
            </w:r>
            <w:r w:rsidR="004959D5">
              <w:t xml:space="preserve">account </w:t>
            </w:r>
            <w:r w:rsidR="00563709">
              <w:t xml:space="preserve">representatives </w:t>
            </w:r>
            <w:r w:rsidR="004959D5">
              <w:t xml:space="preserve">to request </w:t>
            </w:r>
            <w:r w:rsidR="00C86594">
              <w:t xml:space="preserve">a statement showing </w:t>
            </w:r>
            <w:r w:rsidR="00543AC6">
              <w:t xml:space="preserve">the </w:t>
            </w:r>
            <w:r w:rsidR="005A7AD6">
              <w:t>holdings</w:t>
            </w:r>
            <w:r w:rsidR="004959D5">
              <w:t xml:space="preserve"> </w:t>
            </w:r>
            <w:r w:rsidR="005A7AD6">
              <w:t xml:space="preserve">of </w:t>
            </w:r>
            <w:r w:rsidR="00C86594">
              <w:t>their account</w:t>
            </w:r>
            <w:r w:rsidR="00DE6827">
              <w:t>(</w:t>
            </w:r>
            <w:r w:rsidR="00C86594">
              <w:t>s</w:t>
            </w:r>
            <w:r w:rsidR="00DE6827">
              <w:t>)</w:t>
            </w:r>
            <w:r w:rsidR="00C86594">
              <w:t xml:space="preserve"> in the</w:t>
            </w:r>
            <w:r w:rsidR="004959D5">
              <w:t xml:space="preserve"> Article 6.4 </w:t>
            </w:r>
            <w:r w:rsidR="004052E0">
              <w:t>m</w:t>
            </w:r>
            <w:r w:rsidR="004959D5">
              <w:t xml:space="preserve">echanism </w:t>
            </w:r>
            <w:r w:rsidR="004052E0">
              <w:t>r</w:t>
            </w:r>
            <w:r w:rsidR="004959D5">
              <w:t>egistry</w:t>
            </w:r>
            <w:r w:rsidR="00543AC6">
              <w:t xml:space="preserve">. </w:t>
            </w:r>
          </w:p>
          <w:p w14:paraId="72881C6C" w14:textId="548245D9" w:rsidR="00AB64BD" w:rsidRPr="003E3194" w:rsidRDefault="00AB64BD" w:rsidP="00C036D8">
            <w:pPr>
              <w:pStyle w:val="RegInstructionText"/>
            </w:pPr>
            <w:r w:rsidRPr="003E3194">
              <w:t xml:space="preserve">The completed form should be submitted </w:t>
            </w:r>
            <w:r w:rsidR="00BD5CC7">
              <w:t>via email</w:t>
            </w:r>
            <w:r w:rsidRPr="003E3194">
              <w:t xml:space="preserve"> </w:t>
            </w:r>
            <w:r w:rsidR="00313C11">
              <w:t xml:space="preserve">to </w:t>
            </w:r>
            <w:hyperlink r:id="rId12" w:history="1">
              <w:r w:rsidR="00736040" w:rsidRPr="00A20DE2">
                <w:rPr>
                  <w:rStyle w:val="Hyperlink"/>
                </w:rPr>
                <w:t>a6.4mechanism-registry@unfccc.int</w:t>
              </w:r>
            </w:hyperlink>
            <w:r w:rsidR="00736040">
              <w:t xml:space="preserve"> </w:t>
            </w:r>
            <w:r w:rsidR="00313C11">
              <w:t xml:space="preserve">by the account representatives, using their officially </w:t>
            </w:r>
            <w:r w:rsidR="002C38ED">
              <w:t xml:space="preserve">communicated </w:t>
            </w:r>
            <w:r w:rsidR="00313C11">
              <w:t>email addres</w:t>
            </w:r>
            <w:r w:rsidR="002C38ED">
              <w:t>s</w:t>
            </w:r>
            <w:r>
              <w:t>.</w:t>
            </w:r>
            <w:r w:rsidR="00E230AD" w:rsidRPr="003E3194">
              <w:t xml:space="preserve"> </w:t>
            </w:r>
          </w:p>
        </w:tc>
      </w:tr>
      <w:tr w:rsidR="00AB64BD" w:rsidRPr="00D359A3" w14:paraId="18B87671" w14:textId="77777777" w:rsidTr="00AB64BD">
        <w:trPr>
          <w:trHeight w:hRule="exact" w:val="454"/>
        </w:trPr>
        <w:tc>
          <w:tcPr>
            <w:tcW w:w="9752" w:type="dxa"/>
            <w:gridSpan w:val="3"/>
            <w:shd w:val="clear" w:color="auto" w:fill="CCCCCC"/>
            <w:vAlign w:val="center"/>
          </w:tcPr>
          <w:p w14:paraId="1378B4B0" w14:textId="77777777" w:rsidR="00AB64BD" w:rsidRPr="00D359A3" w:rsidRDefault="00AB64BD" w:rsidP="00C17A78">
            <w:pPr>
              <w:pStyle w:val="SectionTitle"/>
            </w:pPr>
            <w:r w:rsidRPr="00D359A3">
              <w:t xml:space="preserve">Section 1: </w:t>
            </w:r>
            <w:r>
              <w:t>General information</w:t>
            </w:r>
          </w:p>
        </w:tc>
      </w:tr>
      <w:tr w:rsidR="00543AC6" w:rsidRPr="002D7E36" w14:paraId="2727797B" w14:textId="77777777" w:rsidTr="00984134">
        <w:trPr>
          <w:trHeight w:val="643"/>
        </w:trPr>
        <w:tc>
          <w:tcPr>
            <w:tcW w:w="4819" w:type="dxa"/>
            <w:shd w:val="clear" w:color="auto" w:fill="E8E8E8"/>
          </w:tcPr>
          <w:p w14:paraId="430E8284" w14:textId="5DC3881C" w:rsidR="00543AC6" w:rsidRPr="002D7E36" w:rsidRDefault="0021254A" w:rsidP="00C17A78">
            <w:pPr>
              <w:pStyle w:val="SubSectionTitle"/>
            </w:pPr>
            <w:r>
              <w:t xml:space="preserve">Account </w:t>
            </w:r>
            <w:r w:rsidR="00002984">
              <w:t>number</w:t>
            </w:r>
            <w:r w:rsidR="004052E0">
              <w:t>:</w:t>
            </w:r>
          </w:p>
        </w:tc>
        <w:tc>
          <w:tcPr>
            <w:tcW w:w="4933" w:type="dxa"/>
            <w:gridSpan w:val="2"/>
          </w:tcPr>
          <w:p w14:paraId="1EB1D43A" w14:textId="77777777" w:rsidR="00543AC6" w:rsidRPr="000A5E6D" w:rsidRDefault="00543AC6" w:rsidP="00271DC9">
            <w:pPr>
              <w:pStyle w:val="RegTypePara"/>
            </w:pPr>
          </w:p>
        </w:tc>
      </w:tr>
      <w:tr w:rsidR="00002984" w:rsidRPr="002D7E36" w14:paraId="56C1AE19" w14:textId="77777777" w:rsidTr="00984134">
        <w:trPr>
          <w:trHeight w:val="643"/>
        </w:trPr>
        <w:tc>
          <w:tcPr>
            <w:tcW w:w="4819" w:type="dxa"/>
            <w:shd w:val="clear" w:color="auto" w:fill="E8E8E8"/>
          </w:tcPr>
          <w:p w14:paraId="308C41D8" w14:textId="7FCF6BB8" w:rsidR="00002984" w:rsidRDefault="00EA4EF8" w:rsidP="00C17A78">
            <w:pPr>
              <w:pStyle w:val="SubSectionTitle"/>
            </w:pPr>
            <w:r>
              <w:t xml:space="preserve">If an entity: </w:t>
            </w:r>
            <w:r w:rsidR="00FA7210">
              <w:t>Entity</w:t>
            </w:r>
            <w:r w:rsidR="00002984">
              <w:t xml:space="preserve"> name</w:t>
            </w:r>
          </w:p>
        </w:tc>
        <w:tc>
          <w:tcPr>
            <w:tcW w:w="4933" w:type="dxa"/>
            <w:gridSpan w:val="2"/>
          </w:tcPr>
          <w:p w14:paraId="0FC6C008" w14:textId="77777777" w:rsidR="00002984" w:rsidRPr="000A5E6D" w:rsidRDefault="00002984" w:rsidP="00271DC9">
            <w:pPr>
              <w:pStyle w:val="RegTypePara"/>
            </w:pPr>
          </w:p>
        </w:tc>
      </w:tr>
      <w:tr w:rsidR="00EA4EF8" w:rsidRPr="002D7E36" w14:paraId="7147989F" w14:textId="77777777" w:rsidTr="00984134">
        <w:trPr>
          <w:trHeight w:val="643"/>
        </w:trPr>
        <w:tc>
          <w:tcPr>
            <w:tcW w:w="4819" w:type="dxa"/>
            <w:shd w:val="clear" w:color="auto" w:fill="E8E8E8"/>
          </w:tcPr>
          <w:p w14:paraId="5B6E5E4B" w14:textId="53647651" w:rsidR="00EA4EF8" w:rsidRDefault="00EA4EF8" w:rsidP="00C17A78">
            <w:pPr>
              <w:pStyle w:val="SubSectionTitle"/>
            </w:pPr>
            <w:r>
              <w:t>If a Party: Party name</w:t>
            </w:r>
          </w:p>
        </w:tc>
        <w:tc>
          <w:tcPr>
            <w:tcW w:w="4933" w:type="dxa"/>
            <w:gridSpan w:val="2"/>
          </w:tcPr>
          <w:p w14:paraId="342457C3" w14:textId="77777777" w:rsidR="00EA4EF8" w:rsidRPr="000A5E6D" w:rsidRDefault="00EA4EF8" w:rsidP="00271DC9">
            <w:pPr>
              <w:pStyle w:val="RegTypePara"/>
            </w:pPr>
          </w:p>
        </w:tc>
      </w:tr>
      <w:tr w:rsidR="00AB64BD" w:rsidRPr="00D359A3" w14:paraId="42927A16" w14:textId="77777777" w:rsidTr="00AB64BD">
        <w:trPr>
          <w:trHeight w:hRule="exact" w:val="719"/>
        </w:trPr>
        <w:tc>
          <w:tcPr>
            <w:tcW w:w="9752" w:type="dxa"/>
            <w:gridSpan w:val="3"/>
            <w:shd w:val="clear" w:color="auto" w:fill="CCCCCC"/>
            <w:vAlign w:val="center"/>
          </w:tcPr>
          <w:p w14:paraId="306C374E" w14:textId="1C443416" w:rsidR="00AB64BD" w:rsidRPr="00D359A3" w:rsidRDefault="00AB64BD" w:rsidP="00C17A78">
            <w:pPr>
              <w:pStyle w:val="SectionTitle"/>
            </w:pPr>
            <w:r w:rsidRPr="00D359A3">
              <w:t xml:space="preserve">Section 2: </w:t>
            </w:r>
            <w:r w:rsidR="00AB3AF3">
              <w:t xml:space="preserve">Account information </w:t>
            </w:r>
          </w:p>
        </w:tc>
      </w:tr>
      <w:tr w:rsidR="004959D5" w:rsidRPr="00D359A3" w14:paraId="440F1E63" w14:textId="77777777" w:rsidTr="00DA37E1">
        <w:trPr>
          <w:trHeight w:hRule="exact" w:val="614"/>
        </w:trPr>
        <w:tc>
          <w:tcPr>
            <w:tcW w:w="9752" w:type="dxa"/>
            <w:gridSpan w:val="3"/>
            <w:vAlign w:val="center"/>
          </w:tcPr>
          <w:p w14:paraId="0862742A" w14:textId="3C16E576" w:rsidR="004959D5" w:rsidRPr="004959D5" w:rsidRDefault="004959D5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  <w:i/>
                <w:iCs w:val="0"/>
              </w:rPr>
            </w:pPr>
            <w:r w:rsidRPr="004959D5">
              <w:rPr>
                <w:b w:val="0"/>
                <w:bCs w:val="0"/>
                <w:i/>
                <w:iCs w:val="0"/>
              </w:rPr>
              <w:t xml:space="preserve">Please </w:t>
            </w:r>
            <w:r w:rsidR="00430CBF">
              <w:rPr>
                <w:b w:val="0"/>
                <w:bCs w:val="0"/>
                <w:i/>
                <w:iCs w:val="0"/>
              </w:rPr>
              <w:t xml:space="preserve">specify </w:t>
            </w:r>
            <w:r w:rsidR="00430CBF" w:rsidRPr="00430CBF">
              <w:rPr>
                <w:b w:val="0"/>
                <w:bCs w:val="0"/>
                <w:i/>
                <w:iCs w:val="0"/>
              </w:rPr>
              <w:t>the account(s) for which you are requesting a statement</w:t>
            </w:r>
            <w:r w:rsidR="00BD08C6">
              <w:rPr>
                <w:b w:val="0"/>
                <w:bCs w:val="0"/>
                <w:i/>
                <w:iCs w:val="0"/>
              </w:rPr>
              <w:t xml:space="preserve">. </w:t>
            </w:r>
            <w:r>
              <w:rPr>
                <w:b w:val="0"/>
                <w:bCs w:val="0"/>
                <w:i/>
                <w:iCs w:val="0"/>
              </w:rPr>
              <w:t xml:space="preserve"> </w:t>
            </w:r>
          </w:p>
        </w:tc>
      </w:tr>
      <w:tr w:rsidR="00EA3472" w:rsidRPr="00D359A3" w14:paraId="2DE34AB4" w14:textId="77777777" w:rsidTr="00EA3472">
        <w:trPr>
          <w:trHeight w:val="336"/>
        </w:trPr>
        <w:tc>
          <w:tcPr>
            <w:tcW w:w="4876" w:type="dxa"/>
            <w:gridSpan w:val="2"/>
            <w:vMerge w:val="restart"/>
            <w:shd w:val="clear" w:color="auto" w:fill="E8E8E8"/>
            <w:vAlign w:val="center"/>
          </w:tcPr>
          <w:p w14:paraId="3C05AEE0" w14:textId="3149937B" w:rsidR="00EA3472" w:rsidRPr="007F37C9" w:rsidRDefault="00EA3472" w:rsidP="007F37C9">
            <w:pPr>
              <w:pStyle w:val="SubSectionTitle"/>
              <w:rPr>
                <w:b w:val="0"/>
                <w:bCs w:val="0"/>
              </w:rPr>
            </w:pPr>
            <w:r w:rsidRPr="007F37C9">
              <w:t>Account number</w:t>
            </w:r>
            <w:r>
              <w:t>(s)</w:t>
            </w:r>
            <w:r w:rsidR="004052E0">
              <w:t>:</w:t>
            </w:r>
          </w:p>
        </w:tc>
        <w:tc>
          <w:tcPr>
            <w:tcW w:w="4876" w:type="dxa"/>
            <w:vAlign w:val="center"/>
          </w:tcPr>
          <w:p w14:paraId="14F59F0C" w14:textId="01CD4CBD" w:rsidR="00EA3472" w:rsidRPr="00660F5D" w:rsidRDefault="00EA3472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</w:rPr>
            </w:pPr>
          </w:p>
        </w:tc>
      </w:tr>
      <w:tr w:rsidR="00EA3472" w:rsidRPr="00D359A3" w14:paraId="0AFA3E1F" w14:textId="77777777" w:rsidTr="215567C4">
        <w:trPr>
          <w:trHeight w:val="330"/>
        </w:trPr>
        <w:tc>
          <w:tcPr>
            <w:tcW w:w="4876" w:type="dxa"/>
            <w:gridSpan w:val="2"/>
            <w:vMerge/>
            <w:vAlign w:val="center"/>
          </w:tcPr>
          <w:p w14:paraId="1D1E37C9" w14:textId="77777777" w:rsidR="00EA3472" w:rsidRPr="007F37C9" w:rsidRDefault="00EA3472" w:rsidP="007F37C9">
            <w:pPr>
              <w:pStyle w:val="SubSectionTitle"/>
            </w:pPr>
          </w:p>
        </w:tc>
        <w:tc>
          <w:tcPr>
            <w:tcW w:w="4876" w:type="dxa"/>
            <w:vAlign w:val="center"/>
          </w:tcPr>
          <w:p w14:paraId="2B4ED97C" w14:textId="77777777" w:rsidR="00EA3472" w:rsidRPr="00660F5D" w:rsidRDefault="00EA3472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</w:rPr>
            </w:pPr>
          </w:p>
        </w:tc>
      </w:tr>
      <w:tr w:rsidR="00EA3472" w:rsidRPr="00D359A3" w14:paraId="2C3EC76C" w14:textId="77777777" w:rsidTr="215567C4">
        <w:trPr>
          <w:trHeight w:val="330"/>
        </w:trPr>
        <w:tc>
          <w:tcPr>
            <w:tcW w:w="4876" w:type="dxa"/>
            <w:gridSpan w:val="2"/>
            <w:vMerge/>
            <w:vAlign w:val="center"/>
          </w:tcPr>
          <w:p w14:paraId="3D2DD718" w14:textId="77777777" w:rsidR="00EA3472" w:rsidRPr="007F37C9" w:rsidRDefault="00EA3472" w:rsidP="007F37C9">
            <w:pPr>
              <w:pStyle w:val="SubSectionTitle"/>
            </w:pPr>
          </w:p>
        </w:tc>
        <w:tc>
          <w:tcPr>
            <w:tcW w:w="4876" w:type="dxa"/>
            <w:vAlign w:val="center"/>
          </w:tcPr>
          <w:p w14:paraId="22A19786" w14:textId="77777777" w:rsidR="00EA3472" w:rsidRPr="00660F5D" w:rsidRDefault="00EA3472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</w:rPr>
            </w:pPr>
          </w:p>
        </w:tc>
      </w:tr>
      <w:tr w:rsidR="00EA3472" w:rsidRPr="00D359A3" w14:paraId="391D4D99" w14:textId="77777777" w:rsidTr="215567C4">
        <w:trPr>
          <w:trHeight w:val="330"/>
        </w:trPr>
        <w:tc>
          <w:tcPr>
            <w:tcW w:w="4876" w:type="dxa"/>
            <w:gridSpan w:val="2"/>
            <w:vMerge/>
            <w:vAlign w:val="center"/>
          </w:tcPr>
          <w:p w14:paraId="7F75489B" w14:textId="77777777" w:rsidR="00EA3472" w:rsidRPr="007F37C9" w:rsidRDefault="00EA3472" w:rsidP="007F37C9">
            <w:pPr>
              <w:pStyle w:val="SubSectionTitle"/>
            </w:pPr>
          </w:p>
        </w:tc>
        <w:tc>
          <w:tcPr>
            <w:tcW w:w="4876" w:type="dxa"/>
            <w:vAlign w:val="center"/>
          </w:tcPr>
          <w:p w14:paraId="516F625C" w14:textId="77777777" w:rsidR="00EA3472" w:rsidRPr="00660F5D" w:rsidRDefault="00EA3472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</w:rPr>
            </w:pPr>
          </w:p>
        </w:tc>
      </w:tr>
      <w:tr w:rsidR="00EA3472" w:rsidRPr="00D359A3" w14:paraId="3CD1121D" w14:textId="77777777" w:rsidTr="215567C4">
        <w:trPr>
          <w:trHeight w:val="330"/>
        </w:trPr>
        <w:tc>
          <w:tcPr>
            <w:tcW w:w="4876" w:type="dxa"/>
            <w:gridSpan w:val="2"/>
            <w:vMerge/>
            <w:vAlign w:val="center"/>
          </w:tcPr>
          <w:p w14:paraId="3436A8D2" w14:textId="77777777" w:rsidR="00EA3472" w:rsidRPr="007F37C9" w:rsidRDefault="00EA3472" w:rsidP="007F37C9">
            <w:pPr>
              <w:pStyle w:val="SubSectionTitle"/>
            </w:pPr>
          </w:p>
        </w:tc>
        <w:tc>
          <w:tcPr>
            <w:tcW w:w="4876" w:type="dxa"/>
            <w:vAlign w:val="center"/>
          </w:tcPr>
          <w:p w14:paraId="2FF749A5" w14:textId="77777777" w:rsidR="00EA3472" w:rsidRPr="00660F5D" w:rsidRDefault="00EA3472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</w:rPr>
            </w:pPr>
          </w:p>
        </w:tc>
      </w:tr>
      <w:tr w:rsidR="00EA3472" w:rsidRPr="00D359A3" w14:paraId="08EF1577" w14:textId="77777777" w:rsidTr="215567C4">
        <w:trPr>
          <w:trHeight w:val="330"/>
        </w:trPr>
        <w:tc>
          <w:tcPr>
            <w:tcW w:w="4876" w:type="dxa"/>
            <w:gridSpan w:val="2"/>
            <w:vMerge/>
            <w:vAlign w:val="center"/>
          </w:tcPr>
          <w:p w14:paraId="3BB0ADD7" w14:textId="77777777" w:rsidR="00EA3472" w:rsidRPr="007F37C9" w:rsidRDefault="00EA3472" w:rsidP="007F37C9">
            <w:pPr>
              <w:pStyle w:val="SubSectionTitle"/>
            </w:pPr>
          </w:p>
        </w:tc>
        <w:tc>
          <w:tcPr>
            <w:tcW w:w="4876" w:type="dxa"/>
            <w:vAlign w:val="center"/>
          </w:tcPr>
          <w:p w14:paraId="0409D9A4" w14:textId="77777777" w:rsidR="00EA3472" w:rsidRPr="00660F5D" w:rsidRDefault="00EA3472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</w:rPr>
            </w:pPr>
          </w:p>
        </w:tc>
      </w:tr>
      <w:tr w:rsidR="00EA3472" w:rsidRPr="00D359A3" w14:paraId="76122607" w14:textId="77777777" w:rsidTr="215567C4">
        <w:trPr>
          <w:trHeight w:val="330"/>
        </w:trPr>
        <w:tc>
          <w:tcPr>
            <w:tcW w:w="4876" w:type="dxa"/>
            <w:gridSpan w:val="2"/>
            <w:vMerge/>
            <w:vAlign w:val="center"/>
          </w:tcPr>
          <w:p w14:paraId="57172223" w14:textId="77777777" w:rsidR="00EA3472" w:rsidRPr="007F37C9" w:rsidRDefault="00EA3472" w:rsidP="007F37C9">
            <w:pPr>
              <w:pStyle w:val="SubSectionTitle"/>
            </w:pPr>
          </w:p>
        </w:tc>
        <w:tc>
          <w:tcPr>
            <w:tcW w:w="4876" w:type="dxa"/>
            <w:vAlign w:val="center"/>
          </w:tcPr>
          <w:p w14:paraId="2D85837D" w14:textId="77777777" w:rsidR="00EA3472" w:rsidRPr="00660F5D" w:rsidRDefault="00EA3472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</w:rPr>
            </w:pPr>
          </w:p>
        </w:tc>
      </w:tr>
      <w:tr w:rsidR="00AB64BD" w:rsidRPr="00D359A3" w14:paraId="7F4FEC9B" w14:textId="77777777" w:rsidTr="00AB64BD">
        <w:trPr>
          <w:trHeight w:hRule="exact" w:val="454"/>
        </w:trPr>
        <w:tc>
          <w:tcPr>
            <w:tcW w:w="9752" w:type="dxa"/>
            <w:gridSpan w:val="3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C6EBCDB" w14:textId="3E219BF7" w:rsidR="00AB64BD" w:rsidRPr="00D359A3" w:rsidRDefault="00AB64BD" w:rsidP="00C17A78">
            <w:pPr>
              <w:pStyle w:val="SectionTitle"/>
            </w:pPr>
            <w:r w:rsidRPr="00D359A3">
              <w:t>Section 4: Declaration</w:t>
            </w:r>
          </w:p>
        </w:tc>
      </w:tr>
      <w:tr w:rsidR="00AB64BD" w:rsidRPr="00761406" w14:paraId="0EFB019F" w14:textId="77777777" w:rsidTr="00AB64BD">
        <w:trPr>
          <w:trHeight w:val="1082"/>
        </w:trPr>
        <w:tc>
          <w:tcPr>
            <w:tcW w:w="4819" w:type="dxa"/>
            <w:vMerge w:val="restart"/>
            <w:shd w:val="clear" w:color="auto" w:fill="E6E6E6"/>
          </w:tcPr>
          <w:p w14:paraId="3834E85A" w14:textId="19D9FCB2" w:rsidR="00AB64BD" w:rsidRPr="00041858" w:rsidRDefault="00AB64BD" w:rsidP="00E273E4">
            <w:pPr>
              <w:pStyle w:val="SubSectionTitle"/>
              <w:numPr>
                <w:ilvl w:val="0"/>
                <w:numId w:val="0"/>
              </w:numPr>
              <w:ind w:left="57"/>
            </w:pPr>
            <w:r w:rsidRPr="215567C4">
              <w:rPr>
                <w:b w:val="0"/>
                <w:bCs w:val="0"/>
                <w:i/>
              </w:rPr>
              <w:t>(</w:t>
            </w:r>
            <w:proofErr w:type="gramStart"/>
            <w:r w:rsidRPr="215567C4">
              <w:rPr>
                <w:b w:val="0"/>
                <w:bCs w:val="0"/>
                <w:i/>
              </w:rPr>
              <w:t>to</w:t>
            </w:r>
            <w:proofErr w:type="gramEnd"/>
            <w:r w:rsidRPr="215567C4">
              <w:rPr>
                <w:b w:val="0"/>
                <w:bCs w:val="0"/>
                <w:i/>
              </w:rPr>
              <w:t xml:space="preserve"> be completed by </w:t>
            </w:r>
            <w:r w:rsidR="001A5271">
              <w:rPr>
                <w:b w:val="0"/>
                <w:bCs w:val="0"/>
                <w:i/>
              </w:rPr>
              <w:t>an a</w:t>
            </w:r>
            <w:r w:rsidR="00B56A27" w:rsidRPr="215567C4">
              <w:rPr>
                <w:b w:val="0"/>
                <w:bCs w:val="0"/>
                <w:i/>
              </w:rPr>
              <w:t>uthorized representative)</w:t>
            </w:r>
          </w:p>
          <w:p w14:paraId="60C289DA" w14:textId="6D3229E7" w:rsidR="00AB64BD" w:rsidRPr="00761406" w:rsidRDefault="00AB64BD" w:rsidP="002C2FE1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hereby declare that I have the authority to </w:t>
            </w:r>
            <w:r w:rsidR="00543AC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submit this </w:t>
            </w:r>
            <w:r w:rsidR="00430CBF">
              <w:rPr>
                <w:rFonts w:ascii="Arial" w:hAnsi="Arial"/>
                <w:b/>
                <w:bCs/>
                <w:i w:val="0"/>
                <w:iCs w:val="0"/>
                <w:sz w:val="20"/>
              </w:rPr>
              <w:t>form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on behalf of the </w:t>
            </w:r>
            <w:r w:rsidR="004959D5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account </w:t>
            </w:r>
            <w:r w:rsidR="00543AC6">
              <w:rPr>
                <w:rFonts w:ascii="Arial" w:hAnsi="Arial"/>
                <w:b/>
                <w:bCs/>
                <w:i w:val="0"/>
                <w:iCs w:val="0"/>
                <w:sz w:val="20"/>
              </w:rPr>
              <w:t>identified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in section 1 above</w:t>
            </w:r>
            <w:r w:rsidR="00E273E4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4933" w:type="dxa"/>
            <w:gridSpan w:val="2"/>
          </w:tcPr>
          <w:p w14:paraId="222F6323" w14:textId="77777777" w:rsidR="00AB64BD" w:rsidRPr="0026713C" w:rsidRDefault="00AB64BD" w:rsidP="001B3444">
            <w:pPr>
              <w:pStyle w:val="RegTypePara"/>
            </w:pPr>
            <w:r w:rsidRPr="00761406">
              <w:t>Name:</w:t>
            </w:r>
          </w:p>
        </w:tc>
      </w:tr>
      <w:tr w:rsidR="00AB64BD" w:rsidRPr="00761406" w14:paraId="59D333A8" w14:textId="77777777" w:rsidTr="215567C4">
        <w:trPr>
          <w:trHeight w:val="1082"/>
        </w:trPr>
        <w:tc>
          <w:tcPr>
            <w:tcW w:w="4819" w:type="dxa"/>
            <w:vMerge/>
          </w:tcPr>
          <w:p w14:paraId="4E79E450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3538A9B4" w14:textId="77777777" w:rsidR="00AB64BD" w:rsidRPr="00761406" w:rsidRDefault="00AB64BD" w:rsidP="00042EB2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6EAD5062" w14:textId="77777777" w:rsidTr="215567C4">
        <w:trPr>
          <w:trHeight w:val="622"/>
        </w:trPr>
        <w:tc>
          <w:tcPr>
            <w:tcW w:w="4819" w:type="dxa"/>
            <w:vMerge/>
          </w:tcPr>
          <w:p w14:paraId="1671A8FF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216D06DF" w14:textId="77777777" w:rsidR="00AB64BD" w:rsidRPr="00761406" w:rsidRDefault="00AB64BD" w:rsidP="00042EB2">
            <w:pPr>
              <w:pStyle w:val="RegTypePara"/>
            </w:pPr>
            <w:r w:rsidRPr="00761406">
              <w:t>Date:</w:t>
            </w:r>
          </w:p>
        </w:tc>
      </w:tr>
    </w:tbl>
    <w:p w14:paraId="2F51A72B" w14:textId="77777777" w:rsidR="00824937" w:rsidRPr="00E05B73" w:rsidRDefault="00824937" w:rsidP="003E3194">
      <w:pPr>
        <w:jc w:val="center"/>
      </w:pPr>
    </w:p>
    <w:p w14:paraId="6A86F63C" w14:textId="77777777" w:rsidR="00D44231" w:rsidRPr="00FD7208" w:rsidRDefault="00D44231" w:rsidP="009741AE">
      <w:pPr>
        <w:jc w:val="center"/>
      </w:pPr>
      <w:r w:rsidRPr="00FD7208">
        <w:t>- - - - -</w:t>
      </w:r>
    </w:p>
    <w:p w14:paraId="066B94D9" w14:textId="77777777" w:rsidR="0012695D" w:rsidRDefault="0012695D" w:rsidP="008B79BC">
      <w:pPr>
        <w:pStyle w:val="SDMDocInfoTitle"/>
        <w:spacing w:before="240"/>
      </w:pPr>
    </w:p>
    <w:p w14:paraId="50D88DE1" w14:textId="6C0B3E8D" w:rsidR="008B79BC" w:rsidRDefault="008B79BC" w:rsidP="008B79BC">
      <w:pPr>
        <w:pStyle w:val="SDMDocInfoTitle"/>
        <w:spacing w:before="240"/>
      </w:pPr>
      <w:r>
        <w:t>Document information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2321"/>
        <w:gridCol w:w="6372"/>
      </w:tblGrid>
      <w:tr w:rsidR="008B79BC" w14:paraId="06D5AA65" w14:textId="77777777" w:rsidTr="008B79BC">
        <w:trPr>
          <w:cantSplit/>
          <w:trHeight w:val="113"/>
          <w:tblHeader/>
          <w:jc w:val="center"/>
        </w:trPr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1EC7C26A" w14:textId="77777777" w:rsidR="008B79BC" w:rsidRDefault="008B79BC">
            <w:pPr>
              <w:pStyle w:val="SDMDocInfoHeadRow"/>
            </w:pPr>
            <w:r>
              <w:t>Version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707A0F88" w14:textId="77777777" w:rsidR="008B79BC" w:rsidRDefault="008B79BC">
            <w:pPr>
              <w:pStyle w:val="SDMDocInfoHeadRow"/>
            </w:pPr>
            <w:r>
              <w:t>Date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15B2C8FF" w14:textId="77777777" w:rsidR="008B79BC" w:rsidRDefault="008B79BC">
            <w:pPr>
              <w:pStyle w:val="SDMDocInfoHeadRow"/>
            </w:pPr>
            <w:r>
              <w:t>Description</w:t>
            </w:r>
          </w:p>
        </w:tc>
      </w:tr>
      <w:tr w:rsidR="008B79BC" w14:paraId="102AD6EE" w14:textId="77777777" w:rsidTr="008B79BC">
        <w:trPr>
          <w:cantSplit/>
          <w:trHeight w:val="113"/>
          <w:jc w:val="center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F68A4E" w14:textId="77777777" w:rsidR="008B79BC" w:rsidRDefault="008B79BC">
            <w:pPr>
              <w:pStyle w:val="SDMDocInfoText"/>
            </w:pPr>
            <w:r>
              <w:t>01.0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24B339" w14:textId="3CA03F30" w:rsidR="008B79BC" w:rsidRDefault="00736040">
            <w:pPr>
              <w:pStyle w:val="SDMDocInfoText"/>
            </w:pPr>
            <w:r>
              <w:t>5</w:t>
            </w:r>
            <w:r w:rsidR="00A731FC">
              <w:t xml:space="preserve"> </w:t>
            </w:r>
            <w:r w:rsidR="00654FDD">
              <w:t>September</w:t>
            </w:r>
            <w:r w:rsidR="00A731FC">
              <w:t xml:space="preserve"> 2025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FC3FDD" w14:textId="2C3C6EB1" w:rsidR="008B79BC" w:rsidRDefault="008B79BC">
            <w:pPr>
              <w:pStyle w:val="SDMDocInfoText"/>
              <w:jc w:val="left"/>
            </w:pPr>
            <w:r>
              <w:t xml:space="preserve">Initial </w:t>
            </w:r>
            <w:r w:rsidR="00A731FC">
              <w:t>publication of form template.</w:t>
            </w:r>
            <w:r>
              <w:t xml:space="preserve"> </w:t>
            </w:r>
          </w:p>
        </w:tc>
      </w:tr>
      <w:tr w:rsidR="008B79BC" w14:paraId="28BA0F20" w14:textId="77777777" w:rsidTr="008B79BC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84338A" w14:textId="6183895E" w:rsidR="008B79BC" w:rsidRDefault="008B79BC">
            <w:pPr>
              <w:pStyle w:val="SDMDocInfoText"/>
              <w:jc w:val="left"/>
            </w:pPr>
            <w:r>
              <w:t>Decision Class: Regulatory</w:t>
            </w:r>
            <w:r>
              <w:br/>
              <w:t>Document Type: Form</w:t>
            </w:r>
            <w:r>
              <w:br/>
              <w:t xml:space="preserve">Business Function: Registry </w:t>
            </w:r>
            <w:r>
              <w:br/>
              <w:t>Keywords: A6.4 mechanism, registries, registry accounts</w:t>
            </w:r>
          </w:p>
        </w:tc>
      </w:tr>
    </w:tbl>
    <w:p w14:paraId="402B1B83" w14:textId="77777777" w:rsidR="005B76BB" w:rsidRPr="005B76BB" w:rsidRDefault="005B76BB" w:rsidP="005B76BB">
      <w:pPr>
        <w:pStyle w:val="AnnoPara"/>
        <w:numPr>
          <w:ilvl w:val="0"/>
          <w:numId w:val="0"/>
        </w:numPr>
      </w:pPr>
    </w:p>
    <w:sectPr w:rsidR="005B76BB" w:rsidRPr="005B76BB" w:rsidSect="00EF5C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021" w:right="1134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5631" w14:textId="77777777" w:rsidR="00A14703" w:rsidRDefault="00A14703">
      <w:r>
        <w:separator/>
      </w:r>
    </w:p>
    <w:p w14:paraId="0BD174BD" w14:textId="77777777" w:rsidR="00A14703" w:rsidRDefault="00A14703"/>
  </w:endnote>
  <w:endnote w:type="continuationSeparator" w:id="0">
    <w:p w14:paraId="06C16935" w14:textId="77777777" w:rsidR="00A14703" w:rsidRDefault="00A14703">
      <w:r>
        <w:continuationSeparator/>
      </w:r>
    </w:p>
    <w:p w14:paraId="44EDD7AB" w14:textId="77777777" w:rsidR="00A14703" w:rsidRDefault="00A14703"/>
  </w:endnote>
  <w:endnote w:type="continuationNotice" w:id="1">
    <w:p w14:paraId="4B24EF5C" w14:textId="77777777" w:rsidR="00A14703" w:rsidRDefault="00A14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93E3" w14:textId="3B1F699D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1478BE">
      <w:rPr>
        <w:rStyle w:val="PageNumber"/>
        <w:rFonts w:ascii="Arial" w:hAnsi="Arial" w:cs="Arial"/>
        <w:b/>
        <w:szCs w:val="22"/>
      </w:rPr>
      <w:t>V</w:t>
    </w:r>
    <w:r>
      <w:rPr>
        <w:rStyle w:val="PageNumber"/>
        <w:rFonts w:ascii="Arial" w:hAnsi="Arial" w:cs="Arial"/>
        <w:b/>
        <w:szCs w:val="22"/>
      </w:rPr>
      <w:t>ersion 0</w:t>
    </w:r>
    <w:r w:rsidR="00314183">
      <w:rPr>
        <w:rStyle w:val="PageNumber"/>
        <w:rFonts w:ascii="Arial" w:hAnsi="Arial" w:cs="Arial"/>
        <w:b/>
        <w:szCs w:val="22"/>
      </w:rPr>
      <w:t>1</w:t>
    </w:r>
    <w:r w:rsidR="00882250">
      <w:rPr>
        <w:rStyle w:val="PageNumber"/>
        <w:rFonts w:ascii="Arial" w:hAnsi="Arial" w:cs="Arial"/>
        <w:b/>
        <w:szCs w:val="22"/>
      </w:rPr>
      <w:t>.</w:t>
    </w:r>
    <w:r w:rsidR="00314183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ab/>
      <w:t xml:space="preserve">Page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of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C202" w14:textId="77777777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35358F1C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3AEA" w14:textId="77777777" w:rsidR="00A14703" w:rsidRDefault="00A14703">
      <w:r>
        <w:separator/>
      </w:r>
    </w:p>
    <w:p w14:paraId="7EF11B90" w14:textId="77777777" w:rsidR="00A14703" w:rsidRDefault="00A14703"/>
  </w:footnote>
  <w:footnote w:type="continuationSeparator" w:id="0">
    <w:p w14:paraId="6B66BF5E" w14:textId="77777777" w:rsidR="00A14703" w:rsidRDefault="00A14703">
      <w:r>
        <w:continuationSeparator/>
      </w:r>
    </w:p>
    <w:p w14:paraId="5FC870BC" w14:textId="77777777" w:rsidR="00A14703" w:rsidRDefault="00A14703"/>
  </w:footnote>
  <w:footnote w:type="continuationNotice" w:id="1">
    <w:p w14:paraId="51CD0D47" w14:textId="77777777" w:rsidR="00A14703" w:rsidRDefault="00A14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B245" w14:textId="7C8FBFA5" w:rsidR="005D3BB0" w:rsidRPr="006C0D81" w:rsidRDefault="00EB5F6C" w:rsidP="006C0D81">
    <w:pPr>
      <w:pStyle w:val="SymbolForm"/>
    </w:pPr>
    <w:r>
      <w:t>A6.4-FORM-REGS-007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C183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360C797C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179D5B0C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4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6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0B7288"/>
    <w:multiLevelType w:val="multilevel"/>
    <w:tmpl w:val="29481A3A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0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87460175">
    <w:abstractNumId w:val="6"/>
  </w:num>
  <w:num w:numId="2" w16cid:durableId="1026563781">
    <w:abstractNumId w:val="7"/>
  </w:num>
  <w:num w:numId="3" w16cid:durableId="382101792">
    <w:abstractNumId w:val="10"/>
  </w:num>
  <w:num w:numId="4" w16cid:durableId="1044864536">
    <w:abstractNumId w:val="5"/>
  </w:num>
  <w:num w:numId="5" w16cid:durableId="137037777">
    <w:abstractNumId w:val="2"/>
  </w:num>
  <w:num w:numId="6" w16cid:durableId="334915848">
    <w:abstractNumId w:val="1"/>
  </w:num>
  <w:num w:numId="7" w16cid:durableId="923338576">
    <w:abstractNumId w:val="0"/>
  </w:num>
  <w:num w:numId="8" w16cid:durableId="866672812">
    <w:abstractNumId w:val="8"/>
  </w:num>
  <w:num w:numId="9" w16cid:durableId="1776319861">
    <w:abstractNumId w:val="9"/>
  </w:num>
  <w:num w:numId="10" w16cid:durableId="44573709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728"/>
    <w:rsid w:val="00002984"/>
    <w:rsid w:val="00002E4D"/>
    <w:rsid w:val="0000389E"/>
    <w:rsid w:val="00014BC0"/>
    <w:rsid w:val="00014DAA"/>
    <w:rsid w:val="000171AF"/>
    <w:rsid w:val="00031F8A"/>
    <w:rsid w:val="00034808"/>
    <w:rsid w:val="0004086C"/>
    <w:rsid w:val="00041858"/>
    <w:rsid w:val="00042807"/>
    <w:rsid w:val="00042EB2"/>
    <w:rsid w:val="00044003"/>
    <w:rsid w:val="00045730"/>
    <w:rsid w:val="00047B87"/>
    <w:rsid w:val="0005482B"/>
    <w:rsid w:val="000551AE"/>
    <w:rsid w:val="00060C92"/>
    <w:rsid w:val="00065C33"/>
    <w:rsid w:val="00074661"/>
    <w:rsid w:val="0008269B"/>
    <w:rsid w:val="00082919"/>
    <w:rsid w:val="00085DD5"/>
    <w:rsid w:val="000A0EB1"/>
    <w:rsid w:val="000A5E6D"/>
    <w:rsid w:val="000B0D3F"/>
    <w:rsid w:val="000B2945"/>
    <w:rsid w:val="000B37E9"/>
    <w:rsid w:val="000B3D5B"/>
    <w:rsid w:val="000C3706"/>
    <w:rsid w:val="000C4B24"/>
    <w:rsid w:val="000C6BD1"/>
    <w:rsid w:val="000D30ED"/>
    <w:rsid w:val="000D578F"/>
    <w:rsid w:val="000E4856"/>
    <w:rsid w:val="000E6034"/>
    <w:rsid w:val="000F2E6E"/>
    <w:rsid w:val="000F5003"/>
    <w:rsid w:val="0010417D"/>
    <w:rsid w:val="0012048E"/>
    <w:rsid w:val="00121357"/>
    <w:rsid w:val="0012695D"/>
    <w:rsid w:val="001277CB"/>
    <w:rsid w:val="00127E52"/>
    <w:rsid w:val="00131C19"/>
    <w:rsid w:val="00132464"/>
    <w:rsid w:val="0013294A"/>
    <w:rsid w:val="001400F7"/>
    <w:rsid w:val="001433C4"/>
    <w:rsid w:val="001478BE"/>
    <w:rsid w:val="00151550"/>
    <w:rsid w:val="001534D6"/>
    <w:rsid w:val="00153C93"/>
    <w:rsid w:val="00154BE5"/>
    <w:rsid w:val="00154F4C"/>
    <w:rsid w:val="0016447B"/>
    <w:rsid w:val="001751B6"/>
    <w:rsid w:val="00176CF7"/>
    <w:rsid w:val="00180728"/>
    <w:rsid w:val="00183273"/>
    <w:rsid w:val="001855E9"/>
    <w:rsid w:val="001856A3"/>
    <w:rsid w:val="001A307C"/>
    <w:rsid w:val="001A5271"/>
    <w:rsid w:val="001B0EAD"/>
    <w:rsid w:val="001B3444"/>
    <w:rsid w:val="001D6C6A"/>
    <w:rsid w:val="001E2B7C"/>
    <w:rsid w:val="001E2F2D"/>
    <w:rsid w:val="001E4285"/>
    <w:rsid w:val="001F00FB"/>
    <w:rsid w:val="001F1D5C"/>
    <w:rsid w:val="001F7745"/>
    <w:rsid w:val="00206992"/>
    <w:rsid w:val="00210345"/>
    <w:rsid w:val="0021254A"/>
    <w:rsid w:val="002218D6"/>
    <w:rsid w:val="002250D5"/>
    <w:rsid w:val="00225E1D"/>
    <w:rsid w:val="0022777C"/>
    <w:rsid w:val="002318BC"/>
    <w:rsid w:val="00232D99"/>
    <w:rsid w:val="002347C5"/>
    <w:rsid w:val="00234C34"/>
    <w:rsid w:val="002376BE"/>
    <w:rsid w:val="00241F84"/>
    <w:rsid w:val="00243FF2"/>
    <w:rsid w:val="00262A43"/>
    <w:rsid w:val="00263260"/>
    <w:rsid w:val="002639AA"/>
    <w:rsid w:val="0026713C"/>
    <w:rsid w:val="00271DC9"/>
    <w:rsid w:val="00277C16"/>
    <w:rsid w:val="0028125D"/>
    <w:rsid w:val="0029743D"/>
    <w:rsid w:val="002A3BB5"/>
    <w:rsid w:val="002A58C8"/>
    <w:rsid w:val="002B3C07"/>
    <w:rsid w:val="002C2FE1"/>
    <w:rsid w:val="002C38ED"/>
    <w:rsid w:val="002C43D6"/>
    <w:rsid w:val="002D6EBC"/>
    <w:rsid w:val="002D7E36"/>
    <w:rsid w:val="002E401E"/>
    <w:rsid w:val="002F3D1F"/>
    <w:rsid w:val="002F402B"/>
    <w:rsid w:val="00301941"/>
    <w:rsid w:val="00301E40"/>
    <w:rsid w:val="003043C4"/>
    <w:rsid w:val="00312D64"/>
    <w:rsid w:val="00313C11"/>
    <w:rsid w:val="00314183"/>
    <w:rsid w:val="00315A7A"/>
    <w:rsid w:val="0031701A"/>
    <w:rsid w:val="00321F52"/>
    <w:rsid w:val="00325FD0"/>
    <w:rsid w:val="0032628A"/>
    <w:rsid w:val="00326899"/>
    <w:rsid w:val="00327778"/>
    <w:rsid w:val="003364B9"/>
    <w:rsid w:val="003639F6"/>
    <w:rsid w:val="003649FC"/>
    <w:rsid w:val="00365937"/>
    <w:rsid w:val="00366029"/>
    <w:rsid w:val="00366497"/>
    <w:rsid w:val="00374884"/>
    <w:rsid w:val="00375B08"/>
    <w:rsid w:val="003864B1"/>
    <w:rsid w:val="00393062"/>
    <w:rsid w:val="00394A1A"/>
    <w:rsid w:val="003A45F4"/>
    <w:rsid w:val="003B402B"/>
    <w:rsid w:val="003C33CF"/>
    <w:rsid w:val="003C3A3F"/>
    <w:rsid w:val="003D0B20"/>
    <w:rsid w:val="003E3194"/>
    <w:rsid w:val="0040116C"/>
    <w:rsid w:val="00402FB3"/>
    <w:rsid w:val="004052E0"/>
    <w:rsid w:val="00406274"/>
    <w:rsid w:val="0041045D"/>
    <w:rsid w:val="00413ED1"/>
    <w:rsid w:val="0042150D"/>
    <w:rsid w:val="00427830"/>
    <w:rsid w:val="00430CBF"/>
    <w:rsid w:val="004471BC"/>
    <w:rsid w:val="004662EF"/>
    <w:rsid w:val="00466694"/>
    <w:rsid w:val="004818F7"/>
    <w:rsid w:val="00485803"/>
    <w:rsid w:val="00493D2D"/>
    <w:rsid w:val="0049588E"/>
    <w:rsid w:val="004959D5"/>
    <w:rsid w:val="00496886"/>
    <w:rsid w:val="00496927"/>
    <w:rsid w:val="004A70CD"/>
    <w:rsid w:val="004B1E3C"/>
    <w:rsid w:val="004B3306"/>
    <w:rsid w:val="004B7874"/>
    <w:rsid w:val="004C13AF"/>
    <w:rsid w:val="004D0C42"/>
    <w:rsid w:val="004D1CBE"/>
    <w:rsid w:val="004F57BE"/>
    <w:rsid w:val="00503B89"/>
    <w:rsid w:val="00505A9C"/>
    <w:rsid w:val="00506EE7"/>
    <w:rsid w:val="005135FA"/>
    <w:rsid w:val="0051598A"/>
    <w:rsid w:val="005247E9"/>
    <w:rsid w:val="00527F70"/>
    <w:rsid w:val="00532681"/>
    <w:rsid w:val="00533867"/>
    <w:rsid w:val="005369D5"/>
    <w:rsid w:val="005425E9"/>
    <w:rsid w:val="005438D6"/>
    <w:rsid w:val="00543AC6"/>
    <w:rsid w:val="00546AB1"/>
    <w:rsid w:val="00551E62"/>
    <w:rsid w:val="00554F43"/>
    <w:rsid w:val="00563709"/>
    <w:rsid w:val="00571BBE"/>
    <w:rsid w:val="005730B4"/>
    <w:rsid w:val="0057379E"/>
    <w:rsid w:val="0058404D"/>
    <w:rsid w:val="005853B0"/>
    <w:rsid w:val="00592FDB"/>
    <w:rsid w:val="00596EFA"/>
    <w:rsid w:val="005A046A"/>
    <w:rsid w:val="005A374D"/>
    <w:rsid w:val="005A4F2A"/>
    <w:rsid w:val="005A5D73"/>
    <w:rsid w:val="005A7AD6"/>
    <w:rsid w:val="005B5755"/>
    <w:rsid w:val="005B76BB"/>
    <w:rsid w:val="005C3D4F"/>
    <w:rsid w:val="005C66C9"/>
    <w:rsid w:val="005D0588"/>
    <w:rsid w:val="005D1121"/>
    <w:rsid w:val="005D1879"/>
    <w:rsid w:val="005D2F03"/>
    <w:rsid w:val="005D3688"/>
    <w:rsid w:val="005D3BB0"/>
    <w:rsid w:val="005D717A"/>
    <w:rsid w:val="005E437C"/>
    <w:rsid w:val="005E4380"/>
    <w:rsid w:val="005F17DA"/>
    <w:rsid w:val="005F29E6"/>
    <w:rsid w:val="005F59FE"/>
    <w:rsid w:val="005F5E0D"/>
    <w:rsid w:val="005F6C2A"/>
    <w:rsid w:val="00606573"/>
    <w:rsid w:val="00606A6B"/>
    <w:rsid w:val="00607B5F"/>
    <w:rsid w:val="00607E4E"/>
    <w:rsid w:val="00615CF5"/>
    <w:rsid w:val="0062179C"/>
    <w:rsid w:val="006276F3"/>
    <w:rsid w:val="00630CDF"/>
    <w:rsid w:val="006316D5"/>
    <w:rsid w:val="00636F41"/>
    <w:rsid w:val="0063721C"/>
    <w:rsid w:val="0064008E"/>
    <w:rsid w:val="006406BF"/>
    <w:rsid w:val="0064139B"/>
    <w:rsid w:val="006448C7"/>
    <w:rsid w:val="00651CC0"/>
    <w:rsid w:val="00651E24"/>
    <w:rsid w:val="00652235"/>
    <w:rsid w:val="00654FDD"/>
    <w:rsid w:val="00660F5D"/>
    <w:rsid w:val="0066211A"/>
    <w:rsid w:val="006634A1"/>
    <w:rsid w:val="00665531"/>
    <w:rsid w:val="00665C61"/>
    <w:rsid w:val="006768C4"/>
    <w:rsid w:val="00691DC5"/>
    <w:rsid w:val="00693564"/>
    <w:rsid w:val="00693A78"/>
    <w:rsid w:val="006A265A"/>
    <w:rsid w:val="006A5870"/>
    <w:rsid w:val="006A7A84"/>
    <w:rsid w:val="006C0C3E"/>
    <w:rsid w:val="006C0D81"/>
    <w:rsid w:val="006C608C"/>
    <w:rsid w:val="006C6E63"/>
    <w:rsid w:val="006D3710"/>
    <w:rsid w:val="006D3D2B"/>
    <w:rsid w:val="006D4BE9"/>
    <w:rsid w:val="006D7D30"/>
    <w:rsid w:val="006F1650"/>
    <w:rsid w:val="006F405D"/>
    <w:rsid w:val="00702C41"/>
    <w:rsid w:val="00702D7D"/>
    <w:rsid w:val="0070604E"/>
    <w:rsid w:val="0071412C"/>
    <w:rsid w:val="00716242"/>
    <w:rsid w:val="00716B88"/>
    <w:rsid w:val="00717699"/>
    <w:rsid w:val="007224BC"/>
    <w:rsid w:val="00723BD0"/>
    <w:rsid w:val="00726290"/>
    <w:rsid w:val="007262BA"/>
    <w:rsid w:val="00726FD1"/>
    <w:rsid w:val="00732ECC"/>
    <w:rsid w:val="00736040"/>
    <w:rsid w:val="0073731C"/>
    <w:rsid w:val="00737830"/>
    <w:rsid w:val="00737E62"/>
    <w:rsid w:val="00744FEF"/>
    <w:rsid w:val="00746329"/>
    <w:rsid w:val="007516FD"/>
    <w:rsid w:val="0075565A"/>
    <w:rsid w:val="00756449"/>
    <w:rsid w:val="00761406"/>
    <w:rsid w:val="00763C10"/>
    <w:rsid w:val="00763CDC"/>
    <w:rsid w:val="00767C73"/>
    <w:rsid w:val="00770C31"/>
    <w:rsid w:val="00772380"/>
    <w:rsid w:val="00776725"/>
    <w:rsid w:val="00784D70"/>
    <w:rsid w:val="00785AF4"/>
    <w:rsid w:val="00786EDC"/>
    <w:rsid w:val="007A1A13"/>
    <w:rsid w:val="007A60A6"/>
    <w:rsid w:val="007B4E4A"/>
    <w:rsid w:val="007B7908"/>
    <w:rsid w:val="007C7F58"/>
    <w:rsid w:val="007D274C"/>
    <w:rsid w:val="007D563D"/>
    <w:rsid w:val="007D6251"/>
    <w:rsid w:val="007D794A"/>
    <w:rsid w:val="007E0181"/>
    <w:rsid w:val="007E07E6"/>
    <w:rsid w:val="007E27F0"/>
    <w:rsid w:val="007E48C9"/>
    <w:rsid w:val="007E566D"/>
    <w:rsid w:val="007E6689"/>
    <w:rsid w:val="007F1F2C"/>
    <w:rsid w:val="007F37C9"/>
    <w:rsid w:val="00811C56"/>
    <w:rsid w:val="008124DF"/>
    <w:rsid w:val="00815E00"/>
    <w:rsid w:val="00816A2E"/>
    <w:rsid w:val="00817EE6"/>
    <w:rsid w:val="00823D66"/>
    <w:rsid w:val="00824937"/>
    <w:rsid w:val="00825759"/>
    <w:rsid w:val="008309A9"/>
    <w:rsid w:val="00835311"/>
    <w:rsid w:val="0083673B"/>
    <w:rsid w:val="00841A73"/>
    <w:rsid w:val="008424F6"/>
    <w:rsid w:val="00853AA0"/>
    <w:rsid w:val="00856BCA"/>
    <w:rsid w:val="008631E7"/>
    <w:rsid w:val="008659F5"/>
    <w:rsid w:val="008737F1"/>
    <w:rsid w:val="00873DDE"/>
    <w:rsid w:val="00874FE7"/>
    <w:rsid w:val="00875B3A"/>
    <w:rsid w:val="00875FAC"/>
    <w:rsid w:val="008761A1"/>
    <w:rsid w:val="00882250"/>
    <w:rsid w:val="00882C4B"/>
    <w:rsid w:val="00891B83"/>
    <w:rsid w:val="008925DC"/>
    <w:rsid w:val="008A02EC"/>
    <w:rsid w:val="008A639C"/>
    <w:rsid w:val="008B1200"/>
    <w:rsid w:val="008B5903"/>
    <w:rsid w:val="008B79BC"/>
    <w:rsid w:val="008D0E23"/>
    <w:rsid w:val="008D17B8"/>
    <w:rsid w:val="008D23A8"/>
    <w:rsid w:val="008D2C79"/>
    <w:rsid w:val="008D37C3"/>
    <w:rsid w:val="008D4411"/>
    <w:rsid w:val="008D758E"/>
    <w:rsid w:val="008E616D"/>
    <w:rsid w:val="008F4165"/>
    <w:rsid w:val="00900B55"/>
    <w:rsid w:val="00905667"/>
    <w:rsid w:val="00914B95"/>
    <w:rsid w:val="00916741"/>
    <w:rsid w:val="00917AA0"/>
    <w:rsid w:val="00920421"/>
    <w:rsid w:val="00922D0D"/>
    <w:rsid w:val="00934F3B"/>
    <w:rsid w:val="00936615"/>
    <w:rsid w:val="00940765"/>
    <w:rsid w:val="00941ACF"/>
    <w:rsid w:val="00942F52"/>
    <w:rsid w:val="00944738"/>
    <w:rsid w:val="0094565D"/>
    <w:rsid w:val="00950A45"/>
    <w:rsid w:val="00950B28"/>
    <w:rsid w:val="00951C74"/>
    <w:rsid w:val="00953145"/>
    <w:rsid w:val="00970786"/>
    <w:rsid w:val="009741AE"/>
    <w:rsid w:val="009758B7"/>
    <w:rsid w:val="00975BDF"/>
    <w:rsid w:val="00977EA1"/>
    <w:rsid w:val="00980AC6"/>
    <w:rsid w:val="00980BD8"/>
    <w:rsid w:val="00981126"/>
    <w:rsid w:val="0098146D"/>
    <w:rsid w:val="00984134"/>
    <w:rsid w:val="0098541C"/>
    <w:rsid w:val="0099191E"/>
    <w:rsid w:val="009A3D5C"/>
    <w:rsid w:val="009A7E41"/>
    <w:rsid w:val="009B1238"/>
    <w:rsid w:val="009B1636"/>
    <w:rsid w:val="009B5BB6"/>
    <w:rsid w:val="009B5DCE"/>
    <w:rsid w:val="009C4186"/>
    <w:rsid w:val="009C7E67"/>
    <w:rsid w:val="009D4C19"/>
    <w:rsid w:val="009F3509"/>
    <w:rsid w:val="009F6D8A"/>
    <w:rsid w:val="00A005B3"/>
    <w:rsid w:val="00A1045B"/>
    <w:rsid w:val="00A14703"/>
    <w:rsid w:val="00A15162"/>
    <w:rsid w:val="00A15C1E"/>
    <w:rsid w:val="00A16F94"/>
    <w:rsid w:val="00A171A2"/>
    <w:rsid w:val="00A22A2C"/>
    <w:rsid w:val="00A24E23"/>
    <w:rsid w:val="00A31C33"/>
    <w:rsid w:val="00A4225C"/>
    <w:rsid w:val="00A45C41"/>
    <w:rsid w:val="00A46B6F"/>
    <w:rsid w:val="00A510BC"/>
    <w:rsid w:val="00A55222"/>
    <w:rsid w:val="00A65D17"/>
    <w:rsid w:val="00A67B03"/>
    <w:rsid w:val="00A701FF"/>
    <w:rsid w:val="00A72A76"/>
    <w:rsid w:val="00A731FC"/>
    <w:rsid w:val="00A73D15"/>
    <w:rsid w:val="00A82FA1"/>
    <w:rsid w:val="00A854C7"/>
    <w:rsid w:val="00A85EC8"/>
    <w:rsid w:val="00A96747"/>
    <w:rsid w:val="00AA2E15"/>
    <w:rsid w:val="00AA3BDE"/>
    <w:rsid w:val="00AB3AF3"/>
    <w:rsid w:val="00AB64BD"/>
    <w:rsid w:val="00AB657B"/>
    <w:rsid w:val="00AB7655"/>
    <w:rsid w:val="00AC04A8"/>
    <w:rsid w:val="00AC7B25"/>
    <w:rsid w:val="00AD36C7"/>
    <w:rsid w:val="00AD7291"/>
    <w:rsid w:val="00AE28C5"/>
    <w:rsid w:val="00AF126C"/>
    <w:rsid w:val="00AF4762"/>
    <w:rsid w:val="00B03825"/>
    <w:rsid w:val="00B03C9F"/>
    <w:rsid w:val="00B2056D"/>
    <w:rsid w:val="00B2295A"/>
    <w:rsid w:val="00B279A1"/>
    <w:rsid w:val="00B348E1"/>
    <w:rsid w:val="00B40ECA"/>
    <w:rsid w:val="00B44D85"/>
    <w:rsid w:val="00B512D4"/>
    <w:rsid w:val="00B513DD"/>
    <w:rsid w:val="00B51901"/>
    <w:rsid w:val="00B52E9A"/>
    <w:rsid w:val="00B5365C"/>
    <w:rsid w:val="00B53DD9"/>
    <w:rsid w:val="00B56A27"/>
    <w:rsid w:val="00B578D4"/>
    <w:rsid w:val="00B604A5"/>
    <w:rsid w:val="00B6482B"/>
    <w:rsid w:val="00B718A3"/>
    <w:rsid w:val="00B7760F"/>
    <w:rsid w:val="00B80C71"/>
    <w:rsid w:val="00B90167"/>
    <w:rsid w:val="00B93125"/>
    <w:rsid w:val="00B93219"/>
    <w:rsid w:val="00BA2F11"/>
    <w:rsid w:val="00BB06C7"/>
    <w:rsid w:val="00BB4356"/>
    <w:rsid w:val="00BB52FB"/>
    <w:rsid w:val="00BB58D5"/>
    <w:rsid w:val="00BB5FC0"/>
    <w:rsid w:val="00BB75EA"/>
    <w:rsid w:val="00BB7A50"/>
    <w:rsid w:val="00BC1B66"/>
    <w:rsid w:val="00BC1D52"/>
    <w:rsid w:val="00BC2049"/>
    <w:rsid w:val="00BD08C6"/>
    <w:rsid w:val="00BD5CC7"/>
    <w:rsid w:val="00BE6C16"/>
    <w:rsid w:val="00C036D8"/>
    <w:rsid w:val="00C0573B"/>
    <w:rsid w:val="00C13103"/>
    <w:rsid w:val="00C179B1"/>
    <w:rsid w:val="00C17A78"/>
    <w:rsid w:val="00C228C4"/>
    <w:rsid w:val="00C40BAE"/>
    <w:rsid w:val="00C43264"/>
    <w:rsid w:val="00C47C5E"/>
    <w:rsid w:val="00C51A87"/>
    <w:rsid w:val="00C55E28"/>
    <w:rsid w:val="00C5761F"/>
    <w:rsid w:val="00C60C60"/>
    <w:rsid w:val="00C71C28"/>
    <w:rsid w:val="00C71DA7"/>
    <w:rsid w:val="00C74B62"/>
    <w:rsid w:val="00C801BE"/>
    <w:rsid w:val="00C81C6F"/>
    <w:rsid w:val="00C84429"/>
    <w:rsid w:val="00C86594"/>
    <w:rsid w:val="00C909A8"/>
    <w:rsid w:val="00C91C9A"/>
    <w:rsid w:val="00C93DD1"/>
    <w:rsid w:val="00C97053"/>
    <w:rsid w:val="00CA7DD9"/>
    <w:rsid w:val="00CB3E09"/>
    <w:rsid w:val="00CB6755"/>
    <w:rsid w:val="00CC3B79"/>
    <w:rsid w:val="00CD27BB"/>
    <w:rsid w:val="00CD7EBF"/>
    <w:rsid w:val="00CE542C"/>
    <w:rsid w:val="00CF2FCB"/>
    <w:rsid w:val="00CF37FC"/>
    <w:rsid w:val="00D044B3"/>
    <w:rsid w:val="00D0789F"/>
    <w:rsid w:val="00D11CAD"/>
    <w:rsid w:val="00D12BF4"/>
    <w:rsid w:val="00D17DBD"/>
    <w:rsid w:val="00D22F4C"/>
    <w:rsid w:val="00D255DD"/>
    <w:rsid w:val="00D30DBC"/>
    <w:rsid w:val="00D359A3"/>
    <w:rsid w:val="00D414C0"/>
    <w:rsid w:val="00D44231"/>
    <w:rsid w:val="00D458AA"/>
    <w:rsid w:val="00D52A33"/>
    <w:rsid w:val="00D5347C"/>
    <w:rsid w:val="00D53716"/>
    <w:rsid w:val="00D62117"/>
    <w:rsid w:val="00D65DDA"/>
    <w:rsid w:val="00D673CA"/>
    <w:rsid w:val="00D7523F"/>
    <w:rsid w:val="00D87663"/>
    <w:rsid w:val="00D90428"/>
    <w:rsid w:val="00D953B5"/>
    <w:rsid w:val="00D962AD"/>
    <w:rsid w:val="00DA37E1"/>
    <w:rsid w:val="00DA4246"/>
    <w:rsid w:val="00DB1222"/>
    <w:rsid w:val="00DB2E3B"/>
    <w:rsid w:val="00DC640B"/>
    <w:rsid w:val="00DD5AC3"/>
    <w:rsid w:val="00DE4AB7"/>
    <w:rsid w:val="00DE6827"/>
    <w:rsid w:val="00E01CBB"/>
    <w:rsid w:val="00E052FF"/>
    <w:rsid w:val="00E05B73"/>
    <w:rsid w:val="00E14BD8"/>
    <w:rsid w:val="00E230AD"/>
    <w:rsid w:val="00E273E4"/>
    <w:rsid w:val="00E30550"/>
    <w:rsid w:val="00E3432F"/>
    <w:rsid w:val="00E35B52"/>
    <w:rsid w:val="00E3739E"/>
    <w:rsid w:val="00E41236"/>
    <w:rsid w:val="00E44D33"/>
    <w:rsid w:val="00E6537D"/>
    <w:rsid w:val="00E663EC"/>
    <w:rsid w:val="00E81CE9"/>
    <w:rsid w:val="00E82004"/>
    <w:rsid w:val="00E82D4E"/>
    <w:rsid w:val="00E907D9"/>
    <w:rsid w:val="00E923CD"/>
    <w:rsid w:val="00E926AC"/>
    <w:rsid w:val="00E94FC2"/>
    <w:rsid w:val="00E95B26"/>
    <w:rsid w:val="00E97D76"/>
    <w:rsid w:val="00EA3472"/>
    <w:rsid w:val="00EA4EF8"/>
    <w:rsid w:val="00EA7CF3"/>
    <w:rsid w:val="00EB166C"/>
    <w:rsid w:val="00EB3EE2"/>
    <w:rsid w:val="00EB5F6C"/>
    <w:rsid w:val="00EC6F36"/>
    <w:rsid w:val="00ED269D"/>
    <w:rsid w:val="00ED711A"/>
    <w:rsid w:val="00EE00E5"/>
    <w:rsid w:val="00EE4527"/>
    <w:rsid w:val="00EE528C"/>
    <w:rsid w:val="00EE6455"/>
    <w:rsid w:val="00EF5CC9"/>
    <w:rsid w:val="00F05361"/>
    <w:rsid w:val="00F070EA"/>
    <w:rsid w:val="00F13527"/>
    <w:rsid w:val="00F24E17"/>
    <w:rsid w:val="00F33AC5"/>
    <w:rsid w:val="00F3643F"/>
    <w:rsid w:val="00F51E48"/>
    <w:rsid w:val="00F54CA1"/>
    <w:rsid w:val="00F5785B"/>
    <w:rsid w:val="00F60244"/>
    <w:rsid w:val="00F61248"/>
    <w:rsid w:val="00F63A25"/>
    <w:rsid w:val="00F72985"/>
    <w:rsid w:val="00F82682"/>
    <w:rsid w:val="00F83409"/>
    <w:rsid w:val="00F8452C"/>
    <w:rsid w:val="00F87674"/>
    <w:rsid w:val="00F93119"/>
    <w:rsid w:val="00F976A0"/>
    <w:rsid w:val="00FA2EE0"/>
    <w:rsid w:val="00FA48C6"/>
    <w:rsid w:val="00FA7210"/>
    <w:rsid w:val="00FB084A"/>
    <w:rsid w:val="00FB0885"/>
    <w:rsid w:val="00FC5932"/>
    <w:rsid w:val="00FD0D36"/>
    <w:rsid w:val="00FD7208"/>
    <w:rsid w:val="00FE0529"/>
    <w:rsid w:val="00FE1A1B"/>
    <w:rsid w:val="00FE3734"/>
    <w:rsid w:val="00FE7DCB"/>
    <w:rsid w:val="00FF0A1F"/>
    <w:rsid w:val="00FF1CBB"/>
    <w:rsid w:val="00FF5B6E"/>
    <w:rsid w:val="2155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EF2B72E"/>
  <w15:docId w15:val="{C3CC6CB4-D0DE-4AE4-9D9E-D7280778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numPr>
        <w:numId w:val="9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numPr>
        <w:ilvl w:val="1"/>
        <w:numId w:val="9"/>
      </w:numPr>
      <w:spacing w:before="120" w:after="12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1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3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4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8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unhideWhenUsed/>
    <w:rsid w:val="00AB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6747"/>
    <w:rPr>
      <w:sz w:val="22"/>
      <w:lang w:val="en-GB" w:eastAsia="de-DE"/>
    </w:rPr>
  </w:style>
  <w:style w:type="character" w:styleId="Mention">
    <w:name w:val="Mention"/>
    <w:uiPriority w:val="99"/>
    <w:unhideWhenUsed/>
    <w:rsid w:val="00154BE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6.4mechanism-registry@unfccc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office\word\template\document%20tools\FORM_PRC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A6.4-FORM-REGS-007</Document_x0020_Symbol>
    <Comments xmlns="819ae873-75e1-413b-9d00-7af9258cf281" xsi:nil="true"/>
    <Doc_x002e_SymbolNumber xmlns="819ae873-75e1-413b-9d00-7af9258cf281">A6.4-FORM-REGS-007</Doc_x002e_SymbolNumber>
    <Ready xmlns="819ae873-75e1-413b-9d00-7af9258cf281">true</Ready>
    <_Flow_SignoffStatus xmlns="819ae873-75e1-413b-9d00-7af9258cf2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A3FAF-837E-B149-8317-41E53452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6C4A58-2AB3-4195-81CC-ED1C6B76610C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3.xml><?xml version="1.0" encoding="utf-8"?>
<ds:datastoreItem xmlns:ds="http://schemas.openxmlformats.org/officeDocument/2006/customXml" ds:itemID="{DDB49915-3B07-47CA-8EB5-9EEC6A052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BE325-0749-7C4A-AD82-9504CFB1C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FORM_PRC_template.dot</Template>
  <TotalTime>69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1186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mailto:cdm-registry@unfccc.int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A6.4-FORM-REGS-007</dc:title>
  <dc:subject>Regulatory</dc:subject>
  <dc:creator/>
  <cp:keywords>Forms</cp:keywords>
  <dc:description>4 April 2013. editorial revision.</dc:description>
  <cp:lastModifiedBy>Peck Wei Lam</cp:lastModifiedBy>
  <cp:revision>81</cp:revision>
  <cp:lastPrinted>2025-09-05T13:30:00Z</cp:lastPrinted>
  <dcterms:created xsi:type="dcterms:W3CDTF">2025-06-25T13:10:00Z</dcterms:created>
  <dcterms:modified xsi:type="dcterms:W3CDTF">2025-09-05T13:30:00Z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