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2" w:type="dxa"/>
        <w:tblInd w:w="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4933"/>
      </w:tblGrid>
      <w:tr w:rsidR="00AB64BD" w14:paraId="150453C2" w14:textId="77777777" w:rsidTr="00AB64BD">
        <w:trPr>
          <w:trHeight w:val="1361"/>
        </w:trPr>
        <w:tc>
          <w:tcPr>
            <w:tcW w:w="9752" w:type="dxa"/>
            <w:gridSpan w:val="2"/>
          </w:tcPr>
          <w:p w14:paraId="09A9AE89" w14:textId="6B32BF6D" w:rsidR="00AB64BD" w:rsidRPr="006C608C" w:rsidRDefault="00000000" w:rsidP="00920421">
            <w:pPr>
              <w:pStyle w:val="RegInstructionText"/>
              <w:tabs>
                <w:tab w:val="clear" w:pos="510"/>
                <w:tab w:val="left" w:pos="-313"/>
              </w:tabs>
              <w:ind w:left="1539"/>
              <w:jc w:val="center"/>
              <w:rPr>
                <w:i w:val="0"/>
              </w:rPr>
            </w:pPr>
            <w:r>
              <w:rPr>
                <w:noProof/>
              </w:rPr>
              <w:pict w14:anchorId="1B5B17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2050" type="#_x0000_t75" style="position:absolute;left:0;text-align:left;margin-left:22.15pt;margin-top:17.8pt;width:45pt;height:36pt;z-index:1;visibility:visible;mso-wrap-edited:f" o:allowoverlap="f">
                  <v:imagedata r:id="rId11" o:title=""/>
                </v:shape>
              </w:pict>
            </w:r>
            <w:r w:rsidR="00AB64BD">
              <w:rPr>
                <w:i w:val="0"/>
              </w:rPr>
              <w:br/>
            </w:r>
            <w:r w:rsidR="00112FF3">
              <w:rPr>
                <w:b/>
                <w:i w:val="0"/>
                <w:sz w:val="24"/>
                <w:szCs w:val="24"/>
              </w:rPr>
              <w:t>ARTICLE</w:t>
            </w:r>
            <w:r w:rsidR="00AB64BD">
              <w:rPr>
                <w:b/>
                <w:i w:val="0"/>
                <w:sz w:val="24"/>
                <w:szCs w:val="24"/>
              </w:rPr>
              <w:t xml:space="preserve"> 6.4 </w:t>
            </w:r>
            <w:r w:rsidR="00112FF3">
              <w:rPr>
                <w:b/>
                <w:i w:val="0"/>
                <w:sz w:val="24"/>
                <w:szCs w:val="24"/>
              </w:rPr>
              <w:t>MECHANISM REGISTRY DISTRIBUTION REQUEST FORM</w:t>
            </w:r>
          </w:p>
          <w:p w14:paraId="4D99815B" w14:textId="77777777" w:rsidR="00AB64BD" w:rsidRPr="005C3D4F" w:rsidRDefault="00AB64BD" w:rsidP="004F57BE">
            <w:pPr>
              <w:tabs>
                <w:tab w:val="left" w:pos="-29"/>
              </w:tabs>
              <w:ind w:left="1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(Version 01.0)</w:t>
            </w:r>
          </w:p>
        </w:tc>
      </w:tr>
      <w:tr w:rsidR="00AB64BD" w14:paraId="779EFC76" w14:textId="77777777" w:rsidTr="00AB64BD">
        <w:trPr>
          <w:trHeight w:val="425"/>
        </w:trPr>
        <w:tc>
          <w:tcPr>
            <w:tcW w:w="9752" w:type="dxa"/>
            <w:gridSpan w:val="2"/>
          </w:tcPr>
          <w:p w14:paraId="620DE8D4" w14:textId="7EC5AB1F" w:rsidR="00AB64BD" w:rsidRPr="00B90167" w:rsidRDefault="00AB64BD" w:rsidP="00B90167">
            <w:pPr>
              <w:pStyle w:val="RegInstructionText"/>
            </w:pPr>
            <w:r w:rsidRPr="00B90167">
              <w:t xml:space="preserve">This form is </w:t>
            </w:r>
            <w:r w:rsidR="006975E2">
              <w:t>for</w:t>
            </w:r>
            <w:r w:rsidRPr="00B90167">
              <w:t xml:space="preserve"> </w:t>
            </w:r>
            <w:r w:rsidR="000E27F7">
              <w:t>authorized representative</w:t>
            </w:r>
            <w:r w:rsidR="0005402B">
              <w:t>s</w:t>
            </w:r>
            <w:r w:rsidR="000E27F7">
              <w:t xml:space="preserve"> of</w:t>
            </w:r>
            <w:r w:rsidR="004D01B9">
              <w:t xml:space="preserve"> activity participants </w:t>
            </w:r>
            <w:r w:rsidR="002C2FE1">
              <w:t xml:space="preserve">to </w:t>
            </w:r>
            <w:r w:rsidRPr="00B90167">
              <w:t xml:space="preserve">request </w:t>
            </w:r>
            <w:r w:rsidR="00543AC6">
              <w:t>distribution of A6.4ERs</w:t>
            </w:r>
            <w:r w:rsidR="00E26495">
              <w:t xml:space="preserve"> for which</w:t>
            </w:r>
            <w:r w:rsidR="004D01B9">
              <w:t xml:space="preserve"> they have</w:t>
            </w:r>
            <w:r w:rsidR="00543AC6">
              <w:t xml:space="preserve"> requested issuance.</w:t>
            </w:r>
          </w:p>
          <w:p w14:paraId="4AAA056D" w14:textId="49C4B7EB" w:rsidR="00AB64BD" w:rsidRPr="003E3194" w:rsidRDefault="00AB64BD" w:rsidP="00BC6C7A">
            <w:pPr>
              <w:pStyle w:val="RegInstructionText"/>
              <w:keepNext/>
              <w:keepLines/>
            </w:pPr>
            <w:r w:rsidRPr="003E3194">
              <w:t>The completed form</w:t>
            </w:r>
            <w:r w:rsidR="00C80376">
              <w:t xml:space="preserve"> </w:t>
            </w:r>
            <w:r w:rsidRPr="003E3194">
              <w:t xml:space="preserve">should be submitted </w:t>
            </w:r>
            <w:r w:rsidR="0079292B">
              <w:t xml:space="preserve">via email </w:t>
            </w:r>
            <w:r w:rsidR="00607B5F">
              <w:t xml:space="preserve">by </w:t>
            </w:r>
            <w:r w:rsidR="002B2D6C">
              <w:t xml:space="preserve">the focal </w:t>
            </w:r>
            <w:r w:rsidR="00CF0878">
              <w:t>point for</w:t>
            </w:r>
            <w:r w:rsidR="00324276">
              <w:t xml:space="preserve"> scope of authority (a) </w:t>
            </w:r>
            <w:r w:rsidRPr="003E3194">
              <w:t>to</w:t>
            </w:r>
            <w:r w:rsidR="00324276">
              <w:t xml:space="preserve"> </w:t>
            </w:r>
            <w:hyperlink r:id="rId12" w:history="1">
              <w:r w:rsidR="00DA0446" w:rsidRPr="003B024C">
                <w:rPr>
                  <w:rStyle w:val="Hyperlink"/>
                </w:rPr>
                <w:t>A6.4mechanism-registry@unfccc.int</w:t>
              </w:r>
            </w:hyperlink>
          </w:p>
        </w:tc>
      </w:tr>
      <w:tr w:rsidR="00AB64BD" w:rsidRPr="00D359A3" w14:paraId="53FAA8AE" w14:textId="77777777" w:rsidTr="00AB64BD">
        <w:trPr>
          <w:trHeight w:hRule="exact" w:val="454"/>
        </w:trPr>
        <w:tc>
          <w:tcPr>
            <w:tcW w:w="9752" w:type="dxa"/>
            <w:gridSpan w:val="2"/>
            <w:shd w:val="clear" w:color="auto" w:fill="CCCCCC"/>
            <w:vAlign w:val="center"/>
          </w:tcPr>
          <w:p w14:paraId="29484137" w14:textId="77777777" w:rsidR="00AB64BD" w:rsidRPr="00D359A3" w:rsidRDefault="00AB64BD" w:rsidP="00BC6C7A">
            <w:pPr>
              <w:pStyle w:val="SectionTitle"/>
              <w:keepNext w:val="0"/>
            </w:pPr>
            <w:r w:rsidRPr="00D359A3">
              <w:t xml:space="preserve">Section 1: </w:t>
            </w:r>
            <w:r>
              <w:t>General information</w:t>
            </w:r>
          </w:p>
        </w:tc>
      </w:tr>
      <w:tr w:rsidR="00AB64BD" w:rsidRPr="002D7E36" w14:paraId="222212DB" w14:textId="77777777" w:rsidTr="007B371F">
        <w:trPr>
          <w:trHeight w:val="485"/>
        </w:trPr>
        <w:tc>
          <w:tcPr>
            <w:tcW w:w="4819" w:type="dxa"/>
            <w:shd w:val="clear" w:color="auto" w:fill="E6E6E6"/>
            <w:vAlign w:val="center"/>
          </w:tcPr>
          <w:p w14:paraId="522602E9" w14:textId="6DC3CAD8" w:rsidR="00AB64BD" w:rsidRPr="00FE1A1B" w:rsidRDefault="001D46D0" w:rsidP="00B542E0">
            <w:pPr>
              <w:pStyle w:val="SubSectionTitle"/>
              <w:keepNext w:val="0"/>
              <w:keepLines w:val="0"/>
            </w:pPr>
            <w:r>
              <w:t>Project number</w:t>
            </w:r>
            <w:r w:rsidR="00AB64BD">
              <w:t>:</w:t>
            </w:r>
          </w:p>
        </w:tc>
        <w:tc>
          <w:tcPr>
            <w:tcW w:w="4933" w:type="dxa"/>
          </w:tcPr>
          <w:p w14:paraId="174A8D79" w14:textId="77777777" w:rsidR="00AB64BD" w:rsidRPr="002D7E36" w:rsidRDefault="00AB64BD" w:rsidP="002218D6">
            <w:pPr>
              <w:pStyle w:val="RegTypePara"/>
            </w:pPr>
          </w:p>
        </w:tc>
      </w:tr>
      <w:tr w:rsidR="00543AC6" w:rsidRPr="002D7E36" w14:paraId="7E59A9F0" w14:textId="77777777" w:rsidTr="007B371F">
        <w:trPr>
          <w:trHeight w:val="479"/>
        </w:trPr>
        <w:tc>
          <w:tcPr>
            <w:tcW w:w="4819" w:type="dxa"/>
            <w:shd w:val="clear" w:color="auto" w:fill="E6E6E6"/>
          </w:tcPr>
          <w:p w14:paraId="26626317" w14:textId="1B6F4CF4" w:rsidR="00543AC6" w:rsidRPr="002D7E36" w:rsidRDefault="006E397E" w:rsidP="00B542E0">
            <w:pPr>
              <w:pStyle w:val="SubSectionTitle"/>
              <w:keepNext w:val="0"/>
              <w:keepLines w:val="0"/>
            </w:pPr>
            <w:r>
              <w:t>Monitoring period</w:t>
            </w:r>
            <w:r w:rsidR="00543AC6">
              <w:t xml:space="preserve">: </w:t>
            </w:r>
          </w:p>
        </w:tc>
        <w:tc>
          <w:tcPr>
            <w:tcW w:w="4933" w:type="dxa"/>
          </w:tcPr>
          <w:p w14:paraId="27804166" w14:textId="77777777" w:rsidR="00543AC6" w:rsidRPr="000A5E6D" w:rsidRDefault="00543AC6" w:rsidP="00B542E0">
            <w:pPr>
              <w:pStyle w:val="RegTypePara"/>
              <w:keepNext/>
              <w:keepLines/>
            </w:pPr>
          </w:p>
        </w:tc>
      </w:tr>
      <w:tr w:rsidR="00543AC6" w:rsidRPr="002D7E36" w14:paraId="0B42F789" w14:textId="77777777" w:rsidTr="007B371F">
        <w:trPr>
          <w:trHeight w:val="459"/>
        </w:trPr>
        <w:tc>
          <w:tcPr>
            <w:tcW w:w="4819" w:type="dxa"/>
            <w:shd w:val="clear" w:color="auto" w:fill="E6E6E6"/>
          </w:tcPr>
          <w:p w14:paraId="50D94BC1" w14:textId="47871432" w:rsidR="00543AC6" w:rsidRPr="002D7E36" w:rsidRDefault="00543AC6" w:rsidP="00B542E0">
            <w:pPr>
              <w:pStyle w:val="SubSectionTitle"/>
              <w:keepNext w:val="0"/>
              <w:keepLines w:val="0"/>
              <w:rPr>
                <w:i/>
              </w:rPr>
            </w:pPr>
            <w:r w:rsidRPr="00556EC7">
              <w:t>Holding account number:</w:t>
            </w:r>
          </w:p>
        </w:tc>
        <w:tc>
          <w:tcPr>
            <w:tcW w:w="4933" w:type="dxa"/>
          </w:tcPr>
          <w:p w14:paraId="3B3C16C9" w14:textId="77777777" w:rsidR="00543AC6" w:rsidRPr="000A5E6D" w:rsidRDefault="00543AC6" w:rsidP="00B542E0">
            <w:pPr>
              <w:pStyle w:val="RegTypePara"/>
              <w:keepNext/>
              <w:keepLines/>
            </w:pPr>
          </w:p>
        </w:tc>
      </w:tr>
      <w:tr w:rsidR="00AB64BD" w:rsidRPr="00D359A3" w14:paraId="7846849F" w14:textId="77777777" w:rsidTr="00AB64BD">
        <w:trPr>
          <w:trHeight w:hRule="exact" w:val="719"/>
        </w:trPr>
        <w:tc>
          <w:tcPr>
            <w:tcW w:w="9752" w:type="dxa"/>
            <w:gridSpan w:val="2"/>
            <w:shd w:val="clear" w:color="auto" w:fill="CCCCCC"/>
            <w:vAlign w:val="center"/>
          </w:tcPr>
          <w:p w14:paraId="231F066F" w14:textId="64D60C62" w:rsidR="00AB64BD" w:rsidRPr="00D359A3" w:rsidRDefault="00AB64BD" w:rsidP="007A6A26">
            <w:pPr>
              <w:pStyle w:val="SectionTitle"/>
              <w:keepNext w:val="0"/>
            </w:pPr>
            <w:r w:rsidRPr="00D359A3">
              <w:t xml:space="preserve">Section 2: </w:t>
            </w:r>
            <w:r w:rsidR="00543AC6">
              <w:t>accounts for distribution of a6.4ers</w:t>
            </w:r>
            <w:r w:rsidR="00E75373">
              <w:rPr>
                <w:rStyle w:val="FootnoteReference"/>
              </w:rPr>
              <w:footnoteReference w:id="2"/>
            </w:r>
          </w:p>
        </w:tc>
      </w:tr>
      <w:tr w:rsidR="00AB64BD" w:rsidRPr="00815E00" w14:paraId="28C748B5" w14:textId="77777777" w:rsidTr="008309A9">
        <w:trPr>
          <w:trHeight w:val="567"/>
        </w:trPr>
        <w:tc>
          <w:tcPr>
            <w:tcW w:w="4819" w:type="dxa"/>
            <w:shd w:val="clear" w:color="auto" w:fill="D9D9D9"/>
          </w:tcPr>
          <w:p w14:paraId="445ABFB9" w14:textId="3BE87499" w:rsidR="00AB64BD" w:rsidRPr="00815E00" w:rsidRDefault="00382DB2" w:rsidP="00553376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  <w:r>
              <w:t>Receiving a</w:t>
            </w:r>
            <w:r w:rsidR="00543AC6">
              <w:t>ccount</w:t>
            </w:r>
            <w:r w:rsidR="00BD05E9">
              <w:t>(s)</w:t>
            </w:r>
            <w:r w:rsidR="00AB64BD"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9EEB3" w14:textId="77777777" w:rsidR="00AB64BD" w:rsidRPr="00543AC6" w:rsidRDefault="00543AC6" w:rsidP="00B542E0">
            <w:pPr>
              <w:pStyle w:val="RegTypePara"/>
              <w:keepNext/>
              <w:keepLines/>
              <w:rPr>
                <w:b/>
                <w:bCs/>
              </w:rPr>
            </w:pPr>
            <w:r w:rsidRPr="00543AC6">
              <w:rPr>
                <w:b/>
                <w:bCs/>
              </w:rPr>
              <w:t>Number of issued A6.4ERs</w:t>
            </w:r>
          </w:p>
        </w:tc>
      </w:tr>
      <w:tr w:rsidR="00543AC6" w:rsidRPr="00815E00" w14:paraId="71639510" w14:textId="77777777" w:rsidTr="00543AC6">
        <w:trPr>
          <w:trHeight w:val="567"/>
        </w:trPr>
        <w:tc>
          <w:tcPr>
            <w:tcW w:w="4819" w:type="dxa"/>
          </w:tcPr>
          <w:p w14:paraId="2E30D0B7" w14:textId="77777777" w:rsidR="00543AC6" w:rsidRDefault="00543AC6" w:rsidP="00553376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D8DF" w14:textId="77777777" w:rsidR="00543AC6" w:rsidRPr="004471BC" w:rsidRDefault="00543AC6" w:rsidP="00553376">
            <w:pPr>
              <w:pStyle w:val="RegTypePara"/>
            </w:pPr>
          </w:p>
        </w:tc>
      </w:tr>
      <w:tr w:rsidR="00543AC6" w:rsidRPr="00815E00" w14:paraId="0110C010" w14:textId="77777777" w:rsidTr="00543AC6">
        <w:trPr>
          <w:trHeight w:val="567"/>
        </w:trPr>
        <w:tc>
          <w:tcPr>
            <w:tcW w:w="4819" w:type="dxa"/>
          </w:tcPr>
          <w:p w14:paraId="145A6D8B" w14:textId="77777777" w:rsidR="00543AC6" w:rsidRDefault="00543AC6" w:rsidP="00553376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22B" w14:textId="77777777" w:rsidR="00543AC6" w:rsidRPr="004471BC" w:rsidRDefault="00543AC6" w:rsidP="00553376">
            <w:pPr>
              <w:pStyle w:val="RegTypePara"/>
            </w:pPr>
          </w:p>
        </w:tc>
      </w:tr>
      <w:tr w:rsidR="00543AC6" w:rsidRPr="00815E00" w14:paraId="05111F73" w14:textId="77777777" w:rsidTr="00543AC6">
        <w:trPr>
          <w:trHeight w:val="567"/>
        </w:trPr>
        <w:tc>
          <w:tcPr>
            <w:tcW w:w="4819" w:type="dxa"/>
          </w:tcPr>
          <w:p w14:paraId="3E0504EC" w14:textId="77777777" w:rsidR="00543AC6" w:rsidRDefault="00543AC6" w:rsidP="00553376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74D" w14:textId="77777777" w:rsidR="00543AC6" w:rsidRPr="004471BC" w:rsidRDefault="00543AC6" w:rsidP="00553376">
            <w:pPr>
              <w:pStyle w:val="RegTypePara"/>
            </w:pPr>
          </w:p>
        </w:tc>
      </w:tr>
      <w:tr w:rsidR="00543AC6" w:rsidRPr="00815E00" w14:paraId="14B292C1" w14:textId="77777777" w:rsidTr="00543AC6">
        <w:trPr>
          <w:trHeight w:val="567"/>
        </w:trPr>
        <w:tc>
          <w:tcPr>
            <w:tcW w:w="4819" w:type="dxa"/>
          </w:tcPr>
          <w:p w14:paraId="7CF03685" w14:textId="77777777" w:rsidR="00543AC6" w:rsidRDefault="00543AC6" w:rsidP="00553376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397" w:hanging="340"/>
            </w:pPr>
          </w:p>
        </w:tc>
        <w:tc>
          <w:tcPr>
            <w:tcW w:w="4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1EA" w14:textId="77777777" w:rsidR="00543AC6" w:rsidRPr="004471BC" w:rsidRDefault="00543AC6" w:rsidP="00553376">
            <w:pPr>
              <w:pStyle w:val="RegTypePara"/>
            </w:pPr>
          </w:p>
        </w:tc>
      </w:tr>
      <w:tr w:rsidR="00AB64BD" w:rsidRPr="00D359A3" w14:paraId="2D5BDAB0" w14:textId="77777777" w:rsidTr="00AB64BD">
        <w:trPr>
          <w:trHeight w:hRule="exact" w:val="454"/>
        </w:trPr>
        <w:tc>
          <w:tcPr>
            <w:tcW w:w="9752" w:type="dxa"/>
            <w:gridSpan w:val="2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1B4BA4D" w14:textId="69BD2CB5" w:rsidR="00AB64BD" w:rsidRPr="00D359A3" w:rsidRDefault="00AB64BD" w:rsidP="00553376">
            <w:pPr>
              <w:pStyle w:val="SectionTitle"/>
              <w:keepNext w:val="0"/>
            </w:pPr>
            <w:r w:rsidRPr="00D359A3">
              <w:t>Section 4: Declaration</w:t>
            </w:r>
          </w:p>
        </w:tc>
      </w:tr>
      <w:tr w:rsidR="00AB64BD" w:rsidRPr="00761406" w14:paraId="6ADE21EE" w14:textId="77777777" w:rsidTr="00464BDB">
        <w:trPr>
          <w:trHeight w:val="672"/>
        </w:trPr>
        <w:tc>
          <w:tcPr>
            <w:tcW w:w="4819" w:type="dxa"/>
            <w:vMerge w:val="restart"/>
            <w:shd w:val="clear" w:color="auto" w:fill="E6E6E6"/>
          </w:tcPr>
          <w:p w14:paraId="37E16D0D" w14:textId="1E45AB2C" w:rsidR="00AB64BD" w:rsidRPr="00041858" w:rsidRDefault="00AB64BD" w:rsidP="00DE4E50">
            <w:pPr>
              <w:pStyle w:val="SubSectionTitle"/>
              <w:keepNext w:val="0"/>
              <w:keepLines w:val="0"/>
              <w:numPr>
                <w:ilvl w:val="0"/>
                <w:numId w:val="0"/>
              </w:numPr>
              <w:ind w:left="57"/>
            </w:pPr>
            <w:r w:rsidRPr="00770C31">
              <w:rPr>
                <w:b w:val="0"/>
                <w:i/>
              </w:rPr>
              <w:t>(</w:t>
            </w:r>
            <w:proofErr w:type="gramStart"/>
            <w:r w:rsidRPr="00770C31">
              <w:rPr>
                <w:b w:val="0"/>
                <w:i/>
              </w:rPr>
              <w:t>to</w:t>
            </w:r>
            <w:proofErr w:type="gramEnd"/>
            <w:r w:rsidRPr="00770C31">
              <w:rPr>
                <w:b w:val="0"/>
                <w:i/>
              </w:rPr>
              <w:t xml:space="preserve"> be completed by </w:t>
            </w:r>
            <w:r w:rsidR="008C38E2">
              <w:rPr>
                <w:b w:val="0"/>
                <w:i/>
              </w:rPr>
              <w:t>a</w:t>
            </w:r>
            <w:r w:rsidR="00B56A27">
              <w:rPr>
                <w:b w:val="0"/>
                <w:i/>
              </w:rPr>
              <w:t>uthorized representative of activity participant)</w:t>
            </w:r>
          </w:p>
          <w:p w14:paraId="5E2160C4" w14:textId="376E366B" w:rsidR="00AB64BD" w:rsidRPr="00761406" w:rsidRDefault="00AB64BD" w:rsidP="00553376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I hereby declare that I have the authority to 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>submit this distribution request</w:t>
            </w:r>
            <w:r w:rsidRPr="00761406"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on behalf of the </w:t>
            </w:r>
            <w:r w:rsidR="004861F3">
              <w:rPr>
                <w:rFonts w:ascii="Arial" w:hAnsi="Arial"/>
                <w:b/>
                <w:bCs/>
                <w:i w:val="0"/>
                <w:iCs w:val="0"/>
                <w:sz w:val="20"/>
              </w:rPr>
              <w:t>a</w:t>
            </w:r>
            <w:r w:rsidR="00543AC6">
              <w:rPr>
                <w:rFonts w:ascii="Arial" w:hAnsi="Arial"/>
                <w:b/>
                <w:bCs/>
                <w:i w:val="0"/>
                <w:iCs w:val="0"/>
                <w:sz w:val="20"/>
              </w:rPr>
              <w:t>ctivity identified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in section 1.A above</w:t>
            </w:r>
            <w:r w:rsidR="002E1656">
              <w:rPr>
                <w:rFonts w:ascii="Arial" w:hAnsi="Arial"/>
                <w:b/>
                <w:bCs/>
                <w:i w:val="0"/>
                <w:iCs w:val="0"/>
                <w:sz w:val="20"/>
              </w:rPr>
              <w:t>:</w:t>
            </w:r>
            <w:r>
              <w:rPr>
                <w:rFonts w:ascii="Arial" w:hAnsi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933" w:type="dxa"/>
          </w:tcPr>
          <w:p w14:paraId="418A1F43" w14:textId="77777777" w:rsidR="00AB64BD" w:rsidRPr="0026713C" w:rsidRDefault="00AB64BD" w:rsidP="00553376">
            <w:pPr>
              <w:pStyle w:val="RegTypePara"/>
            </w:pPr>
            <w:r w:rsidRPr="00761406">
              <w:t>Name:</w:t>
            </w:r>
          </w:p>
        </w:tc>
      </w:tr>
      <w:tr w:rsidR="00AB64BD" w:rsidRPr="00761406" w14:paraId="072C014F" w14:textId="77777777" w:rsidTr="00AB64BD">
        <w:trPr>
          <w:trHeight w:val="1082"/>
        </w:trPr>
        <w:tc>
          <w:tcPr>
            <w:tcW w:w="4819" w:type="dxa"/>
            <w:vMerge/>
            <w:shd w:val="clear" w:color="auto" w:fill="E6E6E6"/>
          </w:tcPr>
          <w:p w14:paraId="66C8AA6F" w14:textId="77777777" w:rsidR="00AB64BD" w:rsidRPr="00761406" w:rsidRDefault="00AB64BD" w:rsidP="00553376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</w:tcPr>
          <w:p w14:paraId="3B3F51A5" w14:textId="77777777" w:rsidR="00AB64BD" w:rsidRPr="00761406" w:rsidRDefault="00AB64BD" w:rsidP="00553376">
            <w:pPr>
              <w:pStyle w:val="RegTypePara"/>
            </w:pPr>
            <w:r w:rsidRPr="00761406">
              <w:t>Signature:</w:t>
            </w:r>
          </w:p>
        </w:tc>
      </w:tr>
      <w:tr w:rsidR="00AB64BD" w:rsidRPr="00761406" w14:paraId="7693B0EC" w14:textId="77777777" w:rsidTr="007B371F">
        <w:trPr>
          <w:trHeight w:val="423"/>
        </w:trPr>
        <w:tc>
          <w:tcPr>
            <w:tcW w:w="4819" w:type="dxa"/>
            <w:vMerge/>
            <w:shd w:val="clear" w:color="auto" w:fill="E6E6E6"/>
          </w:tcPr>
          <w:p w14:paraId="3E3AE96C" w14:textId="77777777" w:rsidR="00AB64BD" w:rsidRPr="00761406" w:rsidRDefault="00AB64BD" w:rsidP="00553376">
            <w:pPr>
              <w:pStyle w:val="BodyText3"/>
              <w:keepNext w:val="0"/>
              <w:spacing w:before="120" w:after="120"/>
              <w:ind w:left="57"/>
              <w:rPr>
                <w:rFonts w:ascii="Arial" w:hAnsi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933" w:type="dxa"/>
          </w:tcPr>
          <w:p w14:paraId="7519B723" w14:textId="77777777" w:rsidR="00AB64BD" w:rsidRPr="00761406" w:rsidRDefault="00AB64BD" w:rsidP="00553376">
            <w:pPr>
              <w:pStyle w:val="RegTypePara"/>
            </w:pPr>
            <w:r w:rsidRPr="00761406">
              <w:t>Date:</w:t>
            </w:r>
          </w:p>
        </w:tc>
      </w:tr>
    </w:tbl>
    <w:p w14:paraId="79605EF7" w14:textId="77777777" w:rsidR="007B371F" w:rsidRDefault="007B371F" w:rsidP="007B371F">
      <w:pPr>
        <w:keepLines/>
        <w:jc w:val="center"/>
      </w:pPr>
    </w:p>
    <w:p w14:paraId="570FE6F8" w14:textId="5B021159" w:rsidR="00D44231" w:rsidRPr="00FD7208" w:rsidRDefault="00D44231" w:rsidP="007B371F">
      <w:pPr>
        <w:keepLines/>
        <w:jc w:val="center"/>
      </w:pPr>
      <w:r w:rsidRPr="00FD7208">
        <w:t>- - - - -</w:t>
      </w:r>
    </w:p>
    <w:p w14:paraId="5BC3A0F4" w14:textId="77777777" w:rsidR="00B934FB" w:rsidRDefault="00B934FB" w:rsidP="00633C8F">
      <w:pPr>
        <w:pStyle w:val="SDMDocInfoTitle"/>
        <w:spacing w:before="240"/>
      </w:pPr>
    </w:p>
    <w:p w14:paraId="6D6AABE0" w14:textId="35175925" w:rsidR="00633C8F" w:rsidRPr="00C151D8" w:rsidRDefault="00633C8F" w:rsidP="00633C8F">
      <w:pPr>
        <w:pStyle w:val="SDMDocInfoTitle"/>
        <w:spacing w:before="240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62"/>
        <w:gridCol w:w="2321"/>
        <w:gridCol w:w="6372"/>
      </w:tblGrid>
      <w:tr w:rsidR="00633C8F" w:rsidRPr="003303F0" w14:paraId="5845C21D" w14:textId="77777777" w:rsidTr="00D02A9E">
        <w:trPr>
          <w:cantSplit/>
          <w:trHeight w:val="113"/>
          <w:tblHeader/>
          <w:jc w:val="center"/>
        </w:trPr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50B42D" w14:textId="77777777" w:rsidR="00633C8F" w:rsidRPr="002A3775" w:rsidRDefault="00633C8F">
            <w:pPr>
              <w:pStyle w:val="SDMDocInfoHeadRow"/>
            </w:pPr>
            <w:r>
              <w:t>Version</w:t>
            </w: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31CE94F" w14:textId="77777777" w:rsidR="00633C8F" w:rsidRPr="002A3775" w:rsidRDefault="00633C8F">
            <w:pPr>
              <w:pStyle w:val="SDMDocInfoHeadRow"/>
            </w:pPr>
            <w:r>
              <w:t>Date</w:t>
            </w:r>
          </w:p>
        </w:tc>
        <w:tc>
          <w:tcPr>
            <w:tcW w:w="6372" w:type="dxa"/>
            <w:tcBorders>
              <w:top w:val="single" w:sz="4" w:space="0" w:color="auto"/>
              <w:bottom w:val="single" w:sz="4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272F2FB4" w14:textId="77777777" w:rsidR="00633C8F" w:rsidRPr="002A3775" w:rsidRDefault="00633C8F">
            <w:pPr>
              <w:pStyle w:val="SDMDocInfoHeadRow"/>
            </w:pPr>
            <w:r>
              <w:t>Description</w:t>
            </w:r>
          </w:p>
        </w:tc>
      </w:tr>
      <w:tr w:rsidR="00633C8F" w:rsidRPr="003303F0" w14:paraId="43118203" w14:textId="77777777">
        <w:trPr>
          <w:cantSplit/>
          <w:trHeight w:val="113"/>
          <w:jc w:val="center"/>
        </w:trPr>
        <w:tc>
          <w:tcPr>
            <w:tcW w:w="1162" w:type="dxa"/>
            <w:tcBorders>
              <w:bottom w:val="single" w:sz="4" w:space="0" w:color="auto"/>
            </w:tcBorders>
          </w:tcPr>
          <w:p w14:paraId="0734B572" w14:textId="77777777" w:rsidR="00633C8F" w:rsidRPr="00BA3FB9" w:rsidRDefault="00633C8F">
            <w:pPr>
              <w:pStyle w:val="SDMDocInfoText"/>
            </w:pPr>
            <w:r>
              <w:t>01.0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0C2180E7" w14:textId="2A06613C" w:rsidR="00633C8F" w:rsidRPr="0031328A" w:rsidRDefault="00F468A9">
            <w:pPr>
              <w:pStyle w:val="SDMDocInfoText"/>
            </w:pPr>
            <w:r>
              <w:t xml:space="preserve">5 </w:t>
            </w:r>
            <w:r w:rsidR="00F80130">
              <w:t>September</w:t>
            </w:r>
            <w:r w:rsidR="007D0542">
              <w:t xml:space="preserve"> 2025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7C5AD104" w14:textId="53111B1B" w:rsidR="00633C8F" w:rsidRPr="007316C6" w:rsidRDefault="00633C8F" w:rsidP="00633C8F">
            <w:pPr>
              <w:pStyle w:val="SDMDocInfoText"/>
              <w:jc w:val="left"/>
            </w:pPr>
            <w:r>
              <w:t xml:space="preserve">Initial </w:t>
            </w:r>
            <w:r w:rsidR="00BF6526">
              <w:t xml:space="preserve">publication of form template. </w:t>
            </w:r>
          </w:p>
        </w:tc>
      </w:tr>
      <w:tr w:rsidR="00633C8F" w:rsidRPr="0056518A" w14:paraId="794E896D" w14:textId="77777777">
        <w:trPr>
          <w:cantSplit/>
          <w:trHeight w:val="113"/>
          <w:jc w:val="center"/>
        </w:trPr>
        <w:tc>
          <w:tcPr>
            <w:tcW w:w="985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1B574CD" w14:textId="21A5A626" w:rsidR="00633C8F" w:rsidRPr="0056518A" w:rsidRDefault="00633C8F">
            <w:pPr>
              <w:pStyle w:val="SDMDocInfoText"/>
              <w:jc w:val="left"/>
            </w:pPr>
            <w:r w:rsidRPr="0056518A">
              <w:t>Decision Class:</w:t>
            </w:r>
            <w:r>
              <w:t xml:space="preserve"> </w:t>
            </w:r>
            <w:r w:rsidRPr="00F43E7B">
              <w:t>Regulatory</w:t>
            </w:r>
            <w:r>
              <w:br/>
              <w:t>Document Type: Form</w:t>
            </w:r>
            <w:r w:rsidRPr="001D22EB">
              <w:br/>
            </w:r>
            <w:r w:rsidRPr="0056518A">
              <w:t>Business Function</w:t>
            </w:r>
            <w:r>
              <w:t xml:space="preserve">: Registry </w:t>
            </w:r>
            <w:r w:rsidRPr="0056518A">
              <w:br/>
              <w:t>Keywords:</w:t>
            </w:r>
            <w:r w:rsidR="00555A5F">
              <w:t xml:space="preserve"> </w:t>
            </w:r>
            <w:r w:rsidR="00555A5F" w:rsidRPr="00555A5F">
              <w:t>A6.4 mechanism, registries, registry accounts</w:t>
            </w:r>
          </w:p>
        </w:tc>
      </w:tr>
    </w:tbl>
    <w:p w14:paraId="17D9D8B3" w14:textId="3B9F6822" w:rsidR="005B76BB" w:rsidRPr="005B76BB" w:rsidRDefault="005B76BB" w:rsidP="00633C8F">
      <w:pPr>
        <w:pStyle w:val="AnnoPara"/>
        <w:numPr>
          <w:ilvl w:val="0"/>
          <w:numId w:val="0"/>
        </w:numPr>
      </w:pPr>
    </w:p>
    <w:sectPr w:rsidR="005B76BB" w:rsidRPr="005B76BB" w:rsidSect="00BC6C7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28" w:right="1134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A191" w14:textId="77777777" w:rsidR="00A86E19" w:rsidRDefault="00A86E19">
      <w:r>
        <w:separator/>
      </w:r>
    </w:p>
    <w:p w14:paraId="407F230C" w14:textId="77777777" w:rsidR="00A86E19" w:rsidRDefault="00A86E19"/>
  </w:endnote>
  <w:endnote w:type="continuationSeparator" w:id="0">
    <w:p w14:paraId="3B636BCD" w14:textId="77777777" w:rsidR="00A86E19" w:rsidRDefault="00A86E19">
      <w:r>
        <w:continuationSeparator/>
      </w:r>
    </w:p>
    <w:p w14:paraId="702B6C83" w14:textId="77777777" w:rsidR="00A86E19" w:rsidRDefault="00A86E19"/>
  </w:endnote>
  <w:endnote w:type="continuationNotice" w:id="1">
    <w:p w14:paraId="03AE1BD6" w14:textId="77777777" w:rsidR="00A86E19" w:rsidRDefault="00A86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019F" w14:textId="66EFB810" w:rsidR="005D3BB0" w:rsidRPr="0041045D" w:rsidRDefault="005D3BB0" w:rsidP="0041045D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1478BE">
      <w:rPr>
        <w:rStyle w:val="PageNumber"/>
        <w:rFonts w:ascii="Arial" w:hAnsi="Arial" w:cs="Arial"/>
        <w:b/>
        <w:szCs w:val="22"/>
      </w:rPr>
      <w:t>V</w:t>
    </w:r>
    <w:r>
      <w:rPr>
        <w:rStyle w:val="PageNumber"/>
        <w:rFonts w:ascii="Arial" w:hAnsi="Arial" w:cs="Arial"/>
        <w:b/>
        <w:szCs w:val="22"/>
      </w:rPr>
      <w:t>ersion 0</w:t>
    </w:r>
    <w:r w:rsidR="00F83D31">
      <w:rPr>
        <w:rStyle w:val="PageNumber"/>
        <w:rFonts w:ascii="Arial" w:hAnsi="Arial" w:cs="Arial"/>
        <w:b/>
        <w:szCs w:val="22"/>
      </w:rPr>
      <w:t>1</w:t>
    </w:r>
    <w:r w:rsidR="00882250">
      <w:rPr>
        <w:rStyle w:val="PageNumber"/>
        <w:rFonts w:ascii="Arial" w:hAnsi="Arial" w:cs="Arial"/>
        <w:b/>
        <w:szCs w:val="22"/>
      </w:rPr>
      <w:t>.</w:t>
    </w:r>
    <w:r w:rsidR="00F83D31">
      <w:rPr>
        <w:rStyle w:val="PageNumber"/>
        <w:rFonts w:ascii="Arial" w:hAnsi="Arial" w:cs="Arial"/>
        <w:b/>
        <w:szCs w:val="22"/>
      </w:rPr>
      <w:t>0</w:t>
    </w:r>
    <w:r w:rsidRPr="0041045D">
      <w:rPr>
        <w:rStyle w:val="PageNumber"/>
        <w:rFonts w:ascii="Arial" w:hAnsi="Arial" w:cs="Arial"/>
        <w:b/>
        <w:szCs w:val="22"/>
      </w:rPr>
      <w:tab/>
      <w:t xml:space="preserve">Page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PAGE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1</w:t>
    </w:r>
    <w:r w:rsidRPr="0041045D">
      <w:rPr>
        <w:rStyle w:val="PageNumber"/>
        <w:rFonts w:ascii="Arial" w:hAnsi="Arial" w:cs="Arial"/>
        <w:b/>
        <w:szCs w:val="22"/>
      </w:rPr>
      <w:fldChar w:fldCharType="end"/>
    </w:r>
    <w:r w:rsidRPr="0041045D">
      <w:rPr>
        <w:rStyle w:val="PageNumber"/>
        <w:rFonts w:ascii="Arial" w:hAnsi="Arial" w:cs="Arial"/>
        <w:b/>
        <w:szCs w:val="22"/>
      </w:rPr>
      <w:t xml:space="preserve"> of </w:t>
    </w:r>
    <w:r w:rsidRPr="0041045D">
      <w:rPr>
        <w:rStyle w:val="PageNumber"/>
        <w:rFonts w:ascii="Arial" w:hAnsi="Arial" w:cs="Arial"/>
        <w:b/>
        <w:szCs w:val="22"/>
      </w:rPr>
      <w:fldChar w:fldCharType="begin"/>
    </w:r>
    <w:r w:rsidRPr="0041045D">
      <w:rPr>
        <w:rStyle w:val="PageNumber"/>
        <w:rFonts w:ascii="Arial" w:hAnsi="Arial" w:cs="Arial"/>
        <w:b/>
        <w:szCs w:val="22"/>
      </w:rPr>
      <w:instrText xml:space="preserve"> NUMPAGES </w:instrText>
    </w:r>
    <w:r w:rsidRPr="0041045D">
      <w:rPr>
        <w:rStyle w:val="PageNumber"/>
        <w:rFonts w:ascii="Arial" w:hAnsi="Arial" w:cs="Arial"/>
        <w:b/>
        <w:szCs w:val="22"/>
      </w:rPr>
      <w:fldChar w:fldCharType="separate"/>
    </w:r>
    <w:r w:rsidR="00977EA1">
      <w:rPr>
        <w:rStyle w:val="PageNumber"/>
        <w:rFonts w:ascii="Arial" w:hAnsi="Arial" w:cs="Arial"/>
        <w:b/>
        <w:noProof/>
        <w:szCs w:val="22"/>
      </w:rPr>
      <w:t>4</w:t>
    </w:r>
    <w:r w:rsidRPr="0041045D">
      <w:rPr>
        <w:rStyle w:val="PageNumber"/>
        <w:rFonts w:ascii="Arial" w:hAnsi="Arial" w:cs="Arial"/>
        <w:b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8F2F" w14:textId="77777777" w:rsidR="005D3BB0" w:rsidRPr="00065C33" w:rsidRDefault="005D3BB0" w:rsidP="00065C33">
    <w:pPr>
      <w:pStyle w:val="Footer"/>
      <w:tabs>
        <w:tab w:val="clear" w:pos="4320"/>
        <w:tab w:val="clear" w:pos="8640"/>
        <w:tab w:val="right" w:pos="9639"/>
      </w:tabs>
      <w:jc w:val="both"/>
      <w:rPr>
        <w:rStyle w:val="PageNumber"/>
        <w:rFonts w:ascii="Arial" w:hAnsi="Arial" w:cs="Arial"/>
        <w:b/>
        <w:szCs w:val="22"/>
      </w:rPr>
    </w:pPr>
    <w:r w:rsidRPr="00065C33">
      <w:rPr>
        <w:rStyle w:val="PageNumber"/>
        <w:rFonts w:ascii="Arial" w:hAnsi="Arial" w:cs="Arial"/>
        <w:b/>
        <w:szCs w:val="22"/>
      </w:rPr>
      <w:t>Version 01.2</w:t>
    </w:r>
    <w:r w:rsidRPr="00065C33">
      <w:rPr>
        <w:rStyle w:val="PageNumber"/>
        <w:rFonts w:ascii="Arial" w:hAnsi="Arial" w:cs="Arial"/>
        <w:b/>
        <w:szCs w:val="22"/>
      </w:rPr>
      <w:tab/>
      <w:t xml:space="preserve">Page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PAGE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F070EA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  <w:r w:rsidRPr="00065C33">
      <w:rPr>
        <w:rStyle w:val="PageNumber"/>
        <w:rFonts w:ascii="Arial" w:hAnsi="Arial" w:cs="Arial"/>
        <w:b/>
        <w:szCs w:val="22"/>
      </w:rPr>
      <w:t xml:space="preserve"> of </w:t>
    </w:r>
    <w:r w:rsidRPr="00065C33">
      <w:rPr>
        <w:rStyle w:val="PageNumber"/>
        <w:rFonts w:ascii="Arial" w:hAnsi="Arial" w:cs="Arial"/>
        <w:b/>
        <w:szCs w:val="22"/>
      </w:rPr>
      <w:fldChar w:fldCharType="begin"/>
    </w:r>
    <w:r w:rsidRPr="00065C33">
      <w:rPr>
        <w:rStyle w:val="PageNumber"/>
        <w:rFonts w:ascii="Arial" w:hAnsi="Arial" w:cs="Arial"/>
        <w:b/>
        <w:szCs w:val="22"/>
      </w:rPr>
      <w:instrText xml:space="preserve"> NUMPAGES </w:instrText>
    </w:r>
    <w:r w:rsidRPr="00065C33">
      <w:rPr>
        <w:rStyle w:val="PageNumber"/>
        <w:rFonts w:ascii="Arial" w:hAnsi="Arial" w:cs="Arial"/>
        <w:b/>
        <w:szCs w:val="22"/>
      </w:rPr>
      <w:fldChar w:fldCharType="separate"/>
    </w:r>
    <w:r w:rsidR="00B348E1">
      <w:rPr>
        <w:rStyle w:val="PageNumber"/>
        <w:rFonts w:ascii="Arial" w:hAnsi="Arial" w:cs="Arial"/>
        <w:b/>
        <w:noProof/>
        <w:szCs w:val="22"/>
      </w:rPr>
      <w:t>4</w:t>
    </w:r>
    <w:r w:rsidRPr="00065C33">
      <w:rPr>
        <w:rStyle w:val="PageNumber"/>
        <w:rFonts w:ascii="Arial" w:hAnsi="Arial" w:cs="Arial"/>
        <w:b/>
        <w:szCs w:val="22"/>
      </w:rPr>
      <w:fldChar w:fldCharType="end"/>
    </w:r>
  </w:p>
  <w:p w14:paraId="2DB3FF54" w14:textId="77777777" w:rsidR="005D3BB0" w:rsidRDefault="005D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E6951" w14:textId="77777777" w:rsidR="00A86E19" w:rsidRDefault="00A86E19">
      <w:r>
        <w:separator/>
      </w:r>
    </w:p>
    <w:p w14:paraId="41EAF635" w14:textId="77777777" w:rsidR="00A86E19" w:rsidRDefault="00A86E19"/>
  </w:footnote>
  <w:footnote w:type="continuationSeparator" w:id="0">
    <w:p w14:paraId="4ABF708E" w14:textId="77777777" w:rsidR="00A86E19" w:rsidRDefault="00A86E19">
      <w:r>
        <w:continuationSeparator/>
      </w:r>
    </w:p>
    <w:p w14:paraId="2D4DCFC7" w14:textId="77777777" w:rsidR="00A86E19" w:rsidRDefault="00A86E19"/>
  </w:footnote>
  <w:footnote w:type="continuationNotice" w:id="1">
    <w:p w14:paraId="42D15ADD" w14:textId="77777777" w:rsidR="00A86E19" w:rsidRDefault="00A86E19"/>
  </w:footnote>
  <w:footnote w:id="2">
    <w:p w14:paraId="02A60331" w14:textId="2E88AA50" w:rsidR="00E75373" w:rsidRPr="0087703A" w:rsidRDefault="00E7537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E5E03">
        <w:rPr>
          <w:rFonts w:ascii="Arial" w:hAnsi="Arial" w:cs="Arial"/>
          <w:sz w:val="16"/>
          <w:szCs w:val="16"/>
        </w:rPr>
        <w:t xml:space="preserve">In accordance with </w:t>
      </w:r>
      <w:r w:rsidR="00E848D8">
        <w:rPr>
          <w:rFonts w:ascii="Arial" w:hAnsi="Arial" w:cs="Arial"/>
          <w:sz w:val="16"/>
          <w:szCs w:val="16"/>
        </w:rPr>
        <w:t>paragraph 4</w:t>
      </w:r>
      <w:r w:rsidR="001917E9">
        <w:rPr>
          <w:rFonts w:ascii="Arial" w:hAnsi="Arial" w:cs="Arial"/>
          <w:sz w:val="16"/>
          <w:szCs w:val="16"/>
        </w:rPr>
        <w:t>3</w:t>
      </w:r>
      <w:r w:rsidR="00E848D8">
        <w:rPr>
          <w:rFonts w:ascii="Arial" w:hAnsi="Arial" w:cs="Arial"/>
          <w:sz w:val="16"/>
          <w:szCs w:val="16"/>
        </w:rPr>
        <w:t xml:space="preserve"> of the ‘Procedure: Article 6.4 mechanism registry</w:t>
      </w:r>
      <w:proofErr w:type="gramStart"/>
      <w:r w:rsidR="00E848D8">
        <w:rPr>
          <w:rFonts w:ascii="Arial" w:hAnsi="Arial" w:cs="Arial"/>
          <w:sz w:val="16"/>
          <w:szCs w:val="16"/>
        </w:rPr>
        <w:t>’</w:t>
      </w:r>
      <w:r w:rsidR="00DD567A">
        <w:rPr>
          <w:rFonts w:ascii="Arial" w:hAnsi="Arial" w:cs="Arial"/>
          <w:sz w:val="16"/>
          <w:szCs w:val="16"/>
        </w:rPr>
        <w:t>( https://unfccc.int/sites/default/files/resource/A6.4-PROC-REGS-001.pdf</w:t>
      </w:r>
      <w:proofErr w:type="gramEnd"/>
      <w:r w:rsidR="00DD567A">
        <w:rPr>
          <w:rFonts w:ascii="Arial" w:hAnsi="Arial" w:cs="Arial"/>
          <w:sz w:val="16"/>
          <w:szCs w:val="16"/>
        </w:rPr>
        <w:t>)</w:t>
      </w:r>
      <w:r w:rsidR="006550E6">
        <w:rPr>
          <w:rFonts w:ascii="Arial" w:hAnsi="Arial" w:cs="Arial"/>
          <w:sz w:val="16"/>
          <w:szCs w:val="16"/>
        </w:rPr>
        <w:t xml:space="preserve">, </w:t>
      </w:r>
      <w:r w:rsidR="00BF5342">
        <w:rPr>
          <w:rFonts w:ascii="Arial" w:hAnsi="Arial" w:cs="Arial"/>
          <w:sz w:val="16"/>
          <w:szCs w:val="16"/>
        </w:rPr>
        <w:t>upo</w:t>
      </w:r>
      <w:r w:rsidR="00447B26">
        <w:rPr>
          <w:rFonts w:ascii="Arial" w:hAnsi="Arial" w:cs="Arial"/>
          <w:sz w:val="16"/>
          <w:szCs w:val="16"/>
        </w:rPr>
        <w:t>n review of the issuance instruction</w:t>
      </w:r>
      <w:r w:rsidR="00DD567A">
        <w:rPr>
          <w:rFonts w:ascii="Arial" w:hAnsi="Arial" w:cs="Arial"/>
          <w:sz w:val="16"/>
          <w:szCs w:val="16"/>
        </w:rPr>
        <w:t>,</w:t>
      </w:r>
      <w:r w:rsidR="00447B26">
        <w:rPr>
          <w:rFonts w:ascii="Arial" w:hAnsi="Arial" w:cs="Arial"/>
          <w:sz w:val="16"/>
          <w:szCs w:val="16"/>
        </w:rPr>
        <w:t xml:space="preserve"> the Registry Administrator will have </w:t>
      </w:r>
      <w:r w:rsidR="00363CC9">
        <w:rPr>
          <w:rFonts w:ascii="Arial" w:hAnsi="Arial" w:cs="Arial"/>
          <w:sz w:val="16"/>
          <w:szCs w:val="16"/>
        </w:rPr>
        <w:t xml:space="preserve">automatically </w:t>
      </w:r>
      <w:r w:rsidR="00E61494">
        <w:rPr>
          <w:rFonts w:ascii="Arial" w:hAnsi="Arial" w:cs="Arial"/>
          <w:sz w:val="16"/>
          <w:szCs w:val="16"/>
        </w:rPr>
        <w:t xml:space="preserve">issued and forwarded </w:t>
      </w:r>
      <w:r w:rsidR="00884ADB">
        <w:rPr>
          <w:rFonts w:ascii="Arial" w:hAnsi="Arial" w:cs="Arial"/>
          <w:sz w:val="16"/>
          <w:szCs w:val="16"/>
        </w:rPr>
        <w:t xml:space="preserve">2% of the A6.4ERs requested for issuance </w:t>
      </w:r>
      <w:r w:rsidR="00F169CC">
        <w:rPr>
          <w:rFonts w:ascii="Arial" w:hAnsi="Arial" w:cs="Arial"/>
          <w:sz w:val="16"/>
          <w:szCs w:val="16"/>
        </w:rPr>
        <w:t xml:space="preserve">to the </w:t>
      </w:r>
      <w:r w:rsidR="009E022F">
        <w:rPr>
          <w:rFonts w:ascii="Arial" w:hAnsi="Arial" w:cs="Arial"/>
          <w:sz w:val="16"/>
          <w:szCs w:val="16"/>
        </w:rPr>
        <w:t>account for the mandatory cancellation of overall mitigation of global emissions</w:t>
      </w:r>
      <w:r w:rsidR="00884ADB">
        <w:rPr>
          <w:rFonts w:ascii="Arial" w:hAnsi="Arial" w:cs="Arial"/>
          <w:sz w:val="16"/>
          <w:szCs w:val="16"/>
        </w:rPr>
        <w:t>, and 5%</w:t>
      </w:r>
      <w:r w:rsidR="00FB57BA">
        <w:rPr>
          <w:rFonts w:ascii="Arial" w:hAnsi="Arial" w:cs="Arial"/>
          <w:sz w:val="16"/>
          <w:szCs w:val="16"/>
        </w:rPr>
        <w:t xml:space="preserve"> to the account for the share of proceeds for adaptation, </w:t>
      </w:r>
      <w:r w:rsidR="0087703A">
        <w:rPr>
          <w:rFonts w:ascii="Arial" w:hAnsi="Arial" w:cs="Arial"/>
          <w:sz w:val="16"/>
          <w:szCs w:val="16"/>
        </w:rPr>
        <w:t xml:space="preserve">if </w:t>
      </w:r>
      <w:r w:rsidR="00FB57BA">
        <w:rPr>
          <w:rFonts w:ascii="Arial" w:hAnsi="Arial" w:cs="Arial"/>
          <w:sz w:val="16"/>
          <w:szCs w:val="16"/>
        </w:rPr>
        <w:t>applicable to the activity.</w:t>
      </w:r>
      <w:r w:rsidR="00FB57BA" w:rsidRPr="0043478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B0F2" w14:textId="7AB18412" w:rsidR="005D3BB0" w:rsidRPr="006C0D81" w:rsidRDefault="00E20682" w:rsidP="006C0D81">
    <w:pPr>
      <w:pStyle w:val="SymbolForm"/>
    </w:pPr>
    <w:r>
      <w:t>A6.4-FORM-REGS-005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B027" w14:textId="77777777" w:rsidR="005D3BB0" w:rsidRDefault="005D3BB0" w:rsidP="00C97053">
    <w:pPr>
      <w:jc w:val="right"/>
      <w:rPr>
        <w:rFonts w:ascii="Arial" w:hAnsi="Arial" w:cs="Arial"/>
        <w:b/>
        <w:bCs/>
      </w:rPr>
    </w:pPr>
  </w:p>
  <w:p w14:paraId="11C6B9C3" w14:textId="77777777" w:rsidR="005D3BB0" w:rsidRPr="00C97053" w:rsidRDefault="005D3BB0" w:rsidP="00C97053">
    <w:pPr>
      <w:jc w:val="right"/>
      <w:rPr>
        <w:b/>
        <w:bCs/>
        <w:szCs w:val="22"/>
      </w:rPr>
    </w:pPr>
    <w:r w:rsidRPr="00C97053">
      <w:rPr>
        <w:rFonts w:ascii="Arial" w:hAnsi="Arial" w:cs="Arial"/>
        <w:b/>
        <w:bCs/>
        <w:szCs w:val="22"/>
      </w:rPr>
      <w:t>F-CDM-Registry-Account</w:t>
    </w:r>
  </w:p>
  <w:p w14:paraId="0FD13ADF" w14:textId="77777777" w:rsidR="005D3BB0" w:rsidRDefault="005D3BB0" w:rsidP="00C97053">
    <w:pPr>
      <w:tabs>
        <w:tab w:val="center" w:pos="4730"/>
        <w:tab w:val="right" w:pos="9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E0C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98B3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A6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9AE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C0BC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44D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D6A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E43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FAC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01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123C"/>
    <w:multiLevelType w:val="hybridMultilevel"/>
    <w:tmpl w:val="5F78DE32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6D971F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9E430FC"/>
    <w:multiLevelType w:val="hybridMultilevel"/>
    <w:tmpl w:val="BD4EF3A2"/>
    <w:lvl w:ilvl="0" w:tplc="F29E3ECC">
      <w:start w:val="1"/>
      <w:numFmt w:val="lowerLetter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21"/>
        </w:tabs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1"/>
        </w:tabs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1"/>
        </w:tabs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81"/>
        </w:tabs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01"/>
        </w:tabs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21"/>
        </w:tabs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41"/>
        </w:tabs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61"/>
        </w:tabs>
        <w:ind w:left="7161" w:hanging="180"/>
      </w:pPr>
    </w:lvl>
  </w:abstractNum>
  <w:abstractNum w:abstractNumId="13" w15:restartNumberingAfterBreak="0">
    <w:nsid w:val="11EB0D03"/>
    <w:multiLevelType w:val="hybridMultilevel"/>
    <w:tmpl w:val="B99E5D90"/>
    <w:lvl w:ilvl="0" w:tplc="8C9E0A7A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12F73E51"/>
    <w:multiLevelType w:val="hybridMultilevel"/>
    <w:tmpl w:val="53A0BA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33BE6"/>
    <w:multiLevelType w:val="hybridMultilevel"/>
    <w:tmpl w:val="2CA4D9E6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8" w15:restartNumberingAfterBreak="0">
    <w:nsid w:val="16FF6EB0"/>
    <w:multiLevelType w:val="multilevel"/>
    <w:tmpl w:val="723607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18B34120"/>
    <w:multiLevelType w:val="hybridMultilevel"/>
    <w:tmpl w:val="37DA012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DD0264"/>
    <w:multiLevelType w:val="hybridMultilevel"/>
    <w:tmpl w:val="BE44B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9F3C43"/>
    <w:multiLevelType w:val="multilevel"/>
    <w:tmpl w:val="DEF2852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8BB3B31"/>
    <w:multiLevelType w:val="hybridMultilevel"/>
    <w:tmpl w:val="CE66DDD8"/>
    <w:lvl w:ilvl="0" w:tplc="C8EE0A06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28E176D9"/>
    <w:multiLevelType w:val="multilevel"/>
    <w:tmpl w:val="B8C6210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5" w15:restartNumberingAfterBreak="0">
    <w:nsid w:val="2DFD0AA1"/>
    <w:multiLevelType w:val="hybridMultilevel"/>
    <w:tmpl w:val="39C257CA"/>
    <w:lvl w:ilvl="0" w:tplc="38A43BDA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7"/>
        </w:tabs>
        <w:ind w:left="6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7"/>
        </w:tabs>
        <w:ind w:left="7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7"/>
        </w:tabs>
        <w:ind w:left="7817" w:hanging="360"/>
      </w:pPr>
      <w:rPr>
        <w:rFonts w:ascii="Wingdings" w:hAnsi="Wingdings" w:hint="default"/>
      </w:rPr>
    </w:lvl>
  </w:abstractNum>
  <w:abstractNum w:abstractNumId="26" w15:restartNumberingAfterBreak="0">
    <w:nsid w:val="30D5145E"/>
    <w:multiLevelType w:val="multilevel"/>
    <w:tmpl w:val="37DA012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28" w15:restartNumberingAfterBreak="0">
    <w:nsid w:val="328B427E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9" w15:restartNumberingAfterBreak="0">
    <w:nsid w:val="36940548"/>
    <w:multiLevelType w:val="multilevel"/>
    <w:tmpl w:val="330E17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31" w15:restartNumberingAfterBreak="0">
    <w:nsid w:val="3C8877B2"/>
    <w:multiLevelType w:val="multilevel"/>
    <w:tmpl w:val="B64E686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2" w15:restartNumberingAfterBreak="0">
    <w:nsid w:val="425D379E"/>
    <w:multiLevelType w:val="multilevel"/>
    <w:tmpl w:val="D52C858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3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34" w15:restartNumberingAfterBreak="0">
    <w:nsid w:val="42C966C7"/>
    <w:multiLevelType w:val="multilevel"/>
    <w:tmpl w:val="07DCDBF2"/>
    <w:name w:val="Dec"/>
    <w:lvl w:ilvl="0">
      <w:start w:val="1"/>
      <w:numFmt w:val="decimal"/>
      <w:pStyle w:val="DecPara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45E052B9"/>
    <w:multiLevelType w:val="multilevel"/>
    <w:tmpl w:val="74AC5592"/>
    <w:lvl w:ilvl="0">
      <w:start w:val="1"/>
      <w:numFmt w:val="upperRoman"/>
      <w:pStyle w:val="ProvHead1"/>
      <w:suff w:val="space"/>
      <w:lvlText w:val="%1. "/>
      <w:lvlJc w:val="right"/>
      <w:pPr>
        <w:ind w:left="0" w:firstLine="0"/>
      </w:pPr>
      <w:rPr>
        <w:rFonts w:hint="default"/>
        <w:sz w:val="28"/>
      </w:rPr>
    </w:lvl>
    <w:lvl w:ilvl="1">
      <w:start w:val="1"/>
      <w:numFmt w:val="decimal"/>
      <w:pStyle w:val="ProvHead2"/>
      <w:suff w:val="space"/>
      <w:lvlText w:val="%2. "/>
      <w:lvlJc w:val="left"/>
      <w:pPr>
        <w:ind w:left="0" w:firstLine="0"/>
      </w:pPr>
      <w:rPr>
        <w:rFonts w:hint="default"/>
        <w:u w:val="none"/>
      </w:rPr>
    </w:lvl>
    <w:lvl w:ilvl="2">
      <w:start w:val="1"/>
      <w:numFmt w:val="lowerLetter"/>
      <w:pStyle w:val="ProvHead3"/>
      <w:lvlText w:val="(%3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ProvPara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</w:rPr>
    </w:lvl>
    <w:lvl w:ilvl="4">
      <w:start w:val="1"/>
      <w:numFmt w:val="decimal"/>
      <w:lvlRestart w:val="0"/>
      <w:lvlText w:val="%5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36" w15:restartNumberingAfterBreak="0">
    <w:nsid w:val="51FC6C6A"/>
    <w:multiLevelType w:val="multilevel"/>
    <w:tmpl w:val="6BDEC420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7" w15:restartNumberingAfterBreak="0">
    <w:nsid w:val="52850A46"/>
    <w:multiLevelType w:val="multilevel"/>
    <w:tmpl w:val="7AAC8C9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8" w15:restartNumberingAfterBreak="0">
    <w:nsid w:val="57534708"/>
    <w:multiLevelType w:val="hybridMultilevel"/>
    <w:tmpl w:val="79EE08D2"/>
    <w:lvl w:ilvl="0" w:tplc="C58E8EEA">
      <w:start w:val="1"/>
      <w:numFmt w:val="lowerLetter"/>
      <w:pStyle w:val="EnumaratedItem"/>
      <w:lvlText w:val="(%1)"/>
      <w:lvlJc w:val="left"/>
      <w:pPr>
        <w:tabs>
          <w:tab w:val="num" w:pos="681"/>
        </w:tabs>
        <w:ind w:left="681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0B7288"/>
    <w:multiLevelType w:val="multilevel"/>
    <w:tmpl w:val="17AEE9C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284"/>
        </w:tabs>
        <w:ind w:left="284" w:firstLine="0"/>
      </w:pPr>
      <w:rPr>
        <w:rFonts w:hint="default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40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C90711"/>
    <w:multiLevelType w:val="multilevel"/>
    <w:tmpl w:val="AC6E9046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rFonts w:hint="default"/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42" w15:restartNumberingAfterBreak="0">
    <w:nsid w:val="77FE1538"/>
    <w:multiLevelType w:val="hybridMultilevel"/>
    <w:tmpl w:val="8FD8B854"/>
    <w:lvl w:ilvl="0" w:tplc="04090015">
      <w:start w:val="1"/>
      <w:numFmt w:val="upperLetter"/>
      <w:lvlText w:val="%1."/>
      <w:lvlJc w:val="left"/>
      <w:pPr>
        <w:tabs>
          <w:tab w:val="num" w:pos="839"/>
        </w:tabs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43" w15:restartNumberingAfterBreak="0">
    <w:nsid w:val="784655DE"/>
    <w:multiLevelType w:val="hybridMultilevel"/>
    <w:tmpl w:val="42703CDE"/>
    <w:lvl w:ilvl="0" w:tplc="F4806754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88581">
    <w:abstractNumId w:val="43"/>
  </w:num>
  <w:num w:numId="2" w16cid:durableId="1168793402">
    <w:abstractNumId w:val="9"/>
  </w:num>
  <w:num w:numId="3" w16cid:durableId="236403549">
    <w:abstractNumId w:val="7"/>
  </w:num>
  <w:num w:numId="4" w16cid:durableId="775292047">
    <w:abstractNumId w:val="6"/>
  </w:num>
  <w:num w:numId="5" w16cid:durableId="488861355">
    <w:abstractNumId w:val="5"/>
  </w:num>
  <w:num w:numId="6" w16cid:durableId="1911766058">
    <w:abstractNumId w:val="4"/>
  </w:num>
  <w:num w:numId="7" w16cid:durableId="1278948931">
    <w:abstractNumId w:val="8"/>
  </w:num>
  <w:num w:numId="8" w16cid:durableId="1528518366">
    <w:abstractNumId w:val="3"/>
  </w:num>
  <w:num w:numId="9" w16cid:durableId="1051810525">
    <w:abstractNumId w:val="2"/>
  </w:num>
  <w:num w:numId="10" w16cid:durableId="643585102">
    <w:abstractNumId w:val="1"/>
  </w:num>
  <w:num w:numId="11" w16cid:durableId="2008511863">
    <w:abstractNumId w:val="0"/>
  </w:num>
  <w:num w:numId="12" w16cid:durableId="812061499">
    <w:abstractNumId w:val="43"/>
  </w:num>
  <w:num w:numId="13" w16cid:durableId="87963870">
    <w:abstractNumId w:val="29"/>
  </w:num>
  <w:num w:numId="14" w16cid:durableId="1600598183">
    <w:abstractNumId w:val="19"/>
  </w:num>
  <w:num w:numId="15" w16cid:durableId="869030923">
    <w:abstractNumId w:val="11"/>
  </w:num>
  <w:num w:numId="16" w16cid:durableId="1309364040">
    <w:abstractNumId w:val="26"/>
  </w:num>
  <w:num w:numId="17" w16cid:durableId="1033770969">
    <w:abstractNumId w:val="31"/>
  </w:num>
  <w:num w:numId="18" w16cid:durableId="656223126">
    <w:abstractNumId w:val="32"/>
  </w:num>
  <w:num w:numId="19" w16cid:durableId="1176262261">
    <w:abstractNumId w:val="22"/>
  </w:num>
  <w:num w:numId="20" w16cid:durableId="268898268">
    <w:abstractNumId w:val="37"/>
  </w:num>
  <w:num w:numId="21" w16cid:durableId="569852162">
    <w:abstractNumId w:val="24"/>
  </w:num>
  <w:num w:numId="22" w16cid:durableId="453720889">
    <w:abstractNumId w:val="34"/>
  </w:num>
  <w:num w:numId="23" w16cid:durableId="1231187728">
    <w:abstractNumId w:val="35"/>
  </w:num>
  <w:num w:numId="24" w16cid:durableId="41906627">
    <w:abstractNumId w:val="40"/>
  </w:num>
  <w:num w:numId="25" w16cid:durableId="205334644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2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  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0" w:firstLine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/>
        </w:rPr>
      </w:lvl>
    </w:lvlOverride>
    <w:lvlOverride w:ilvl="7">
      <w:lvl w:ilvl="7">
        <w:start w:val="1"/>
        <w:numFmt w:val="none"/>
        <w:lvlText w:val="[%3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0" w:firstLine="720"/>
        </w:pPr>
      </w:lvl>
    </w:lvlOverride>
  </w:num>
  <w:num w:numId="26" w16cid:durableId="641929265">
    <w:abstractNumId w:val="41"/>
  </w:num>
  <w:num w:numId="27" w16cid:durableId="1389039463">
    <w:abstractNumId w:val="41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28" w16cid:durableId="43986126">
    <w:abstractNumId w:val="27"/>
  </w:num>
  <w:num w:numId="29" w16cid:durableId="293946829">
    <w:abstractNumId w:val="21"/>
  </w:num>
  <w:num w:numId="30" w16cid:durableId="145518112">
    <w:abstractNumId w:val="30"/>
    <w:lvlOverride w:ilvl="0">
      <w:lvl w:ilvl="0">
        <w:start w:val="1"/>
        <w:numFmt w:val="upperRoman"/>
        <w:suff w:val="space"/>
        <w:lvlText w:val="%1. "/>
        <w:lvlJc w:val="center"/>
        <w:pPr>
          <w:ind w:left="0" w:firstLine="0"/>
        </w:pPr>
        <w:rPr>
          <w:sz w:val="28"/>
        </w:rPr>
      </w:lvl>
    </w:lvlOverride>
    <w:lvlOverride w:ilvl="1">
      <w:lvl w:ilvl="1">
        <w:start w:val="1"/>
        <w:numFmt w:val="upperLetter"/>
        <w:suff w:val="space"/>
        <w:lvlText w:val="%2. "/>
        <w:lvlJc w:val="center"/>
        <w:pPr>
          <w:ind w:left="0" w:firstLine="0"/>
        </w:pPr>
        <w:rPr>
          <w:b/>
          <w:sz w:val="22"/>
          <w:u w:val="none"/>
        </w:rPr>
      </w:lvl>
    </w:lvlOverride>
    <w:lvlOverride w:ilvl="2">
      <w:lvl w:ilvl="2">
        <w:start w:val="1"/>
        <w:numFmt w:val="decimal"/>
        <w:suff w:val="space"/>
        <w:lvlText w:val="%3. "/>
        <w:lvlJc w:val="center"/>
        <w:pPr>
          <w:ind w:left="0" w:firstLine="0"/>
        </w:pPr>
        <w:rPr>
          <w:b w:val="0"/>
          <w:sz w:val="22"/>
          <w:u w:val="none"/>
        </w:rPr>
      </w:lvl>
    </w:lvlOverride>
    <w:lvlOverride w:ilvl="3">
      <w:lvl w:ilvl="3">
        <w:start w:val="1"/>
        <w:numFmt w:val="decimal"/>
        <w:lvlRestart w:val="0"/>
        <w:lvlText w:val="%4."/>
        <w:lvlJc w:val="left"/>
        <w:pPr>
          <w:tabs>
            <w:tab w:val="num" w:pos="720"/>
          </w:tabs>
          <w:ind w:left="0" w:firstLine="0"/>
        </w:pPr>
        <w:rPr>
          <w:b w:val="0"/>
          <w:sz w:val="22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440"/>
          </w:tabs>
          <w:ind w:left="1440" w:hanging="720"/>
        </w:pPr>
        <w:rPr>
          <w:b w:val="0"/>
          <w:sz w:val="22"/>
        </w:rPr>
      </w:lvl>
    </w:lvlOverride>
    <w:lvlOverride w:ilvl="5">
      <w:lvl w:ilvl="5">
        <w:start w:val="1"/>
        <w:numFmt w:val="lowerRoman"/>
        <w:lvlText w:val="(%6)"/>
        <w:lvlJc w:val="right"/>
        <w:pPr>
          <w:tabs>
            <w:tab w:val="num" w:pos="2160"/>
          </w:tabs>
          <w:ind w:left="2160" w:hanging="573"/>
        </w:pPr>
      </w:lvl>
    </w:lvlOverride>
    <w:lvlOverride w:ilvl="6">
      <w:lvl w:ilvl="6">
        <w:start w:val="1"/>
        <w:numFmt w:val="lowerLetter"/>
        <w:lvlText w:val=""/>
        <w:lvlJc w:val="left"/>
        <w:pPr>
          <w:tabs>
            <w:tab w:val="num" w:pos="2880"/>
          </w:tabs>
          <w:ind w:left="2880" w:hanging="72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[%4.%8"/>
        <w:lvlJc w:val="left"/>
        <w:pPr>
          <w:tabs>
            <w:tab w:val="num" w:pos="720"/>
          </w:tabs>
          <w:ind w:left="0" w:firstLine="0"/>
        </w:pPr>
      </w:lvl>
    </w:lvlOverride>
    <w:lvlOverride w:ilvl="8">
      <w:lvl w:ilvl="8">
        <w:start w:val="1"/>
        <w:numFmt w:val="none"/>
        <w:lvlText w:val="[(%5)%9"/>
        <w:lvlJc w:val="left"/>
        <w:pPr>
          <w:tabs>
            <w:tab w:val="num" w:pos="1440"/>
          </w:tabs>
          <w:ind w:left="1440" w:hanging="720"/>
        </w:pPr>
      </w:lvl>
    </w:lvlOverride>
  </w:num>
  <w:num w:numId="31" w16cid:durableId="119109034">
    <w:abstractNumId w:val="10"/>
  </w:num>
  <w:num w:numId="32" w16cid:durableId="1530795081">
    <w:abstractNumId w:val="18"/>
  </w:num>
  <w:num w:numId="33" w16cid:durableId="1974828948">
    <w:abstractNumId w:val="33"/>
  </w:num>
  <w:num w:numId="34" w16cid:durableId="817379954">
    <w:abstractNumId w:val="25"/>
  </w:num>
  <w:num w:numId="35" w16cid:durableId="1917666595">
    <w:abstractNumId w:val="20"/>
  </w:num>
  <w:num w:numId="36" w16cid:durableId="618415394">
    <w:abstractNumId w:val="17"/>
  </w:num>
  <w:num w:numId="37" w16cid:durableId="1632513998">
    <w:abstractNumId w:val="16"/>
  </w:num>
  <w:num w:numId="38" w16cid:durableId="505826666">
    <w:abstractNumId w:val="15"/>
  </w:num>
  <w:num w:numId="39" w16cid:durableId="642544858">
    <w:abstractNumId w:val="14"/>
  </w:num>
  <w:num w:numId="40" w16cid:durableId="385295575">
    <w:abstractNumId w:val="13"/>
  </w:num>
  <w:num w:numId="41" w16cid:durableId="2088502766">
    <w:abstractNumId w:val="12"/>
  </w:num>
  <w:num w:numId="42" w16cid:durableId="1009404553">
    <w:abstractNumId w:val="36"/>
  </w:num>
  <w:num w:numId="43" w16cid:durableId="662591968">
    <w:abstractNumId w:val="28"/>
  </w:num>
  <w:num w:numId="44" w16cid:durableId="941954414">
    <w:abstractNumId w:val="38"/>
  </w:num>
  <w:num w:numId="45" w16cid:durableId="1318414532">
    <w:abstractNumId w:val="42"/>
  </w:num>
  <w:num w:numId="46" w16cid:durableId="65038479">
    <w:abstractNumId w:val="39"/>
  </w:num>
  <w:num w:numId="47" w16cid:durableId="2129154034">
    <w:abstractNumId w:val="39"/>
  </w:num>
  <w:num w:numId="48" w16cid:durableId="815341086">
    <w:abstractNumId w:val="39"/>
  </w:num>
  <w:num w:numId="49" w16cid:durableId="752747669">
    <w:abstractNumId w:val="23"/>
  </w:num>
  <w:num w:numId="50" w16cid:durableId="3343368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728"/>
    <w:rsid w:val="00002E4D"/>
    <w:rsid w:val="00014BC0"/>
    <w:rsid w:val="00014DAA"/>
    <w:rsid w:val="000171AF"/>
    <w:rsid w:val="00034808"/>
    <w:rsid w:val="0004086C"/>
    <w:rsid w:val="00041858"/>
    <w:rsid w:val="00042807"/>
    <w:rsid w:val="00042EB2"/>
    <w:rsid w:val="00044003"/>
    <w:rsid w:val="00044E3F"/>
    <w:rsid w:val="00045730"/>
    <w:rsid w:val="00045E59"/>
    <w:rsid w:val="00047B87"/>
    <w:rsid w:val="0005402B"/>
    <w:rsid w:val="0005482B"/>
    <w:rsid w:val="00060C92"/>
    <w:rsid w:val="000616CB"/>
    <w:rsid w:val="00063434"/>
    <w:rsid w:val="00065C33"/>
    <w:rsid w:val="00074661"/>
    <w:rsid w:val="0008269B"/>
    <w:rsid w:val="0009458B"/>
    <w:rsid w:val="000A0EB1"/>
    <w:rsid w:val="000A5E6D"/>
    <w:rsid w:val="000B0D3F"/>
    <w:rsid w:val="000B2945"/>
    <w:rsid w:val="000B37E9"/>
    <w:rsid w:val="000B3D5B"/>
    <w:rsid w:val="000C3706"/>
    <w:rsid w:val="000C3FBA"/>
    <w:rsid w:val="000C4B24"/>
    <w:rsid w:val="000C6BD1"/>
    <w:rsid w:val="000D30ED"/>
    <w:rsid w:val="000D578F"/>
    <w:rsid w:val="000E27F7"/>
    <w:rsid w:val="000E4856"/>
    <w:rsid w:val="000E6034"/>
    <w:rsid w:val="000F2E6E"/>
    <w:rsid w:val="000F5003"/>
    <w:rsid w:val="00101DBD"/>
    <w:rsid w:val="0010417D"/>
    <w:rsid w:val="00112A25"/>
    <w:rsid w:val="00112FF3"/>
    <w:rsid w:val="0012048E"/>
    <w:rsid w:val="00121357"/>
    <w:rsid w:val="001277CB"/>
    <w:rsid w:val="00127E52"/>
    <w:rsid w:val="00131C19"/>
    <w:rsid w:val="00132464"/>
    <w:rsid w:val="0013294A"/>
    <w:rsid w:val="00137196"/>
    <w:rsid w:val="001433C4"/>
    <w:rsid w:val="00144EAF"/>
    <w:rsid w:val="0014723D"/>
    <w:rsid w:val="001478BE"/>
    <w:rsid w:val="00151550"/>
    <w:rsid w:val="001534D6"/>
    <w:rsid w:val="00153C93"/>
    <w:rsid w:val="00154F4C"/>
    <w:rsid w:val="0016447B"/>
    <w:rsid w:val="0017200B"/>
    <w:rsid w:val="001751B6"/>
    <w:rsid w:val="00176CF7"/>
    <w:rsid w:val="00180728"/>
    <w:rsid w:val="00183273"/>
    <w:rsid w:val="001855E9"/>
    <w:rsid w:val="001856A3"/>
    <w:rsid w:val="001917E9"/>
    <w:rsid w:val="00195B7A"/>
    <w:rsid w:val="001A307C"/>
    <w:rsid w:val="001B0EAD"/>
    <w:rsid w:val="001B3444"/>
    <w:rsid w:val="001D46D0"/>
    <w:rsid w:val="001D6C6A"/>
    <w:rsid w:val="001E2B7C"/>
    <w:rsid w:val="001E2D08"/>
    <w:rsid w:val="001E2F2D"/>
    <w:rsid w:val="001E4285"/>
    <w:rsid w:val="001F00FB"/>
    <w:rsid w:val="001F1D5C"/>
    <w:rsid w:val="001F7745"/>
    <w:rsid w:val="00206992"/>
    <w:rsid w:val="00207F5E"/>
    <w:rsid w:val="00210345"/>
    <w:rsid w:val="002218D6"/>
    <w:rsid w:val="002250D5"/>
    <w:rsid w:val="00225177"/>
    <w:rsid w:val="00225E1D"/>
    <w:rsid w:val="0022777C"/>
    <w:rsid w:val="002318BC"/>
    <w:rsid w:val="00232D99"/>
    <w:rsid w:val="002347C5"/>
    <w:rsid w:val="002376BE"/>
    <w:rsid w:val="00241F84"/>
    <w:rsid w:val="00243FF2"/>
    <w:rsid w:val="00262A43"/>
    <w:rsid w:val="00263260"/>
    <w:rsid w:val="002639AA"/>
    <w:rsid w:val="0026713C"/>
    <w:rsid w:val="00271DC9"/>
    <w:rsid w:val="0028125D"/>
    <w:rsid w:val="0029743D"/>
    <w:rsid w:val="002A3BB5"/>
    <w:rsid w:val="002A4CDE"/>
    <w:rsid w:val="002B1A49"/>
    <w:rsid w:val="002B1B03"/>
    <w:rsid w:val="002B2D6C"/>
    <w:rsid w:val="002B3C07"/>
    <w:rsid w:val="002C2FE1"/>
    <w:rsid w:val="002C43D6"/>
    <w:rsid w:val="002D6EBC"/>
    <w:rsid w:val="002D7E36"/>
    <w:rsid w:val="002E1656"/>
    <w:rsid w:val="002E401E"/>
    <w:rsid w:val="002F402B"/>
    <w:rsid w:val="00301941"/>
    <w:rsid w:val="00301E40"/>
    <w:rsid w:val="003043C4"/>
    <w:rsid w:val="00305986"/>
    <w:rsid w:val="00313F34"/>
    <w:rsid w:val="00315A7A"/>
    <w:rsid w:val="0031701A"/>
    <w:rsid w:val="00321F52"/>
    <w:rsid w:val="00324276"/>
    <w:rsid w:val="00325FD0"/>
    <w:rsid w:val="0032628A"/>
    <w:rsid w:val="00326899"/>
    <w:rsid w:val="00327778"/>
    <w:rsid w:val="003364B9"/>
    <w:rsid w:val="00341805"/>
    <w:rsid w:val="003639F6"/>
    <w:rsid w:val="00363CC9"/>
    <w:rsid w:val="003649FC"/>
    <w:rsid w:val="00366029"/>
    <w:rsid w:val="00366497"/>
    <w:rsid w:val="00374884"/>
    <w:rsid w:val="00375B08"/>
    <w:rsid w:val="00382DB2"/>
    <w:rsid w:val="003864B1"/>
    <w:rsid w:val="00393062"/>
    <w:rsid w:val="00394A1A"/>
    <w:rsid w:val="003A45F4"/>
    <w:rsid w:val="003C1364"/>
    <w:rsid w:val="003C33CF"/>
    <w:rsid w:val="003C3A3F"/>
    <w:rsid w:val="003D0B20"/>
    <w:rsid w:val="003E3194"/>
    <w:rsid w:val="0040116C"/>
    <w:rsid w:val="00402FB3"/>
    <w:rsid w:val="00406274"/>
    <w:rsid w:val="0041045D"/>
    <w:rsid w:val="00413ED1"/>
    <w:rsid w:val="004151AF"/>
    <w:rsid w:val="0042150D"/>
    <w:rsid w:val="00421830"/>
    <w:rsid w:val="00427830"/>
    <w:rsid w:val="00434781"/>
    <w:rsid w:val="004471BC"/>
    <w:rsid w:val="00447B26"/>
    <w:rsid w:val="00464BDB"/>
    <w:rsid w:val="00466694"/>
    <w:rsid w:val="004818F7"/>
    <w:rsid w:val="00485803"/>
    <w:rsid w:val="004861F3"/>
    <w:rsid w:val="00493D2D"/>
    <w:rsid w:val="0049588E"/>
    <w:rsid w:val="00496886"/>
    <w:rsid w:val="00496927"/>
    <w:rsid w:val="004A70CD"/>
    <w:rsid w:val="004B14F5"/>
    <w:rsid w:val="004B1E3C"/>
    <w:rsid w:val="004B3306"/>
    <w:rsid w:val="004B7874"/>
    <w:rsid w:val="004C0F96"/>
    <w:rsid w:val="004C13AF"/>
    <w:rsid w:val="004D01B9"/>
    <w:rsid w:val="004D1CBE"/>
    <w:rsid w:val="004F0B46"/>
    <w:rsid w:val="004F57BE"/>
    <w:rsid w:val="004F63B2"/>
    <w:rsid w:val="00505A9C"/>
    <w:rsid w:val="0051026F"/>
    <w:rsid w:val="005135FA"/>
    <w:rsid w:val="00514B08"/>
    <w:rsid w:val="0051598A"/>
    <w:rsid w:val="00520739"/>
    <w:rsid w:val="005247E9"/>
    <w:rsid w:val="005258CB"/>
    <w:rsid w:val="00527F70"/>
    <w:rsid w:val="00532681"/>
    <w:rsid w:val="00532CF5"/>
    <w:rsid w:val="00533867"/>
    <w:rsid w:val="005369D5"/>
    <w:rsid w:val="005425E9"/>
    <w:rsid w:val="005438D6"/>
    <w:rsid w:val="00543AC6"/>
    <w:rsid w:val="00546AB1"/>
    <w:rsid w:val="00551E62"/>
    <w:rsid w:val="00553376"/>
    <w:rsid w:val="00555A5F"/>
    <w:rsid w:val="00556EC7"/>
    <w:rsid w:val="00563AC4"/>
    <w:rsid w:val="00571BBE"/>
    <w:rsid w:val="005730B4"/>
    <w:rsid w:val="0057379E"/>
    <w:rsid w:val="0058404D"/>
    <w:rsid w:val="005853B0"/>
    <w:rsid w:val="00592FDB"/>
    <w:rsid w:val="00594DF6"/>
    <w:rsid w:val="00596EFA"/>
    <w:rsid w:val="005A046A"/>
    <w:rsid w:val="005A374D"/>
    <w:rsid w:val="005A4F2A"/>
    <w:rsid w:val="005A5D73"/>
    <w:rsid w:val="005B00F0"/>
    <w:rsid w:val="005B5755"/>
    <w:rsid w:val="005B76BB"/>
    <w:rsid w:val="005C0D7A"/>
    <w:rsid w:val="005C2E4E"/>
    <w:rsid w:val="005C3D4F"/>
    <w:rsid w:val="005C66C9"/>
    <w:rsid w:val="005D1121"/>
    <w:rsid w:val="005D1879"/>
    <w:rsid w:val="005D2F03"/>
    <w:rsid w:val="005D3BB0"/>
    <w:rsid w:val="005D717A"/>
    <w:rsid w:val="005E0353"/>
    <w:rsid w:val="005E437C"/>
    <w:rsid w:val="005E4380"/>
    <w:rsid w:val="005F17DA"/>
    <w:rsid w:val="005F29E6"/>
    <w:rsid w:val="005F4529"/>
    <w:rsid w:val="005F5E0D"/>
    <w:rsid w:val="005F6C2A"/>
    <w:rsid w:val="00606573"/>
    <w:rsid w:val="00606A6B"/>
    <w:rsid w:val="00607B5F"/>
    <w:rsid w:val="00607E4E"/>
    <w:rsid w:val="00615CF5"/>
    <w:rsid w:val="00616C61"/>
    <w:rsid w:val="0062179C"/>
    <w:rsid w:val="006276F3"/>
    <w:rsid w:val="006316D5"/>
    <w:rsid w:val="00631DDB"/>
    <w:rsid w:val="00633C8F"/>
    <w:rsid w:val="00636F41"/>
    <w:rsid w:val="0063721C"/>
    <w:rsid w:val="0064008E"/>
    <w:rsid w:val="006406BF"/>
    <w:rsid w:val="0064139B"/>
    <w:rsid w:val="00642FF8"/>
    <w:rsid w:val="006448C7"/>
    <w:rsid w:val="00651CC0"/>
    <w:rsid w:val="00651E24"/>
    <w:rsid w:val="00652235"/>
    <w:rsid w:val="006550E6"/>
    <w:rsid w:val="0066211A"/>
    <w:rsid w:val="006634A1"/>
    <w:rsid w:val="00665531"/>
    <w:rsid w:val="00665C61"/>
    <w:rsid w:val="006772D7"/>
    <w:rsid w:val="00691DC5"/>
    <w:rsid w:val="00693564"/>
    <w:rsid w:val="00693A78"/>
    <w:rsid w:val="006975E2"/>
    <w:rsid w:val="006A265A"/>
    <w:rsid w:val="006A3C1A"/>
    <w:rsid w:val="006A5870"/>
    <w:rsid w:val="006A7A84"/>
    <w:rsid w:val="006C0C3E"/>
    <w:rsid w:val="006C0D81"/>
    <w:rsid w:val="006C608C"/>
    <w:rsid w:val="006C6E63"/>
    <w:rsid w:val="006D3710"/>
    <w:rsid w:val="006D3D2B"/>
    <w:rsid w:val="006D4BE9"/>
    <w:rsid w:val="006D7D30"/>
    <w:rsid w:val="006E397E"/>
    <w:rsid w:val="006F1650"/>
    <w:rsid w:val="00702C41"/>
    <w:rsid w:val="00702D7D"/>
    <w:rsid w:val="00704B83"/>
    <w:rsid w:val="0070604E"/>
    <w:rsid w:val="0071412C"/>
    <w:rsid w:val="00714575"/>
    <w:rsid w:val="00716242"/>
    <w:rsid w:val="00716B88"/>
    <w:rsid w:val="00717699"/>
    <w:rsid w:val="007224BC"/>
    <w:rsid w:val="00723BD0"/>
    <w:rsid w:val="00726290"/>
    <w:rsid w:val="00726FD1"/>
    <w:rsid w:val="00732ECC"/>
    <w:rsid w:val="0073731C"/>
    <w:rsid w:val="00737830"/>
    <w:rsid w:val="00744FEF"/>
    <w:rsid w:val="00746329"/>
    <w:rsid w:val="007516FD"/>
    <w:rsid w:val="0075565A"/>
    <w:rsid w:val="00756449"/>
    <w:rsid w:val="00761406"/>
    <w:rsid w:val="00763C10"/>
    <w:rsid w:val="00763CDC"/>
    <w:rsid w:val="00767C73"/>
    <w:rsid w:val="00770C31"/>
    <w:rsid w:val="00772380"/>
    <w:rsid w:val="00776725"/>
    <w:rsid w:val="00784D70"/>
    <w:rsid w:val="00784E34"/>
    <w:rsid w:val="00785AF4"/>
    <w:rsid w:val="00786EDC"/>
    <w:rsid w:val="0079292B"/>
    <w:rsid w:val="007A1A13"/>
    <w:rsid w:val="007A6A26"/>
    <w:rsid w:val="007B371F"/>
    <w:rsid w:val="007B7908"/>
    <w:rsid w:val="007C7F58"/>
    <w:rsid w:val="007D0542"/>
    <w:rsid w:val="007D274C"/>
    <w:rsid w:val="007D563D"/>
    <w:rsid w:val="007D6251"/>
    <w:rsid w:val="007D794A"/>
    <w:rsid w:val="007E07E6"/>
    <w:rsid w:val="007E27F0"/>
    <w:rsid w:val="007E48C9"/>
    <w:rsid w:val="007E566D"/>
    <w:rsid w:val="007E6689"/>
    <w:rsid w:val="007F1F2C"/>
    <w:rsid w:val="007F640D"/>
    <w:rsid w:val="00811C56"/>
    <w:rsid w:val="008124DF"/>
    <w:rsid w:val="00815E00"/>
    <w:rsid w:val="00816A2E"/>
    <w:rsid w:val="00821554"/>
    <w:rsid w:val="00823D66"/>
    <w:rsid w:val="00824937"/>
    <w:rsid w:val="00825759"/>
    <w:rsid w:val="008309A9"/>
    <w:rsid w:val="00835311"/>
    <w:rsid w:val="0083673B"/>
    <w:rsid w:val="00841A73"/>
    <w:rsid w:val="008424F6"/>
    <w:rsid w:val="00853AA0"/>
    <w:rsid w:val="00856BCA"/>
    <w:rsid w:val="008631E7"/>
    <w:rsid w:val="008659F5"/>
    <w:rsid w:val="008737F1"/>
    <w:rsid w:val="00873DDE"/>
    <w:rsid w:val="00875B3A"/>
    <w:rsid w:val="00875FAC"/>
    <w:rsid w:val="008761A1"/>
    <w:rsid w:val="0087703A"/>
    <w:rsid w:val="00882250"/>
    <w:rsid w:val="00882C4B"/>
    <w:rsid w:val="00884ADB"/>
    <w:rsid w:val="00891B83"/>
    <w:rsid w:val="008A02EC"/>
    <w:rsid w:val="008A639C"/>
    <w:rsid w:val="008B1200"/>
    <w:rsid w:val="008B5903"/>
    <w:rsid w:val="008C38E2"/>
    <w:rsid w:val="008D23A8"/>
    <w:rsid w:val="008D2C79"/>
    <w:rsid w:val="008D37C3"/>
    <w:rsid w:val="008D4411"/>
    <w:rsid w:val="008E616D"/>
    <w:rsid w:val="008F4165"/>
    <w:rsid w:val="00900B55"/>
    <w:rsid w:val="0090368C"/>
    <w:rsid w:val="00905667"/>
    <w:rsid w:val="00914B95"/>
    <w:rsid w:val="00916741"/>
    <w:rsid w:val="00917AA0"/>
    <w:rsid w:val="00920421"/>
    <w:rsid w:val="00922D0D"/>
    <w:rsid w:val="00934F3B"/>
    <w:rsid w:val="00936615"/>
    <w:rsid w:val="00940765"/>
    <w:rsid w:val="00941ACF"/>
    <w:rsid w:val="00942F52"/>
    <w:rsid w:val="00944738"/>
    <w:rsid w:val="0094565D"/>
    <w:rsid w:val="00950A45"/>
    <w:rsid w:val="00950B28"/>
    <w:rsid w:val="00951C74"/>
    <w:rsid w:val="00953145"/>
    <w:rsid w:val="00966242"/>
    <w:rsid w:val="00970786"/>
    <w:rsid w:val="009741AE"/>
    <w:rsid w:val="009758B7"/>
    <w:rsid w:val="00975BDF"/>
    <w:rsid w:val="00976F02"/>
    <w:rsid w:val="00977863"/>
    <w:rsid w:val="00977EA1"/>
    <w:rsid w:val="00980AC6"/>
    <w:rsid w:val="00980BD8"/>
    <w:rsid w:val="00981126"/>
    <w:rsid w:val="0098146D"/>
    <w:rsid w:val="0098541C"/>
    <w:rsid w:val="0099191E"/>
    <w:rsid w:val="009A3D5C"/>
    <w:rsid w:val="009A7E41"/>
    <w:rsid w:val="009B1238"/>
    <w:rsid w:val="009B5BB6"/>
    <w:rsid w:val="009B5DCE"/>
    <w:rsid w:val="009C4186"/>
    <w:rsid w:val="009C60EA"/>
    <w:rsid w:val="009C7E67"/>
    <w:rsid w:val="009D3880"/>
    <w:rsid w:val="009D4C19"/>
    <w:rsid w:val="009E022F"/>
    <w:rsid w:val="009E04E1"/>
    <w:rsid w:val="009F0DAF"/>
    <w:rsid w:val="009F3509"/>
    <w:rsid w:val="009F6D8A"/>
    <w:rsid w:val="00A005B3"/>
    <w:rsid w:val="00A068EE"/>
    <w:rsid w:val="00A1045B"/>
    <w:rsid w:val="00A11F8A"/>
    <w:rsid w:val="00A15162"/>
    <w:rsid w:val="00A15C1E"/>
    <w:rsid w:val="00A16F94"/>
    <w:rsid w:val="00A171A2"/>
    <w:rsid w:val="00A22A2C"/>
    <w:rsid w:val="00A24E23"/>
    <w:rsid w:val="00A31C33"/>
    <w:rsid w:val="00A45C41"/>
    <w:rsid w:val="00A46B6F"/>
    <w:rsid w:val="00A510BC"/>
    <w:rsid w:val="00A55222"/>
    <w:rsid w:val="00A65D17"/>
    <w:rsid w:val="00A67B03"/>
    <w:rsid w:val="00A701FF"/>
    <w:rsid w:val="00A72A76"/>
    <w:rsid w:val="00A82FA1"/>
    <w:rsid w:val="00A854C7"/>
    <w:rsid w:val="00A85EC8"/>
    <w:rsid w:val="00A86E19"/>
    <w:rsid w:val="00AA2E15"/>
    <w:rsid w:val="00AA3BDE"/>
    <w:rsid w:val="00AA665F"/>
    <w:rsid w:val="00AB64BD"/>
    <w:rsid w:val="00AB657B"/>
    <w:rsid w:val="00AB71A9"/>
    <w:rsid w:val="00AB7655"/>
    <w:rsid w:val="00AC04A8"/>
    <w:rsid w:val="00AC7B25"/>
    <w:rsid w:val="00AD36C7"/>
    <w:rsid w:val="00AD7291"/>
    <w:rsid w:val="00AE28C5"/>
    <w:rsid w:val="00AF126C"/>
    <w:rsid w:val="00AF4762"/>
    <w:rsid w:val="00B03825"/>
    <w:rsid w:val="00B03C9F"/>
    <w:rsid w:val="00B2056D"/>
    <w:rsid w:val="00B2295A"/>
    <w:rsid w:val="00B279A1"/>
    <w:rsid w:val="00B27EE1"/>
    <w:rsid w:val="00B348E1"/>
    <w:rsid w:val="00B40ECA"/>
    <w:rsid w:val="00B44D85"/>
    <w:rsid w:val="00B513DD"/>
    <w:rsid w:val="00B51901"/>
    <w:rsid w:val="00B52E9A"/>
    <w:rsid w:val="00B5365C"/>
    <w:rsid w:val="00B53DD9"/>
    <w:rsid w:val="00B542E0"/>
    <w:rsid w:val="00B56A27"/>
    <w:rsid w:val="00B578D4"/>
    <w:rsid w:val="00B604A5"/>
    <w:rsid w:val="00B6482B"/>
    <w:rsid w:val="00B718A3"/>
    <w:rsid w:val="00B7760F"/>
    <w:rsid w:val="00B80C71"/>
    <w:rsid w:val="00B90167"/>
    <w:rsid w:val="00B93219"/>
    <w:rsid w:val="00B934FB"/>
    <w:rsid w:val="00B94125"/>
    <w:rsid w:val="00BA2F11"/>
    <w:rsid w:val="00BB06C7"/>
    <w:rsid w:val="00BB267F"/>
    <w:rsid w:val="00BB4356"/>
    <w:rsid w:val="00BB52FB"/>
    <w:rsid w:val="00BB5FC0"/>
    <w:rsid w:val="00BB75EA"/>
    <w:rsid w:val="00BB7A50"/>
    <w:rsid w:val="00BC154C"/>
    <w:rsid w:val="00BC1B66"/>
    <w:rsid w:val="00BC1C3A"/>
    <w:rsid w:val="00BC6C7A"/>
    <w:rsid w:val="00BD05E9"/>
    <w:rsid w:val="00BD3F3B"/>
    <w:rsid w:val="00BE6C16"/>
    <w:rsid w:val="00BF5342"/>
    <w:rsid w:val="00BF6526"/>
    <w:rsid w:val="00C036D8"/>
    <w:rsid w:val="00C049E3"/>
    <w:rsid w:val="00C13103"/>
    <w:rsid w:val="00C179B1"/>
    <w:rsid w:val="00C24E4C"/>
    <w:rsid w:val="00C40BAE"/>
    <w:rsid w:val="00C47C5E"/>
    <w:rsid w:val="00C51A87"/>
    <w:rsid w:val="00C55E28"/>
    <w:rsid w:val="00C5761F"/>
    <w:rsid w:val="00C60C60"/>
    <w:rsid w:val="00C706FC"/>
    <w:rsid w:val="00C71003"/>
    <w:rsid w:val="00C71C28"/>
    <w:rsid w:val="00C71DA7"/>
    <w:rsid w:val="00C74B62"/>
    <w:rsid w:val="00C801BE"/>
    <w:rsid w:val="00C80376"/>
    <w:rsid w:val="00C81C6F"/>
    <w:rsid w:val="00C84429"/>
    <w:rsid w:val="00C909A8"/>
    <w:rsid w:val="00C91C9A"/>
    <w:rsid w:val="00C93DD1"/>
    <w:rsid w:val="00C97053"/>
    <w:rsid w:val="00CA7DD9"/>
    <w:rsid w:val="00CB3E09"/>
    <w:rsid w:val="00CB6755"/>
    <w:rsid w:val="00CD27BB"/>
    <w:rsid w:val="00CD7EBF"/>
    <w:rsid w:val="00CE4456"/>
    <w:rsid w:val="00CE542C"/>
    <w:rsid w:val="00CF0878"/>
    <w:rsid w:val="00CF37FC"/>
    <w:rsid w:val="00D02A9E"/>
    <w:rsid w:val="00D044B3"/>
    <w:rsid w:val="00D05974"/>
    <w:rsid w:val="00D0789F"/>
    <w:rsid w:val="00D11CAD"/>
    <w:rsid w:val="00D12BF4"/>
    <w:rsid w:val="00D17DBD"/>
    <w:rsid w:val="00D22F4C"/>
    <w:rsid w:val="00D255DD"/>
    <w:rsid w:val="00D30DBC"/>
    <w:rsid w:val="00D359A3"/>
    <w:rsid w:val="00D414C0"/>
    <w:rsid w:val="00D44231"/>
    <w:rsid w:val="00D458AA"/>
    <w:rsid w:val="00D52A33"/>
    <w:rsid w:val="00D5347C"/>
    <w:rsid w:val="00D53716"/>
    <w:rsid w:val="00D62117"/>
    <w:rsid w:val="00D90428"/>
    <w:rsid w:val="00D953B5"/>
    <w:rsid w:val="00D962AD"/>
    <w:rsid w:val="00DA0446"/>
    <w:rsid w:val="00DA4246"/>
    <w:rsid w:val="00DA591A"/>
    <w:rsid w:val="00DB1222"/>
    <w:rsid w:val="00DB2E3B"/>
    <w:rsid w:val="00DC640B"/>
    <w:rsid w:val="00DD567A"/>
    <w:rsid w:val="00DD68B6"/>
    <w:rsid w:val="00DE4AB7"/>
    <w:rsid w:val="00DE4E50"/>
    <w:rsid w:val="00E01CBB"/>
    <w:rsid w:val="00E052FF"/>
    <w:rsid w:val="00E05B73"/>
    <w:rsid w:val="00E14BD8"/>
    <w:rsid w:val="00E20682"/>
    <w:rsid w:val="00E245D8"/>
    <w:rsid w:val="00E26495"/>
    <w:rsid w:val="00E3432F"/>
    <w:rsid w:val="00E35A89"/>
    <w:rsid w:val="00E35B52"/>
    <w:rsid w:val="00E3739E"/>
    <w:rsid w:val="00E41236"/>
    <w:rsid w:val="00E44D33"/>
    <w:rsid w:val="00E52992"/>
    <w:rsid w:val="00E607DE"/>
    <w:rsid w:val="00E61494"/>
    <w:rsid w:val="00E6537D"/>
    <w:rsid w:val="00E663EC"/>
    <w:rsid w:val="00E67AC0"/>
    <w:rsid w:val="00E75373"/>
    <w:rsid w:val="00E81CE9"/>
    <w:rsid w:val="00E82004"/>
    <w:rsid w:val="00E82D4E"/>
    <w:rsid w:val="00E848D8"/>
    <w:rsid w:val="00E907D9"/>
    <w:rsid w:val="00E923CD"/>
    <w:rsid w:val="00E926AC"/>
    <w:rsid w:val="00E94FC2"/>
    <w:rsid w:val="00E95B26"/>
    <w:rsid w:val="00E97D76"/>
    <w:rsid w:val="00EA7CF3"/>
    <w:rsid w:val="00EB166C"/>
    <w:rsid w:val="00EB3EE2"/>
    <w:rsid w:val="00EC5655"/>
    <w:rsid w:val="00ED269D"/>
    <w:rsid w:val="00EE00E5"/>
    <w:rsid w:val="00EE4527"/>
    <w:rsid w:val="00EE528C"/>
    <w:rsid w:val="00EE5E03"/>
    <w:rsid w:val="00EE6455"/>
    <w:rsid w:val="00EF5CC9"/>
    <w:rsid w:val="00F05361"/>
    <w:rsid w:val="00F070EA"/>
    <w:rsid w:val="00F13527"/>
    <w:rsid w:val="00F149F9"/>
    <w:rsid w:val="00F169CC"/>
    <w:rsid w:val="00F2287E"/>
    <w:rsid w:val="00F24E17"/>
    <w:rsid w:val="00F33AC5"/>
    <w:rsid w:val="00F3643F"/>
    <w:rsid w:val="00F468A9"/>
    <w:rsid w:val="00F51E48"/>
    <w:rsid w:val="00F54CA1"/>
    <w:rsid w:val="00F56203"/>
    <w:rsid w:val="00F5785B"/>
    <w:rsid w:val="00F60244"/>
    <w:rsid w:val="00F61248"/>
    <w:rsid w:val="00F66851"/>
    <w:rsid w:val="00F72985"/>
    <w:rsid w:val="00F80130"/>
    <w:rsid w:val="00F82682"/>
    <w:rsid w:val="00F83409"/>
    <w:rsid w:val="00F83D31"/>
    <w:rsid w:val="00F87674"/>
    <w:rsid w:val="00F93119"/>
    <w:rsid w:val="00F976A0"/>
    <w:rsid w:val="00FA2EE0"/>
    <w:rsid w:val="00FA48C6"/>
    <w:rsid w:val="00FB084A"/>
    <w:rsid w:val="00FB57BA"/>
    <w:rsid w:val="00FC36F1"/>
    <w:rsid w:val="00FC5932"/>
    <w:rsid w:val="00FD0D36"/>
    <w:rsid w:val="00FD7208"/>
    <w:rsid w:val="00FE0529"/>
    <w:rsid w:val="00FE1A1B"/>
    <w:rsid w:val="00FE3734"/>
    <w:rsid w:val="00FE7DCB"/>
    <w:rsid w:val="00FF0A1F"/>
    <w:rsid w:val="00FF1CBB"/>
    <w:rsid w:val="00FF2F7B"/>
    <w:rsid w:val="00FF539A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0D8F08"/>
  <w15:docId w15:val="{0B87EF98-A501-4640-A71A-C2533193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AnnoPara"/>
    <w:qFormat/>
    <w:rsid w:val="001F7745"/>
    <w:rPr>
      <w:sz w:val="22"/>
      <w:lang w:val="en-GB" w:eastAsia="de-DE"/>
    </w:rPr>
  </w:style>
  <w:style w:type="paragraph" w:styleId="Heading1">
    <w:name w:val="heading 1"/>
    <w:basedOn w:val="Normal"/>
    <w:next w:val="Normal"/>
    <w:qFormat/>
    <w:rsid w:val="001F7745"/>
    <w:pPr>
      <w:keepNext/>
      <w:spacing w:before="240" w:after="60"/>
      <w:outlineLvl w:val="0"/>
    </w:pPr>
    <w:rPr>
      <w:rFonts w:ascii="Arial" w:hAnsi="Arial"/>
      <w:b/>
      <w:kern w:val="28"/>
      <w:sz w:val="28"/>
      <w:u w:val="dotDotDash"/>
    </w:rPr>
  </w:style>
  <w:style w:type="paragraph" w:styleId="Heading2">
    <w:name w:val="heading 2"/>
    <w:basedOn w:val="Normal"/>
    <w:next w:val="Normal"/>
    <w:qFormat/>
    <w:rsid w:val="001F7745"/>
    <w:pPr>
      <w:keepNext/>
      <w:spacing w:before="240" w:after="60"/>
      <w:outlineLvl w:val="1"/>
    </w:pPr>
    <w:rPr>
      <w:rFonts w:ascii="Arial" w:hAnsi="Arial"/>
      <w:b/>
      <w:i/>
      <w:u w:val="dotDotDash"/>
    </w:rPr>
  </w:style>
  <w:style w:type="paragraph" w:styleId="Heading3">
    <w:name w:val="heading 3"/>
    <w:basedOn w:val="Normal"/>
    <w:qFormat/>
    <w:rsid w:val="001F7745"/>
    <w:pPr>
      <w:tabs>
        <w:tab w:val="left" w:pos="720"/>
      </w:tabs>
      <w:spacing w:after="240"/>
      <w:outlineLvl w:val="2"/>
    </w:pPr>
    <w:rPr>
      <w:u w:val="dotDotDash"/>
    </w:rPr>
  </w:style>
  <w:style w:type="paragraph" w:styleId="Heading4">
    <w:name w:val="heading 4"/>
    <w:basedOn w:val="Normal"/>
    <w:next w:val="Normal"/>
    <w:qFormat/>
    <w:rsid w:val="001F7745"/>
    <w:pPr>
      <w:keepNext/>
      <w:spacing w:before="240" w:after="60"/>
      <w:outlineLvl w:val="3"/>
    </w:pPr>
    <w:rPr>
      <w:rFonts w:ascii="Arial" w:hAnsi="Arial"/>
      <w:b/>
      <w:u w:val="dotDotDash"/>
    </w:rPr>
  </w:style>
  <w:style w:type="paragraph" w:styleId="Heading5">
    <w:name w:val="heading 5"/>
    <w:basedOn w:val="Normal"/>
    <w:qFormat/>
    <w:rsid w:val="001F7745"/>
    <w:pPr>
      <w:tabs>
        <w:tab w:val="num" w:pos="360"/>
      </w:tabs>
      <w:spacing w:after="240"/>
      <w:outlineLvl w:val="4"/>
    </w:pPr>
    <w:rPr>
      <w:u w:val="dotDotDash"/>
    </w:rPr>
  </w:style>
  <w:style w:type="paragraph" w:styleId="Heading6">
    <w:name w:val="heading 6"/>
    <w:basedOn w:val="Normal"/>
    <w:next w:val="Normal"/>
    <w:qFormat/>
    <w:rsid w:val="001F7745"/>
    <w:pPr>
      <w:spacing w:before="240" w:after="60"/>
      <w:outlineLvl w:val="5"/>
    </w:pPr>
    <w:rPr>
      <w:i/>
      <w:u w:val="dotDotDash"/>
    </w:rPr>
  </w:style>
  <w:style w:type="paragraph" w:styleId="Heading7">
    <w:name w:val="heading 7"/>
    <w:basedOn w:val="Normal"/>
    <w:next w:val="Normal"/>
    <w:qFormat/>
    <w:rsid w:val="001F7745"/>
    <w:pPr>
      <w:spacing w:before="240" w:after="60"/>
      <w:outlineLvl w:val="6"/>
    </w:pPr>
    <w:rPr>
      <w:rFonts w:ascii="Arial" w:hAnsi="Arial"/>
      <w:sz w:val="20"/>
      <w:u w:val="dotDotDash"/>
    </w:rPr>
  </w:style>
  <w:style w:type="paragraph" w:styleId="Heading8">
    <w:name w:val="heading 8"/>
    <w:basedOn w:val="Normal"/>
    <w:next w:val="Normal"/>
    <w:qFormat/>
    <w:rsid w:val="001F7745"/>
    <w:pPr>
      <w:spacing w:before="240" w:after="60"/>
      <w:outlineLvl w:val="7"/>
    </w:pPr>
    <w:rPr>
      <w:rFonts w:ascii="Arial" w:hAnsi="Arial"/>
      <w:i/>
      <w:sz w:val="20"/>
      <w:u w:val="dotDotDash"/>
    </w:rPr>
  </w:style>
  <w:style w:type="paragraph" w:styleId="Heading9">
    <w:name w:val="heading 9"/>
    <w:basedOn w:val="Normal"/>
    <w:next w:val="Normal"/>
    <w:qFormat/>
    <w:rsid w:val="001F7745"/>
    <w:pPr>
      <w:spacing w:before="240" w:after="60"/>
      <w:outlineLvl w:val="8"/>
    </w:pPr>
    <w:rPr>
      <w:rFonts w:ascii="Arial" w:hAnsi="Arial"/>
      <w:b/>
      <w:i/>
      <w:sz w:val="18"/>
      <w:u w:val="dotDotDa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7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7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7745"/>
  </w:style>
  <w:style w:type="paragraph" w:styleId="BodyText3">
    <w:name w:val="Body Text 3"/>
    <w:basedOn w:val="Normal"/>
    <w:rsid w:val="001F7745"/>
    <w:pPr>
      <w:keepNext/>
    </w:pPr>
    <w:rPr>
      <w:i/>
      <w:iCs/>
      <w:sz w:val="24"/>
    </w:rPr>
  </w:style>
  <w:style w:type="character" w:styleId="Hyperlink">
    <w:name w:val="Hyperlink"/>
    <w:rsid w:val="001F7745"/>
    <w:rPr>
      <w:color w:val="0000FF"/>
      <w:u w:val="single"/>
    </w:rPr>
  </w:style>
  <w:style w:type="paragraph" w:customStyle="1" w:styleId="SectionTitle">
    <w:name w:val="SectionTitle"/>
    <w:basedOn w:val="Normal"/>
    <w:rsid w:val="001F7745"/>
    <w:pPr>
      <w:keepNext/>
      <w:numPr>
        <w:numId w:val="46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SubSectionTitle">
    <w:name w:val="SubSectionTitle"/>
    <w:basedOn w:val="Normal"/>
    <w:link w:val="SubSectionTitleChar"/>
    <w:rsid w:val="001F7745"/>
    <w:pPr>
      <w:keepNext/>
      <w:keepLines/>
      <w:numPr>
        <w:ilvl w:val="1"/>
        <w:numId w:val="46"/>
      </w:numPr>
      <w:tabs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paragraph" w:customStyle="1" w:styleId="SymbolForm">
    <w:name w:val="SymbolForm"/>
    <w:basedOn w:val="Normal"/>
    <w:rsid w:val="001F7745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1F7745"/>
    <w:pPr>
      <w:ind w:left="1077"/>
      <w:jc w:val="center"/>
    </w:pPr>
    <w:rPr>
      <w:rFonts w:ascii="Arial" w:hAnsi="Arial" w:cs="Arial"/>
      <w:b/>
      <w:sz w:val="24"/>
      <w:szCs w:val="24"/>
    </w:rPr>
  </w:style>
  <w:style w:type="paragraph" w:customStyle="1" w:styleId="HistoryBoxTitle">
    <w:name w:val="HistoryBoxTitle"/>
    <w:basedOn w:val="Heading4"/>
    <w:rsid w:val="001F7745"/>
    <w:pPr>
      <w:spacing w:before="0" w:after="0"/>
      <w:jc w:val="center"/>
    </w:pPr>
    <w:rPr>
      <w:sz w:val="18"/>
      <w:szCs w:val="18"/>
      <w:u w:val="none"/>
      <w:lang w:eastAsia="en-US"/>
    </w:rPr>
  </w:style>
  <w:style w:type="paragraph" w:customStyle="1" w:styleId="DecPara">
    <w:name w:val="DecPara"/>
    <w:basedOn w:val="Normal"/>
    <w:rsid w:val="001F7745"/>
    <w:pPr>
      <w:numPr>
        <w:numId w:val="22"/>
      </w:numPr>
      <w:spacing w:before="180"/>
    </w:pPr>
  </w:style>
  <w:style w:type="paragraph" w:customStyle="1" w:styleId="ProvHead1">
    <w:name w:val="ProvHead1"/>
    <w:basedOn w:val="Normal"/>
    <w:next w:val="ProvHead2"/>
    <w:rsid w:val="001F7745"/>
    <w:pPr>
      <w:numPr>
        <w:numId w:val="23"/>
      </w:numPr>
      <w:spacing w:before="180"/>
      <w:jc w:val="center"/>
    </w:pPr>
    <w:rPr>
      <w:b/>
      <w:caps/>
    </w:rPr>
  </w:style>
  <w:style w:type="paragraph" w:customStyle="1" w:styleId="ProvHead2">
    <w:name w:val="ProvHead2"/>
    <w:basedOn w:val="Normal"/>
    <w:next w:val="ProvHead3"/>
    <w:rsid w:val="001F7745"/>
    <w:pPr>
      <w:numPr>
        <w:ilvl w:val="1"/>
        <w:numId w:val="23"/>
      </w:numPr>
      <w:spacing w:before="180"/>
      <w:jc w:val="center"/>
    </w:pPr>
    <w:rPr>
      <w:b/>
      <w:u w:val="single"/>
    </w:rPr>
  </w:style>
  <w:style w:type="paragraph" w:customStyle="1" w:styleId="ProvHead3">
    <w:name w:val="ProvHead3"/>
    <w:basedOn w:val="Normal"/>
    <w:next w:val="ProvPara"/>
    <w:rsid w:val="001F7745"/>
    <w:pPr>
      <w:numPr>
        <w:ilvl w:val="2"/>
        <w:numId w:val="23"/>
      </w:numPr>
      <w:tabs>
        <w:tab w:val="clear" w:pos="360"/>
      </w:tabs>
      <w:spacing w:before="180"/>
    </w:pPr>
    <w:rPr>
      <w:b/>
      <w:u w:val="single"/>
    </w:rPr>
  </w:style>
  <w:style w:type="paragraph" w:customStyle="1" w:styleId="ProvPara">
    <w:name w:val="ProvPara"/>
    <w:basedOn w:val="Normal"/>
    <w:rsid w:val="001F7745"/>
    <w:pPr>
      <w:numPr>
        <w:ilvl w:val="3"/>
        <w:numId w:val="23"/>
      </w:numPr>
      <w:spacing w:before="180"/>
    </w:pPr>
  </w:style>
  <w:style w:type="paragraph" w:customStyle="1" w:styleId="RegHead1">
    <w:name w:val="RegHead1"/>
    <w:basedOn w:val="Normal"/>
    <w:next w:val="RegHead2"/>
    <w:rsid w:val="001F7745"/>
    <w:pPr>
      <w:keepNext/>
      <w:numPr>
        <w:numId w:val="37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1F7745"/>
    <w:pPr>
      <w:keepNext/>
      <w:numPr>
        <w:ilvl w:val="1"/>
        <w:numId w:val="37"/>
      </w:numPr>
      <w:spacing w:before="180"/>
      <w:jc w:val="center"/>
    </w:pPr>
    <w:rPr>
      <w:b/>
    </w:rPr>
  </w:style>
  <w:style w:type="paragraph" w:customStyle="1" w:styleId="RegPara">
    <w:name w:val="RegPara"/>
    <w:basedOn w:val="Normal"/>
    <w:rsid w:val="001F7745"/>
    <w:pPr>
      <w:numPr>
        <w:ilvl w:val="3"/>
        <w:numId w:val="37"/>
      </w:numPr>
      <w:spacing w:before="180"/>
    </w:pPr>
  </w:style>
  <w:style w:type="paragraph" w:customStyle="1" w:styleId="CUB">
    <w:name w:val="CUB"/>
    <w:basedOn w:val="Normal"/>
    <w:rsid w:val="001F7745"/>
    <w:pPr>
      <w:jc w:val="center"/>
    </w:pPr>
    <w:rPr>
      <w:b/>
      <w:u w:val="single"/>
    </w:rPr>
  </w:style>
  <w:style w:type="paragraph" w:styleId="BodyText">
    <w:name w:val="Body Text"/>
    <w:basedOn w:val="Normal"/>
    <w:rsid w:val="001F7745"/>
    <w:pPr>
      <w:jc w:val="center"/>
    </w:pPr>
  </w:style>
  <w:style w:type="paragraph" w:styleId="TOC3">
    <w:name w:val="toc 3"/>
    <w:basedOn w:val="Normal"/>
    <w:next w:val="Normal"/>
    <w:autoRedefine/>
    <w:semiHidden/>
    <w:rsid w:val="001F7745"/>
    <w:pPr>
      <w:numPr>
        <w:ilvl w:val="2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1F7745"/>
    <w:pPr>
      <w:numPr>
        <w:ilvl w:val="1"/>
        <w:numId w:val="24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1F7745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1F7745"/>
    <w:pPr>
      <w:numPr>
        <w:numId w:val="24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basedOn w:val="Normal"/>
    <w:semiHidden/>
    <w:rsid w:val="001F7745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RegPara"/>
    <w:rsid w:val="001F7745"/>
    <w:pPr>
      <w:numPr>
        <w:ilvl w:val="2"/>
        <w:numId w:val="37"/>
      </w:numPr>
      <w:spacing w:before="180"/>
      <w:jc w:val="center"/>
    </w:pPr>
    <w:rPr>
      <w:u w:val="single"/>
    </w:rPr>
  </w:style>
  <w:style w:type="character" w:styleId="FootnoteReference">
    <w:name w:val="footnote reference"/>
    <w:semiHidden/>
    <w:rsid w:val="001F7745"/>
    <w:rPr>
      <w:vertAlign w:val="superscript"/>
    </w:rPr>
  </w:style>
  <w:style w:type="paragraph" w:styleId="BalloonText">
    <w:name w:val="Balloon Text"/>
    <w:basedOn w:val="Normal"/>
    <w:semiHidden/>
    <w:rsid w:val="001F77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F7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oHead1">
    <w:name w:val="AnnoHead1"/>
    <w:basedOn w:val="Normal"/>
    <w:next w:val="AnnoHead2"/>
    <w:rsid w:val="001F7745"/>
    <w:pPr>
      <w:numPr>
        <w:numId w:val="33"/>
      </w:numPr>
      <w:spacing w:before="180"/>
      <w:jc w:val="center"/>
    </w:pPr>
    <w:rPr>
      <w:b/>
      <w:sz w:val="28"/>
    </w:rPr>
  </w:style>
  <w:style w:type="character" w:styleId="CommentReference">
    <w:name w:val="annotation reference"/>
    <w:semiHidden/>
    <w:rsid w:val="001F7745"/>
    <w:rPr>
      <w:sz w:val="16"/>
      <w:szCs w:val="16"/>
    </w:rPr>
  </w:style>
  <w:style w:type="paragraph" w:styleId="CommentText">
    <w:name w:val="annotation text"/>
    <w:basedOn w:val="Normal"/>
    <w:semiHidden/>
    <w:rsid w:val="001F7745"/>
    <w:rPr>
      <w:sz w:val="20"/>
    </w:rPr>
  </w:style>
  <w:style w:type="paragraph" w:styleId="CommentSubject">
    <w:name w:val="annotation subject"/>
    <w:basedOn w:val="CommentText"/>
    <w:next w:val="CommentText"/>
    <w:semiHidden/>
    <w:rsid w:val="001F7745"/>
    <w:rPr>
      <w:b/>
      <w:bCs/>
    </w:rPr>
  </w:style>
  <w:style w:type="paragraph" w:customStyle="1" w:styleId="AnnoPara">
    <w:name w:val="AnnoPara"/>
    <w:basedOn w:val="Normal"/>
    <w:rsid w:val="001F7745"/>
    <w:pPr>
      <w:numPr>
        <w:ilvl w:val="4"/>
        <w:numId w:val="36"/>
      </w:numPr>
      <w:spacing w:before="180"/>
    </w:pPr>
  </w:style>
  <w:style w:type="paragraph" w:customStyle="1" w:styleId="AgendaItem">
    <w:name w:val="AgendaItem"/>
    <w:basedOn w:val="Normal"/>
    <w:autoRedefine/>
    <w:rsid w:val="001F7745"/>
    <w:rPr>
      <w:b/>
      <w:sz w:val="20"/>
    </w:rPr>
  </w:style>
  <w:style w:type="paragraph" w:customStyle="1" w:styleId="MainTitle">
    <w:name w:val="MainTitle"/>
    <w:basedOn w:val="Normal"/>
    <w:rsid w:val="001F7745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1F7745"/>
    <w:pPr>
      <w:jc w:val="center"/>
    </w:pPr>
    <w:rPr>
      <w:b/>
    </w:rPr>
  </w:style>
  <w:style w:type="paragraph" w:customStyle="1" w:styleId="AnnoHead2">
    <w:name w:val="AnnoHead2"/>
    <w:basedOn w:val="Normal"/>
    <w:next w:val="AnnoHead3"/>
    <w:rsid w:val="001F7745"/>
    <w:pPr>
      <w:numPr>
        <w:ilvl w:val="1"/>
        <w:numId w:val="36"/>
      </w:numPr>
      <w:spacing w:before="180"/>
      <w:jc w:val="center"/>
    </w:pPr>
    <w:rPr>
      <w:b/>
    </w:rPr>
  </w:style>
  <w:style w:type="paragraph" w:customStyle="1" w:styleId="AnnoHead3">
    <w:name w:val="AnnoHead3"/>
    <w:basedOn w:val="Normal"/>
    <w:next w:val="AnnoPara"/>
    <w:rsid w:val="001F7745"/>
    <w:pPr>
      <w:numPr>
        <w:ilvl w:val="2"/>
        <w:numId w:val="36"/>
      </w:numPr>
      <w:spacing w:before="180"/>
    </w:pPr>
    <w:rPr>
      <w:u w:val="single"/>
    </w:rPr>
  </w:style>
  <w:style w:type="paragraph" w:customStyle="1" w:styleId="FootnoteTable">
    <w:name w:val="FootnoteTable"/>
    <w:rsid w:val="001F7745"/>
    <w:pPr>
      <w:numPr>
        <w:numId w:val="35"/>
      </w:numPr>
      <w:tabs>
        <w:tab w:val="clear" w:pos="360"/>
      </w:tabs>
    </w:pPr>
    <w:rPr>
      <w:sz w:val="16"/>
      <w:lang w:val="en-GB" w:eastAsia="en-US"/>
    </w:rPr>
  </w:style>
  <w:style w:type="paragraph" w:styleId="BodyText2">
    <w:name w:val="Body Text 2"/>
    <w:basedOn w:val="Normal"/>
    <w:rsid w:val="001F774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character" w:styleId="FollowedHyperlink">
    <w:name w:val="FollowedHyperlink"/>
    <w:rsid w:val="001F7745"/>
    <w:rPr>
      <w:color w:val="800080"/>
      <w:u w:val="single"/>
    </w:rPr>
  </w:style>
  <w:style w:type="paragraph" w:customStyle="1" w:styleId="AnnexTitle">
    <w:name w:val="AnnexTitle"/>
    <w:basedOn w:val="Normal"/>
    <w:rsid w:val="001F7745"/>
    <w:pPr>
      <w:keepNext/>
      <w:pageBreakBefore/>
      <w:jc w:val="center"/>
    </w:pPr>
    <w:rPr>
      <w:rFonts w:ascii="Arial" w:hAnsi="Arial"/>
      <w:b/>
      <w:sz w:val="24"/>
    </w:rPr>
  </w:style>
  <w:style w:type="paragraph" w:customStyle="1" w:styleId="AnnexIntroText">
    <w:name w:val="AnnexIntroText"/>
    <w:basedOn w:val="Normal"/>
    <w:rsid w:val="001F7745"/>
    <w:pPr>
      <w:keepNext/>
      <w:spacing w:before="120" w:after="120"/>
    </w:pPr>
    <w:rPr>
      <w:rFonts w:ascii="Arial" w:hAnsi="Arial"/>
      <w:b/>
    </w:rPr>
  </w:style>
  <w:style w:type="paragraph" w:customStyle="1" w:styleId="AddRows">
    <w:name w:val="AddRows"/>
    <w:basedOn w:val="Normal"/>
    <w:rsid w:val="001F7745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1F7745"/>
  </w:style>
  <w:style w:type="character" w:customStyle="1" w:styleId="SubSectionTitleChar">
    <w:name w:val="SubSectionTitle Char"/>
    <w:link w:val="SubSectionTitle"/>
    <w:rsid w:val="001F7745"/>
    <w:rPr>
      <w:rFonts w:ascii="Arial" w:hAnsi="Arial" w:cs="Arial"/>
      <w:b/>
      <w:bCs/>
      <w:iCs/>
      <w:lang w:val="en-GB" w:eastAsia="de-DE" w:bidi="ar-SA"/>
    </w:rPr>
  </w:style>
  <w:style w:type="paragraph" w:customStyle="1" w:styleId="LeftCellTickBox">
    <w:name w:val="LeftCellTickBox"/>
    <w:basedOn w:val="Normal"/>
    <w:rsid w:val="001F7745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rsid w:val="001F7745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rsid w:val="001F7745"/>
    <w:pPr>
      <w:keepNext/>
      <w:widowControl w:val="0"/>
      <w:numPr>
        <w:numId w:val="44"/>
      </w:numPr>
      <w:spacing w:before="120" w:after="120"/>
      <w:ind w:hanging="397"/>
    </w:pPr>
    <w:rPr>
      <w:rFonts w:ascii="Arial" w:hAnsi="Arial" w:cs="Arial"/>
      <w:bCs/>
      <w:sz w:val="20"/>
    </w:rPr>
  </w:style>
  <w:style w:type="paragraph" w:customStyle="1" w:styleId="RegLeftInstructionCell">
    <w:name w:val="RegLeftInstructionCell"/>
    <w:basedOn w:val="Normal"/>
    <w:rsid w:val="001F7745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rsid w:val="001F7745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1F7745"/>
    <w:rPr>
      <w:rFonts w:ascii="Arial" w:hAnsi="Arial" w:cs="Arial"/>
      <w:i/>
      <w:szCs w:val="18"/>
      <w:lang w:val="en-GB" w:eastAsia="de-DE" w:bidi="ar-SA"/>
    </w:rPr>
  </w:style>
  <w:style w:type="paragraph" w:customStyle="1" w:styleId="FooterF">
    <w:name w:val="FooterF"/>
    <w:basedOn w:val="Footer"/>
    <w:rsid w:val="001F774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rsid w:val="001F7745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1F7745"/>
    <w:pPr>
      <w:keepLines/>
      <w:tabs>
        <w:tab w:val="clear" w:pos="510"/>
        <w:tab w:val="left" w:pos="794"/>
      </w:tabs>
      <w:ind w:left="794"/>
    </w:pPr>
  </w:style>
  <w:style w:type="paragraph" w:customStyle="1" w:styleId="SDMDocInfoText">
    <w:name w:val="SDMDocInfoText"/>
    <w:basedOn w:val="Normal"/>
    <w:link w:val="SDMDocInfoTextChar"/>
    <w:rsid w:val="005B76BB"/>
    <w:pPr>
      <w:keepNext/>
      <w:keepLines/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5B76BB"/>
    <w:rPr>
      <w:rFonts w:ascii="Arial" w:hAnsi="Arial" w:cs="Arial"/>
      <w:lang w:eastAsia="de-DE"/>
    </w:rPr>
  </w:style>
  <w:style w:type="paragraph" w:customStyle="1" w:styleId="SDMDocInfoTitle">
    <w:name w:val="SDMDocInfoTitle"/>
    <w:basedOn w:val="Normal"/>
    <w:rsid w:val="005B76B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DocInfoHeadRow">
    <w:name w:val="SDMDocInfoHeadRow"/>
    <w:basedOn w:val="Normal"/>
    <w:rsid w:val="005B76B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character" w:styleId="UnresolvedMention">
    <w:name w:val="Unresolved Mention"/>
    <w:uiPriority w:val="99"/>
    <w:unhideWhenUsed/>
    <w:rsid w:val="00AB64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287E"/>
    <w:rPr>
      <w:sz w:val="22"/>
      <w:lang w:val="en-GB" w:eastAsia="de-DE"/>
    </w:rPr>
  </w:style>
  <w:style w:type="character" w:styleId="Mention">
    <w:name w:val="Mention"/>
    <w:uiPriority w:val="99"/>
    <w:unhideWhenUsed/>
    <w:rsid w:val="00F149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6.4mechanism-registry@unfccc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gramme.unfccc.int/drive/CDM/files/CDM07-Official%20Documents%20(CDM)/Templates/CDM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>A6.4-FORM-REGS-005</Document_x0020_Symbol>
    <Comments xmlns="819ae873-75e1-413b-9d00-7af9258cf281" xsi:nil="true"/>
    <Doc_x002e_SymbolNumber xmlns="819ae873-75e1-413b-9d00-7af9258cf281">A6.4-FORM-REGS-005</Doc_x002e_SymbolNumber>
    <Ready xmlns="819ae873-75e1-413b-9d00-7af9258cf281">true</Ready>
    <_Flow_SignoffStatus xmlns="819ae873-75e1-413b-9d00-7af9258cf2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21" ma:contentTypeDescription="Create a new document." ma:contentTypeScope="" ma:versionID="788b020c336bcfe77f4f259b38c7a68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2022121cd6733128adcf9f18a826c9bc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  <xsd:element ref="ns2:Comments" minOccurs="0"/>
                <xsd:element ref="ns2:Ready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ady" ma:index="28" nillable="true" ma:displayName="Ready" ma:default="1" ma:format="Dropdown" ma:internalName="Ready">
      <xsd:simpleType>
        <xsd:restriction base="dms:Boolea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A3FAF-837E-B149-8317-41E534526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BE325-0749-7C4A-AD82-9504CFB1C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1D4B-EB90-4B71-A06B-1F390DC1FA69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AE12C799-33F4-425A-98B6-FE0FBABBC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CDM_Form.dot</Template>
  <TotalTime>112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F-CDM-RA: CDM registry holding account opening request form. version 01.5</vt:lpstr>
    </vt:vector>
  </TitlesOfParts>
  <Company/>
  <LinksUpToDate>false</LinksUpToDate>
  <CharactersWithSpaces>1132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mailto:A6.4mechanism-registry@unfccc.int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A6.4-FORM-REGS-005</dc:title>
  <dc:subject>Regulatory</dc:subject>
  <dc:creator/>
  <cp:keywords>Forms</cp:keywords>
  <dc:description>4 April 2013. editorial revision.</dc:description>
  <cp:lastModifiedBy>Peck Wei Lam</cp:lastModifiedBy>
  <cp:revision>114</cp:revision>
  <cp:lastPrinted>2025-09-05T13:18:00Z</cp:lastPrinted>
  <dcterms:created xsi:type="dcterms:W3CDTF">2025-06-26T16:11:00Z</dcterms:created>
  <dcterms:modified xsi:type="dcterms:W3CDTF">2025-09-05T13:18:00Z</dcterms:modified>
  <cp:category>Registration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0x0101008FB6730B0802B54A9F00C78B857E1443</vt:lpwstr>
  </property>
</Properties>
</file>