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701"/>
        <w:gridCol w:w="2835"/>
        <w:gridCol w:w="2665"/>
      </w:tblGrid>
      <w:tr w:rsidR="00AB64BD" w14:paraId="7F5D6D92" w14:textId="77777777" w:rsidTr="00AB64BD">
        <w:trPr>
          <w:trHeight w:val="1361"/>
        </w:trPr>
        <w:tc>
          <w:tcPr>
            <w:tcW w:w="9752" w:type="dxa"/>
            <w:gridSpan w:val="4"/>
          </w:tcPr>
          <w:p w14:paraId="31F620EE" w14:textId="4CB43D21" w:rsidR="00AB64BD" w:rsidRPr="006C608C" w:rsidRDefault="00BD10CB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50CB53B8" wp14:editId="2E45F427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226060</wp:posOffset>
                  </wp:positionV>
                  <wp:extent cx="571500" cy="457200"/>
                  <wp:effectExtent l="0" t="0" r="0" b="0"/>
                  <wp:wrapNone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4BD">
              <w:rPr>
                <w:i w:val="0"/>
              </w:rPr>
              <w:br/>
            </w:r>
            <w:r w:rsidR="00A36669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A36669">
              <w:rPr>
                <w:b/>
                <w:i w:val="0"/>
                <w:sz w:val="24"/>
                <w:szCs w:val="24"/>
              </w:rPr>
              <w:t>MECHANISM REGISTRY ACCOUNT SUSPENSION AND/OR RE-ACTIVATION FORM</w:t>
            </w:r>
            <w:r w:rsidR="00237775">
              <w:rPr>
                <w:b/>
                <w:i w:val="0"/>
                <w:sz w:val="24"/>
                <w:szCs w:val="24"/>
              </w:rPr>
              <w:t xml:space="preserve"> - P</w:t>
            </w:r>
            <w:r w:rsidR="00A36669">
              <w:rPr>
                <w:b/>
                <w:i w:val="0"/>
                <w:sz w:val="24"/>
                <w:szCs w:val="24"/>
              </w:rPr>
              <w:t>ARTY</w:t>
            </w:r>
          </w:p>
          <w:p w14:paraId="4A5A2580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6AB74255" w14:textId="77777777" w:rsidTr="00AB64BD">
        <w:trPr>
          <w:trHeight w:val="425"/>
        </w:trPr>
        <w:tc>
          <w:tcPr>
            <w:tcW w:w="9752" w:type="dxa"/>
            <w:gridSpan w:val="4"/>
          </w:tcPr>
          <w:p w14:paraId="3E418495" w14:textId="101A585B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40653A">
              <w:t xml:space="preserve">for </w:t>
            </w:r>
            <w:r w:rsidR="000F50CB">
              <w:t>representatives of D</w:t>
            </w:r>
            <w:r w:rsidR="00906EDA">
              <w:t xml:space="preserve">esignated </w:t>
            </w:r>
            <w:r w:rsidR="000F50CB">
              <w:t>N</w:t>
            </w:r>
            <w:r w:rsidR="00906EDA">
              <w:t xml:space="preserve">ational </w:t>
            </w:r>
            <w:r w:rsidR="000F50CB">
              <w:t>A</w:t>
            </w:r>
            <w:r w:rsidR="00906EDA">
              <w:t>uthori</w:t>
            </w:r>
            <w:r w:rsidR="00282FE7">
              <w:t>t</w:t>
            </w:r>
            <w:r w:rsidR="00E06058">
              <w:t>ies</w:t>
            </w:r>
            <w:r w:rsidR="000F50CB">
              <w:t xml:space="preserve"> </w:t>
            </w:r>
            <w:r w:rsidR="004959D5">
              <w:t xml:space="preserve">to request the </w:t>
            </w:r>
            <w:r w:rsidR="003D37B3">
              <w:t>suspension and / or re</w:t>
            </w:r>
            <w:r w:rsidR="00FD3B0C">
              <w:t>-</w:t>
            </w:r>
            <w:r w:rsidR="003D37B3">
              <w:t xml:space="preserve">activation of </w:t>
            </w:r>
            <w:r w:rsidR="000F50CB">
              <w:t xml:space="preserve">their Party </w:t>
            </w:r>
            <w:r w:rsidR="00A33832">
              <w:t>accoun</w:t>
            </w:r>
            <w:r w:rsidR="000F50CB">
              <w:t xml:space="preserve">t(s) </w:t>
            </w:r>
            <w:r w:rsidR="00596AD0">
              <w:t>and/</w:t>
            </w:r>
            <w:r w:rsidR="000F50CB">
              <w:t>or the account</w:t>
            </w:r>
            <w:r w:rsidR="00596AD0">
              <w:t>(s) of their authorized entities</w:t>
            </w:r>
            <w:r w:rsidR="00AF3118">
              <w:t xml:space="preserve"> </w:t>
            </w:r>
            <w:r w:rsidR="00A33832">
              <w:t>in</w:t>
            </w:r>
            <w:r w:rsidR="004959D5">
              <w:t xml:space="preserve"> the Article 6.4 </w:t>
            </w:r>
            <w:r w:rsidR="00892669">
              <w:t>m</w:t>
            </w:r>
            <w:r w:rsidR="004959D5">
              <w:t xml:space="preserve">echanism </w:t>
            </w:r>
            <w:r w:rsidR="00892669">
              <w:t>r</w:t>
            </w:r>
            <w:r w:rsidR="004959D5">
              <w:t>egistry</w:t>
            </w:r>
            <w:r w:rsidR="00543AC6">
              <w:t xml:space="preserve">. </w:t>
            </w:r>
          </w:p>
          <w:p w14:paraId="72881C6C" w14:textId="13EBA871" w:rsidR="00AB64BD" w:rsidRPr="003E3194" w:rsidRDefault="00AB64BD" w:rsidP="00C036D8">
            <w:pPr>
              <w:pStyle w:val="RegInstructionText"/>
            </w:pPr>
            <w:r w:rsidRPr="003E3194">
              <w:t>The completed form, including attachments, should be submitted</w:t>
            </w:r>
            <w:r w:rsidR="00B94989">
              <w:t xml:space="preserve"> </w:t>
            </w:r>
            <w:r w:rsidR="00473E53">
              <w:t>via email</w:t>
            </w:r>
            <w:r w:rsidR="00B94989">
              <w:t xml:space="preserve"> by a representative of the Party DNA </w:t>
            </w:r>
            <w:r w:rsidRPr="003E3194">
              <w:t xml:space="preserve">to </w:t>
            </w:r>
            <w:hyperlink r:id="rId12" w:history="1">
              <w:r w:rsidR="0004560B" w:rsidRPr="00B43373">
                <w:rPr>
                  <w:rStyle w:val="Hyperlink"/>
                </w:rPr>
                <w:t>a6.4mechanism-registry@unfccc.int</w:t>
              </w:r>
            </w:hyperlink>
            <w:r w:rsidR="0004560B">
              <w:t xml:space="preserve"> </w:t>
            </w:r>
            <w:r>
              <w:t xml:space="preserve"> </w:t>
            </w:r>
          </w:p>
        </w:tc>
      </w:tr>
      <w:tr w:rsidR="00AB64BD" w:rsidRPr="00D359A3" w14:paraId="18B87671" w14:textId="77777777" w:rsidTr="00AB64BD">
        <w:trPr>
          <w:trHeight w:hRule="exact" w:val="454"/>
        </w:trPr>
        <w:tc>
          <w:tcPr>
            <w:tcW w:w="9752" w:type="dxa"/>
            <w:gridSpan w:val="4"/>
            <w:shd w:val="clear" w:color="auto" w:fill="CCCCCC"/>
            <w:vAlign w:val="center"/>
          </w:tcPr>
          <w:p w14:paraId="1378B4B0" w14:textId="77777777" w:rsidR="00AB64BD" w:rsidRPr="00D359A3" w:rsidRDefault="00AB64BD" w:rsidP="001A1134">
            <w:pPr>
              <w:pStyle w:val="SectionTitle"/>
              <w:keepNext w:val="0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1B7024" w:rsidRPr="002D7E36" w14:paraId="423A1F8D" w14:textId="77777777">
        <w:trPr>
          <w:trHeight w:val="567"/>
        </w:trPr>
        <w:tc>
          <w:tcPr>
            <w:tcW w:w="4252" w:type="dxa"/>
            <w:gridSpan w:val="2"/>
            <w:shd w:val="clear" w:color="auto" w:fill="E8E8E8"/>
            <w:vAlign w:val="center"/>
          </w:tcPr>
          <w:p w14:paraId="5FD0186B" w14:textId="52A9BA1C" w:rsidR="001B7024" w:rsidRDefault="001B7024" w:rsidP="001A1134">
            <w:pPr>
              <w:pStyle w:val="SubSectionTitle"/>
              <w:keepNext w:val="0"/>
              <w:keepLines w:val="0"/>
            </w:pPr>
            <w:r>
              <w:t>Party</w:t>
            </w:r>
            <w:r w:rsidR="00473E53">
              <w:t>:</w:t>
            </w:r>
          </w:p>
        </w:tc>
        <w:tc>
          <w:tcPr>
            <w:tcW w:w="5500" w:type="dxa"/>
            <w:gridSpan w:val="2"/>
            <w:shd w:val="clear" w:color="auto" w:fill="FFFFFF"/>
            <w:vAlign w:val="center"/>
          </w:tcPr>
          <w:p w14:paraId="47D7F0B5" w14:textId="7D8E86A3" w:rsidR="001B7024" w:rsidRDefault="001B7024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</w:p>
        </w:tc>
      </w:tr>
      <w:tr w:rsidR="00AB64BD" w:rsidRPr="00D359A3" w14:paraId="42927A16" w14:textId="77777777" w:rsidTr="00897D68">
        <w:trPr>
          <w:trHeight w:hRule="exact" w:val="438"/>
        </w:trPr>
        <w:tc>
          <w:tcPr>
            <w:tcW w:w="9752" w:type="dxa"/>
            <w:gridSpan w:val="4"/>
            <w:shd w:val="clear" w:color="auto" w:fill="CCCCCC"/>
            <w:vAlign w:val="center"/>
          </w:tcPr>
          <w:p w14:paraId="306C374E" w14:textId="36A8DFAB" w:rsidR="00AB64BD" w:rsidRPr="00D359A3" w:rsidRDefault="00AB64BD" w:rsidP="001A1134">
            <w:pPr>
              <w:pStyle w:val="SectionTitle"/>
              <w:keepNext w:val="0"/>
            </w:pPr>
            <w:r w:rsidRPr="00D359A3">
              <w:t xml:space="preserve">Section 2: </w:t>
            </w:r>
            <w:r w:rsidR="00481852">
              <w:t>Accounts for suspension</w:t>
            </w:r>
            <w:r w:rsidR="00D65CF5">
              <w:t xml:space="preserve"> / re</w:t>
            </w:r>
            <w:r w:rsidR="00FD3B0C">
              <w:t>-activation</w:t>
            </w:r>
          </w:p>
        </w:tc>
      </w:tr>
      <w:tr w:rsidR="00FD3B0C" w:rsidRPr="00D359A3" w14:paraId="7ABD1F6E" w14:textId="77777777" w:rsidTr="00FF09BC">
        <w:trPr>
          <w:trHeight w:hRule="exact" w:val="764"/>
        </w:trPr>
        <w:tc>
          <w:tcPr>
            <w:tcW w:w="9752" w:type="dxa"/>
            <w:gridSpan w:val="4"/>
            <w:vAlign w:val="center"/>
          </w:tcPr>
          <w:p w14:paraId="4FD6B3D0" w14:textId="6FADC4FB" w:rsidR="00FD3B0C" w:rsidRPr="00D359A3" w:rsidRDefault="00704C60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 w:rsidRPr="00704C60">
              <w:rPr>
                <w:b w:val="0"/>
                <w:i/>
              </w:rPr>
              <w:t>Please complete section A and</w:t>
            </w:r>
            <w:r>
              <w:rPr>
                <w:b w:val="0"/>
                <w:i/>
              </w:rPr>
              <w:t xml:space="preserve"> / or</w:t>
            </w:r>
            <w:r w:rsidRPr="00704C60">
              <w:rPr>
                <w:b w:val="0"/>
                <w:i/>
              </w:rPr>
              <w:t xml:space="preserve"> B below as applicable.</w:t>
            </w:r>
            <w:r w:rsidR="008347FF">
              <w:rPr>
                <w:b w:val="0"/>
                <w:i/>
              </w:rPr>
              <w:t xml:space="preserve"> Note, Parties may only suspend and / or re-activate their own accounts, or the accounts of their authorized entities</w:t>
            </w:r>
            <w:r w:rsidR="00BA143A">
              <w:rPr>
                <w:b w:val="0"/>
                <w:i/>
              </w:rPr>
              <w:t xml:space="preserve">. </w:t>
            </w:r>
            <w:r>
              <w:t xml:space="preserve"> </w:t>
            </w:r>
          </w:p>
        </w:tc>
      </w:tr>
      <w:tr w:rsidR="00EF50AE" w:rsidRPr="00815E00" w14:paraId="79FC0CBD" w14:textId="77777777">
        <w:trPr>
          <w:trHeight w:val="379"/>
        </w:trPr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E7E6E6"/>
          </w:tcPr>
          <w:p w14:paraId="456C9EC7" w14:textId="4323DDD5" w:rsidR="00EF50AE" w:rsidRDefault="00EF50AE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E7E6E6"/>
          </w:tcPr>
          <w:p w14:paraId="61309398" w14:textId="786ACD56" w:rsidR="00EF50AE" w:rsidRDefault="00EF50AE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  <w:r>
              <w:t xml:space="preserve">Account </w:t>
            </w:r>
            <w:r w:rsidR="00892669">
              <w:t>number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shd w:val="clear" w:color="auto" w:fill="E7E6E6"/>
          </w:tcPr>
          <w:p w14:paraId="2A437C15" w14:textId="34545BB2" w:rsidR="00EF50AE" w:rsidRDefault="00EF50AE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  <w:r>
              <w:t>Account name</w:t>
            </w:r>
          </w:p>
        </w:tc>
      </w:tr>
      <w:tr w:rsidR="009A2377" w:rsidRPr="00815E00" w14:paraId="785A9FD8" w14:textId="77777777">
        <w:trPr>
          <w:trHeight w:val="373"/>
        </w:trPr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1234973F" w14:textId="0F326406" w:rsidR="009A2377" w:rsidRDefault="009A2377" w:rsidP="001A1134">
            <w:pPr>
              <w:pStyle w:val="SubSectionTitle"/>
              <w:keepNext w:val="0"/>
              <w:keepLines w:val="0"/>
            </w:pPr>
            <w:r>
              <w:t xml:space="preserve">Accounts </w:t>
            </w:r>
            <w:r w:rsidR="00365712">
              <w:t>to be</w:t>
            </w:r>
            <w:r>
              <w:t xml:space="preserve"> suspen</w:t>
            </w:r>
            <w:r w:rsidR="00365712">
              <w:t>ded: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E06D56F" w14:textId="40B33BBB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0AAF0B8C" w14:textId="7C0D872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3EA6AF14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30B48025" w14:textId="569DE23B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90C337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47B32531" w14:textId="646BB1CC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1AC1FD7E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719B9A49" w14:textId="67714F89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2E28767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B9769C9" w14:textId="036DB5C2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49AB9D8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61B06972" w14:textId="7CF56611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7D12141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F268A77" w14:textId="1E1ADE5C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CE6C3E7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16B5CC02" w14:textId="53403581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F0D7B4E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ED8594D" w14:textId="0C69B9E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1527002" w14:textId="77777777">
        <w:trPr>
          <w:trHeight w:val="373"/>
        </w:trPr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5DC0666D" w14:textId="0AA76F98" w:rsidR="009A2377" w:rsidRDefault="009A2377" w:rsidP="001A1134">
            <w:pPr>
              <w:pStyle w:val="SubSectionTitle"/>
              <w:keepNext w:val="0"/>
              <w:keepLines w:val="0"/>
            </w:pPr>
            <w:r>
              <w:t xml:space="preserve">Accounts </w:t>
            </w:r>
            <w:r w:rsidR="00365712">
              <w:t>to be</w:t>
            </w:r>
            <w:r>
              <w:t xml:space="preserve"> re</w:t>
            </w:r>
            <w:r w:rsidR="00365712">
              <w:t>-</w:t>
            </w:r>
            <w:r>
              <w:t>activat</w:t>
            </w:r>
            <w:r w:rsidR="00365712">
              <w:t>ed: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BDF36D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2BF64218" w14:textId="5A6D28AA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5456067A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4CD168AB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8A94256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062AB65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7DFFBAA8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30EC498F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CEC67E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EA1BDEB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10851BE6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69A29872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BF2B60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49EFD32C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E5D7B33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2CEFAB2F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1870591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3ED36D6" w14:textId="77777777" w:rsidR="009A2377" w:rsidRDefault="009A2377" w:rsidP="001A1134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</w:tr>
      <w:tr w:rsidR="00AB64BD" w:rsidRPr="00D359A3" w14:paraId="7F4FEC9B" w14:textId="77777777" w:rsidTr="00AB64BD">
        <w:trPr>
          <w:trHeight w:hRule="exact" w:val="454"/>
        </w:trPr>
        <w:tc>
          <w:tcPr>
            <w:tcW w:w="9752" w:type="dxa"/>
            <w:gridSpan w:val="4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C6EBCDB" w14:textId="234E9475" w:rsidR="00AB64BD" w:rsidRPr="00D359A3" w:rsidRDefault="00AB64BD" w:rsidP="001A1134">
            <w:pPr>
              <w:pStyle w:val="SectionTitle"/>
              <w:keepNext w:val="0"/>
            </w:pPr>
            <w:r w:rsidRPr="00D359A3">
              <w:t>Section 4: Declaration</w:t>
            </w:r>
          </w:p>
        </w:tc>
      </w:tr>
      <w:tr w:rsidR="000100F5" w:rsidRPr="00D359A3" w14:paraId="4963B882" w14:textId="77777777" w:rsidTr="009770FA">
        <w:trPr>
          <w:trHeight w:hRule="exact" w:val="454"/>
        </w:trPr>
        <w:tc>
          <w:tcPr>
            <w:tcW w:w="9752" w:type="dxa"/>
            <w:gridSpan w:val="4"/>
            <w:tcBorders>
              <w:top w:val="single" w:sz="4" w:space="0" w:color="auto"/>
            </w:tcBorders>
            <w:vAlign w:val="center"/>
          </w:tcPr>
          <w:p w14:paraId="48C1AF02" w14:textId="1EF5D97E" w:rsidR="000100F5" w:rsidRPr="00D359A3" w:rsidRDefault="0071669F" w:rsidP="009770FA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rPr>
                <w:b w:val="0"/>
                <w:i/>
              </w:rPr>
              <w:t xml:space="preserve">To be completed by the Party DNA representative. </w:t>
            </w:r>
          </w:p>
        </w:tc>
      </w:tr>
      <w:tr w:rsidR="00AB64BD" w:rsidRPr="00761406" w14:paraId="0EFB019F" w14:textId="77777777" w:rsidTr="003A154C">
        <w:trPr>
          <w:trHeight w:val="823"/>
        </w:trPr>
        <w:tc>
          <w:tcPr>
            <w:tcW w:w="2551" w:type="dxa"/>
            <w:vMerge w:val="restart"/>
            <w:shd w:val="clear" w:color="auto" w:fill="E6E6E6"/>
          </w:tcPr>
          <w:p w14:paraId="60C289DA" w14:textId="76E02520" w:rsidR="00AB64BD" w:rsidRPr="00761406" w:rsidRDefault="00E26CF8" w:rsidP="003A72DA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request the </w:t>
            </w:r>
            <w:r w:rsidR="00011C1F">
              <w:rPr>
                <w:rFonts w:ascii="Arial" w:hAnsi="Arial"/>
                <w:b/>
                <w:bCs/>
                <w:i w:val="0"/>
                <w:iCs w:val="0"/>
                <w:sz w:val="20"/>
              </w:rPr>
              <w:t>suspension</w:t>
            </w:r>
            <w:r w:rsidR="002A1AA9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and / or re</w:t>
            </w:r>
            <w:r w:rsidR="00AF3118">
              <w:rPr>
                <w:rFonts w:ascii="Arial" w:hAnsi="Arial"/>
                <w:b/>
                <w:bCs/>
                <w:i w:val="0"/>
                <w:iCs w:val="0"/>
                <w:sz w:val="20"/>
              </w:rPr>
              <w:t>-</w:t>
            </w:r>
            <w:r w:rsidR="002A1AA9">
              <w:rPr>
                <w:rFonts w:ascii="Arial" w:hAnsi="Arial"/>
                <w:b/>
                <w:bCs/>
                <w:i w:val="0"/>
                <w:iCs w:val="0"/>
                <w:sz w:val="20"/>
              </w:rPr>
              <w:t>activation</w:t>
            </w:r>
            <w:r w:rsidR="00011C1F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="0092348F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of the accounts listed in this request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on behalf of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 named in section 1.A above</w:t>
            </w:r>
            <w:r w:rsidR="00473E53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7201" w:type="dxa"/>
            <w:gridSpan w:val="3"/>
          </w:tcPr>
          <w:p w14:paraId="222F6323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59D333A8" w14:textId="77777777" w:rsidTr="003A154C">
        <w:trPr>
          <w:trHeight w:val="978"/>
        </w:trPr>
        <w:tc>
          <w:tcPr>
            <w:tcW w:w="2551" w:type="dxa"/>
            <w:vMerge/>
            <w:shd w:val="clear" w:color="auto" w:fill="E6E6E6"/>
          </w:tcPr>
          <w:p w14:paraId="4E79E450" w14:textId="77777777" w:rsidR="00AB64BD" w:rsidRPr="00761406" w:rsidRDefault="00AB64BD" w:rsidP="001A113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7201" w:type="dxa"/>
            <w:gridSpan w:val="3"/>
          </w:tcPr>
          <w:p w14:paraId="3538A9B4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EAD5062" w14:textId="77777777" w:rsidTr="00E75BC0">
        <w:trPr>
          <w:trHeight w:val="622"/>
        </w:trPr>
        <w:tc>
          <w:tcPr>
            <w:tcW w:w="2551" w:type="dxa"/>
            <w:vMerge/>
            <w:shd w:val="clear" w:color="auto" w:fill="E6E6E6"/>
          </w:tcPr>
          <w:p w14:paraId="1671A8FF" w14:textId="77777777" w:rsidR="00AB64BD" w:rsidRPr="00761406" w:rsidRDefault="00AB64BD" w:rsidP="001A113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7201" w:type="dxa"/>
            <w:gridSpan w:val="3"/>
          </w:tcPr>
          <w:p w14:paraId="216D06DF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</w:tbl>
    <w:p w14:paraId="6A86F63C" w14:textId="77777777" w:rsidR="00D44231" w:rsidRPr="00FD7208" w:rsidRDefault="00D44231" w:rsidP="00C725C4">
      <w:pPr>
        <w:spacing w:before="240"/>
        <w:jc w:val="center"/>
      </w:pPr>
      <w:r w:rsidRPr="00FD7208">
        <w:t>- - - - -</w:t>
      </w:r>
    </w:p>
    <w:p w14:paraId="0BDB2444" w14:textId="77777777" w:rsidR="00415179" w:rsidRDefault="00415179" w:rsidP="00FD6013">
      <w:pPr>
        <w:pStyle w:val="SDMDocInfoTitle"/>
        <w:spacing w:before="240"/>
      </w:pPr>
    </w:p>
    <w:p w14:paraId="43AA16FE" w14:textId="00D1CE11" w:rsidR="00FD6013" w:rsidRDefault="00FD6013" w:rsidP="00FD6013">
      <w:pPr>
        <w:pStyle w:val="SDMDocInfoTitle"/>
        <w:spacing w:before="240"/>
      </w:pPr>
      <w:r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2272"/>
        <w:gridCol w:w="6227"/>
      </w:tblGrid>
      <w:tr w:rsidR="00FD6013" w14:paraId="13EA8F44" w14:textId="77777777" w:rsidTr="00FD6013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6F40E364" w14:textId="77777777" w:rsidR="00FD6013" w:rsidRDefault="00FD6013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27605A5B" w14:textId="77777777" w:rsidR="00FD6013" w:rsidRDefault="00FD6013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3677259B" w14:textId="77777777" w:rsidR="00FD6013" w:rsidRDefault="00FD6013">
            <w:pPr>
              <w:pStyle w:val="SDMDocInfoHeadRow"/>
            </w:pPr>
            <w:r>
              <w:t>Description</w:t>
            </w:r>
          </w:p>
        </w:tc>
      </w:tr>
      <w:tr w:rsidR="00FD6013" w14:paraId="04EEDF8A" w14:textId="77777777" w:rsidTr="00FD6013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86E305" w14:textId="77777777" w:rsidR="00FD6013" w:rsidRDefault="00FD6013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BFFCF3" w14:textId="1CE90299" w:rsidR="00FD6013" w:rsidRDefault="009D0D15">
            <w:pPr>
              <w:pStyle w:val="SDMDocInfoText"/>
            </w:pPr>
            <w:r>
              <w:t>5</w:t>
            </w:r>
            <w:r w:rsidR="007C7F8A">
              <w:t xml:space="preserve"> </w:t>
            </w:r>
            <w:r w:rsidR="008145F0">
              <w:t>September</w:t>
            </w:r>
            <w:r w:rsidR="007C7F8A">
              <w:t xml:space="preserve">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7D0B7" w14:textId="200BBB19" w:rsidR="00FD6013" w:rsidRDefault="00FD6013">
            <w:pPr>
              <w:pStyle w:val="SDMDocInfoText"/>
              <w:jc w:val="left"/>
            </w:pPr>
            <w:r>
              <w:t xml:space="preserve">Initial </w:t>
            </w:r>
            <w:r w:rsidR="007C7F8A">
              <w:t>publication of form template.</w:t>
            </w:r>
            <w:r>
              <w:t xml:space="preserve"> </w:t>
            </w:r>
          </w:p>
        </w:tc>
      </w:tr>
      <w:tr w:rsidR="00FD6013" w14:paraId="06983DD0" w14:textId="77777777" w:rsidTr="00FD6013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02698D" w14:textId="2FCD1734" w:rsidR="00FD6013" w:rsidRDefault="00FD6013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>Keywords: A6.4 mechanism,</w:t>
            </w:r>
            <w:r w:rsidR="00042FC4">
              <w:t xml:space="preserve"> host Party, </w:t>
            </w:r>
            <w:r>
              <w:t>registries, registry accounts</w:t>
            </w:r>
          </w:p>
        </w:tc>
      </w:tr>
    </w:tbl>
    <w:p w14:paraId="402B1B83" w14:textId="77777777" w:rsidR="005B76BB" w:rsidRPr="005B76BB" w:rsidRDefault="005B76BB" w:rsidP="005B76BB">
      <w:pPr>
        <w:pStyle w:val="AnnoPara"/>
        <w:numPr>
          <w:ilvl w:val="0"/>
          <w:numId w:val="0"/>
        </w:numPr>
      </w:pPr>
    </w:p>
    <w:sectPr w:rsidR="005B76BB" w:rsidRPr="005B76BB" w:rsidSect="00E7059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55BD" w14:textId="77777777" w:rsidR="00B94008" w:rsidRDefault="00B94008">
      <w:r>
        <w:separator/>
      </w:r>
    </w:p>
    <w:p w14:paraId="274F01AA" w14:textId="77777777" w:rsidR="00B94008" w:rsidRDefault="00B94008"/>
  </w:endnote>
  <w:endnote w:type="continuationSeparator" w:id="0">
    <w:p w14:paraId="12E84BA7" w14:textId="77777777" w:rsidR="00B94008" w:rsidRDefault="00B94008">
      <w:r>
        <w:continuationSeparator/>
      </w:r>
    </w:p>
    <w:p w14:paraId="74AAFF0F" w14:textId="77777777" w:rsidR="00B94008" w:rsidRDefault="00B94008"/>
  </w:endnote>
  <w:endnote w:type="continuationNotice" w:id="1">
    <w:p w14:paraId="4D58295D" w14:textId="77777777" w:rsidR="00B94008" w:rsidRDefault="00B94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93E3" w14:textId="6A2093DC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7D4C11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7D4C11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C202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5358F1C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14F9" w14:textId="77777777" w:rsidR="00B94008" w:rsidRDefault="00B94008">
      <w:r>
        <w:separator/>
      </w:r>
    </w:p>
    <w:p w14:paraId="74087257" w14:textId="77777777" w:rsidR="00B94008" w:rsidRDefault="00B94008"/>
  </w:footnote>
  <w:footnote w:type="continuationSeparator" w:id="0">
    <w:p w14:paraId="336F98A5" w14:textId="77777777" w:rsidR="00B94008" w:rsidRDefault="00B94008">
      <w:r>
        <w:continuationSeparator/>
      </w:r>
    </w:p>
    <w:p w14:paraId="5B3FAE09" w14:textId="77777777" w:rsidR="00B94008" w:rsidRDefault="00B94008"/>
  </w:footnote>
  <w:footnote w:type="continuationNotice" w:id="1">
    <w:p w14:paraId="06D6769D" w14:textId="77777777" w:rsidR="00B94008" w:rsidRDefault="00B94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B245" w14:textId="0F4CBC1F" w:rsidR="005D3BB0" w:rsidRPr="006C0D81" w:rsidRDefault="003D252D" w:rsidP="006C0D81">
    <w:pPr>
      <w:pStyle w:val="SymbolForm"/>
    </w:pPr>
    <w:r>
      <w:t>A6.4-FORM-REGS-003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C183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360C797C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179D5B0C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9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B7288"/>
    <w:multiLevelType w:val="multilevel"/>
    <w:tmpl w:val="17AEE9C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87460175">
    <w:abstractNumId w:val="7"/>
  </w:num>
  <w:num w:numId="2" w16cid:durableId="1026563781">
    <w:abstractNumId w:val="8"/>
  </w:num>
  <w:num w:numId="3" w16cid:durableId="382101792">
    <w:abstractNumId w:val="11"/>
  </w:num>
  <w:num w:numId="4" w16cid:durableId="1044864536">
    <w:abstractNumId w:val="6"/>
  </w:num>
  <w:num w:numId="5" w16cid:durableId="137037777">
    <w:abstractNumId w:val="3"/>
  </w:num>
  <w:num w:numId="6" w16cid:durableId="334915848">
    <w:abstractNumId w:val="2"/>
  </w:num>
  <w:num w:numId="7" w16cid:durableId="923338576">
    <w:abstractNumId w:val="1"/>
  </w:num>
  <w:num w:numId="8" w16cid:durableId="866672812">
    <w:abstractNumId w:val="9"/>
  </w:num>
  <w:num w:numId="9" w16cid:durableId="1776319861">
    <w:abstractNumId w:val="10"/>
  </w:num>
  <w:num w:numId="10" w16cid:durableId="1328709278">
    <w:abstractNumId w:val="10"/>
  </w:num>
  <w:num w:numId="11" w16cid:durableId="1205093720">
    <w:abstractNumId w:val="0"/>
  </w:num>
  <w:num w:numId="12" w16cid:durableId="1362046120">
    <w:abstractNumId w:val="10"/>
  </w:num>
  <w:num w:numId="13" w16cid:durableId="196446269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8"/>
    <w:rsid w:val="00002E4D"/>
    <w:rsid w:val="000100F5"/>
    <w:rsid w:val="00011C1F"/>
    <w:rsid w:val="00014BC0"/>
    <w:rsid w:val="00014DAA"/>
    <w:rsid w:val="000171AF"/>
    <w:rsid w:val="00034808"/>
    <w:rsid w:val="0004086C"/>
    <w:rsid w:val="00041858"/>
    <w:rsid w:val="00042807"/>
    <w:rsid w:val="00042EB2"/>
    <w:rsid w:val="00042FC4"/>
    <w:rsid w:val="00044003"/>
    <w:rsid w:val="0004560B"/>
    <w:rsid w:val="00045730"/>
    <w:rsid w:val="00047B87"/>
    <w:rsid w:val="0005482B"/>
    <w:rsid w:val="00060C92"/>
    <w:rsid w:val="00065C33"/>
    <w:rsid w:val="00074661"/>
    <w:rsid w:val="000824CE"/>
    <w:rsid w:val="0008269B"/>
    <w:rsid w:val="000A0EB1"/>
    <w:rsid w:val="000A5E6D"/>
    <w:rsid w:val="000B0D3F"/>
    <w:rsid w:val="000B2945"/>
    <w:rsid w:val="000B37E9"/>
    <w:rsid w:val="000B3D5B"/>
    <w:rsid w:val="000C3706"/>
    <w:rsid w:val="000C4B24"/>
    <w:rsid w:val="000C6BD1"/>
    <w:rsid w:val="000D30ED"/>
    <w:rsid w:val="000D578F"/>
    <w:rsid w:val="000E4856"/>
    <w:rsid w:val="000E6034"/>
    <w:rsid w:val="000F2E6E"/>
    <w:rsid w:val="000F5003"/>
    <w:rsid w:val="000F50CB"/>
    <w:rsid w:val="0010417D"/>
    <w:rsid w:val="0012048E"/>
    <w:rsid w:val="00121357"/>
    <w:rsid w:val="001277CB"/>
    <w:rsid w:val="00127E52"/>
    <w:rsid w:val="00131C19"/>
    <w:rsid w:val="00132464"/>
    <w:rsid w:val="0013294A"/>
    <w:rsid w:val="001433C4"/>
    <w:rsid w:val="001478BE"/>
    <w:rsid w:val="00151550"/>
    <w:rsid w:val="001534D6"/>
    <w:rsid w:val="00153C93"/>
    <w:rsid w:val="00154F4C"/>
    <w:rsid w:val="0016447B"/>
    <w:rsid w:val="001751B6"/>
    <w:rsid w:val="00176CF7"/>
    <w:rsid w:val="00180728"/>
    <w:rsid w:val="00183273"/>
    <w:rsid w:val="00183A45"/>
    <w:rsid w:val="001855E9"/>
    <w:rsid w:val="001856A3"/>
    <w:rsid w:val="001A1134"/>
    <w:rsid w:val="001A307C"/>
    <w:rsid w:val="001B0EAD"/>
    <w:rsid w:val="001B3444"/>
    <w:rsid w:val="001B7024"/>
    <w:rsid w:val="001D6C6A"/>
    <w:rsid w:val="001E2B7C"/>
    <w:rsid w:val="001E2F2D"/>
    <w:rsid w:val="001E4285"/>
    <w:rsid w:val="001F00FB"/>
    <w:rsid w:val="001F0857"/>
    <w:rsid w:val="001F1D5C"/>
    <w:rsid w:val="001F7745"/>
    <w:rsid w:val="00206992"/>
    <w:rsid w:val="00210345"/>
    <w:rsid w:val="002218D6"/>
    <w:rsid w:val="002250D5"/>
    <w:rsid w:val="00225E1D"/>
    <w:rsid w:val="0022777C"/>
    <w:rsid w:val="002318BC"/>
    <w:rsid w:val="00232D99"/>
    <w:rsid w:val="002347C5"/>
    <w:rsid w:val="002376BE"/>
    <w:rsid w:val="00237775"/>
    <w:rsid w:val="00241F84"/>
    <w:rsid w:val="00243FF2"/>
    <w:rsid w:val="00262A43"/>
    <w:rsid w:val="00263260"/>
    <w:rsid w:val="002639AA"/>
    <w:rsid w:val="0026713C"/>
    <w:rsid w:val="00271DC9"/>
    <w:rsid w:val="002734B7"/>
    <w:rsid w:val="0028125D"/>
    <w:rsid w:val="00282FE7"/>
    <w:rsid w:val="0029743D"/>
    <w:rsid w:val="002A1AA9"/>
    <w:rsid w:val="002A3BB5"/>
    <w:rsid w:val="002B3C07"/>
    <w:rsid w:val="002C2FE1"/>
    <w:rsid w:val="002C43D6"/>
    <w:rsid w:val="002D6EBC"/>
    <w:rsid w:val="002D7E36"/>
    <w:rsid w:val="002E401E"/>
    <w:rsid w:val="002F402B"/>
    <w:rsid w:val="00301941"/>
    <w:rsid w:val="00301E40"/>
    <w:rsid w:val="003043C4"/>
    <w:rsid w:val="00315A7A"/>
    <w:rsid w:val="0031701A"/>
    <w:rsid w:val="00321F52"/>
    <w:rsid w:val="00325FD0"/>
    <w:rsid w:val="0032628A"/>
    <w:rsid w:val="00326899"/>
    <w:rsid w:val="00327778"/>
    <w:rsid w:val="003364B9"/>
    <w:rsid w:val="003639F6"/>
    <w:rsid w:val="003649FC"/>
    <w:rsid w:val="00365712"/>
    <w:rsid w:val="00366029"/>
    <w:rsid w:val="00366497"/>
    <w:rsid w:val="00374884"/>
    <w:rsid w:val="00375B08"/>
    <w:rsid w:val="003864B1"/>
    <w:rsid w:val="00393062"/>
    <w:rsid w:val="00394A1A"/>
    <w:rsid w:val="003A154C"/>
    <w:rsid w:val="003A45F4"/>
    <w:rsid w:val="003A72DA"/>
    <w:rsid w:val="003C33CF"/>
    <w:rsid w:val="003C3A3F"/>
    <w:rsid w:val="003D0B20"/>
    <w:rsid w:val="003D252D"/>
    <w:rsid w:val="003D37B3"/>
    <w:rsid w:val="003E3194"/>
    <w:rsid w:val="0040116C"/>
    <w:rsid w:val="00402FB3"/>
    <w:rsid w:val="00406274"/>
    <w:rsid w:val="0040653A"/>
    <w:rsid w:val="0041045D"/>
    <w:rsid w:val="00413ED1"/>
    <w:rsid w:val="00415179"/>
    <w:rsid w:val="0042150D"/>
    <w:rsid w:val="00427830"/>
    <w:rsid w:val="00437B43"/>
    <w:rsid w:val="004471BC"/>
    <w:rsid w:val="00466694"/>
    <w:rsid w:val="00473E53"/>
    <w:rsid w:val="00481852"/>
    <w:rsid w:val="004818F7"/>
    <w:rsid w:val="00485803"/>
    <w:rsid w:val="00493D2D"/>
    <w:rsid w:val="0049588E"/>
    <w:rsid w:val="004959D5"/>
    <w:rsid w:val="00496886"/>
    <w:rsid w:val="00496927"/>
    <w:rsid w:val="004A70CD"/>
    <w:rsid w:val="004B1E3C"/>
    <w:rsid w:val="004B3306"/>
    <w:rsid w:val="004B7874"/>
    <w:rsid w:val="004C13AF"/>
    <w:rsid w:val="004C1E56"/>
    <w:rsid w:val="004D1CBE"/>
    <w:rsid w:val="004D4A98"/>
    <w:rsid w:val="004F57BE"/>
    <w:rsid w:val="00505A9C"/>
    <w:rsid w:val="005135FA"/>
    <w:rsid w:val="00514CF3"/>
    <w:rsid w:val="0051598A"/>
    <w:rsid w:val="005247E9"/>
    <w:rsid w:val="00527F70"/>
    <w:rsid w:val="00532681"/>
    <w:rsid w:val="00533867"/>
    <w:rsid w:val="005369D5"/>
    <w:rsid w:val="005425E9"/>
    <w:rsid w:val="005438D6"/>
    <w:rsid w:val="00543AC6"/>
    <w:rsid w:val="00546AB1"/>
    <w:rsid w:val="00551E62"/>
    <w:rsid w:val="00571BBE"/>
    <w:rsid w:val="005730B4"/>
    <w:rsid w:val="0057379E"/>
    <w:rsid w:val="0058404D"/>
    <w:rsid w:val="005853B0"/>
    <w:rsid w:val="00592FDB"/>
    <w:rsid w:val="00596AD0"/>
    <w:rsid w:val="00596EFA"/>
    <w:rsid w:val="005A046A"/>
    <w:rsid w:val="005A374D"/>
    <w:rsid w:val="005A4F2A"/>
    <w:rsid w:val="005A5D73"/>
    <w:rsid w:val="005B5755"/>
    <w:rsid w:val="005B76BB"/>
    <w:rsid w:val="005C3D4F"/>
    <w:rsid w:val="005C66C9"/>
    <w:rsid w:val="005D1121"/>
    <w:rsid w:val="005D1879"/>
    <w:rsid w:val="005D2F03"/>
    <w:rsid w:val="005D3688"/>
    <w:rsid w:val="005D3BB0"/>
    <w:rsid w:val="005D6547"/>
    <w:rsid w:val="005D717A"/>
    <w:rsid w:val="005E437C"/>
    <w:rsid w:val="005E4380"/>
    <w:rsid w:val="005F17DA"/>
    <w:rsid w:val="005F29E6"/>
    <w:rsid w:val="005F5E0D"/>
    <w:rsid w:val="005F6C2A"/>
    <w:rsid w:val="00606573"/>
    <w:rsid w:val="00606A6B"/>
    <w:rsid w:val="00607B5F"/>
    <w:rsid w:val="00607E4E"/>
    <w:rsid w:val="00615CF5"/>
    <w:rsid w:val="0062179C"/>
    <w:rsid w:val="006276F3"/>
    <w:rsid w:val="0063119E"/>
    <w:rsid w:val="006316D5"/>
    <w:rsid w:val="00636F41"/>
    <w:rsid w:val="0063721C"/>
    <w:rsid w:val="00637594"/>
    <w:rsid w:val="0064008E"/>
    <w:rsid w:val="006406BF"/>
    <w:rsid w:val="0064139B"/>
    <w:rsid w:val="006448C7"/>
    <w:rsid w:val="00651CC0"/>
    <w:rsid w:val="00651E24"/>
    <w:rsid w:val="00652235"/>
    <w:rsid w:val="0066211A"/>
    <w:rsid w:val="006634A1"/>
    <w:rsid w:val="00665531"/>
    <w:rsid w:val="00665C61"/>
    <w:rsid w:val="00691DC5"/>
    <w:rsid w:val="00693564"/>
    <w:rsid w:val="00693A78"/>
    <w:rsid w:val="006A265A"/>
    <w:rsid w:val="006A5870"/>
    <w:rsid w:val="006A5B1D"/>
    <w:rsid w:val="006A7A84"/>
    <w:rsid w:val="006C0C3E"/>
    <w:rsid w:val="006C0D81"/>
    <w:rsid w:val="006C28B8"/>
    <w:rsid w:val="006C608C"/>
    <w:rsid w:val="006C6E63"/>
    <w:rsid w:val="006D3710"/>
    <w:rsid w:val="006D3D2B"/>
    <w:rsid w:val="006D4BE9"/>
    <w:rsid w:val="006D7D30"/>
    <w:rsid w:val="006F1650"/>
    <w:rsid w:val="00702C41"/>
    <w:rsid w:val="00702D7D"/>
    <w:rsid w:val="00704C60"/>
    <w:rsid w:val="0070604E"/>
    <w:rsid w:val="0071412C"/>
    <w:rsid w:val="00716242"/>
    <w:rsid w:val="0071669F"/>
    <w:rsid w:val="00716B88"/>
    <w:rsid w:val="00717699"/>
    <w:rsid w:val="007224BC"/>
    <w:rsid w:val="00723BD0"/>
    <w:rsid w:val="007245E8"/>
    <w:rsid w:val="00725BB2"/>
    <w:rsid w:val="00726290"/>
    <w:rsid w:val="00726FD1"/>
    <w:rsid w:val="00732ECC"/>
    <w:rsid w:val="0073731C"/>
    <w:rsid w:val="00737830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2380"/>
    <w:rsid w:val="00776725"/>
    <w:rsid w:val="00784D70"/>
    <w:rsid w:val="00785AF4"/>
    <w:rsid w:val="00786EDC"/>
    <w:rsid w:val="00795927"/>
    <w:rsid w:val="007A1A13"/>
    <w:rsid w:val="007A3468"/>
    <w:rsid w:val="007B7908"/>
    <w:rsid w:val="007C7F58"/>
    <w:rsid w:val="007C7F8A"/>
    <w:rsid w:val="007D274C"/>
    <w:rsid w:val="007D4C11"/>
    <w:rsid w:val="007D563D"/>
    <w:rsid w:val="007D6251"/>
    <w:rsid w:val="007D794A"/>
    <w:rsid w:val="007E07E6"/>
    <w:rsid w:val="007E27F0"/>
    <w:rsid w:val="007E413F"/>
    <w:rsid w:val="007E48C9"/>
    <w:rsid w:val="007E566D"/>
    <w:rsid w:val="007E6689"/>
    <w:rsid w:val="007F1F2C"/>
    <w:rsid w:val="00810C06"/>
    <w:rsid w:val="00811C56"/>
    <w:rsid w:val="008124DF"/>
    <w:rsid w:val="008145F0"/>
    <w:rsid w:val="00815E00"/>
    <w:rsid w:val="00816A2E"/>
    <w:rsid w:val="00823D66"/>
    <w:rsid w:val="00824937"/>
    <w:rsid w:val="00825759"/>
    <w:rsid w:val="008309A9"/>
    <w:rsid w:val="008347FF"/>
    <w:rsid w:val="00835311"/>
    <w:rsid w:val="0083673B"/>
    <w:rsid w:val="00841A73"/>
    <w:rsid w:val="008424F6"/>
    <w:rsid w:val="0084586E"/>
    <w:rsid w:val="00853AA0"/>
    <w:rsid w:val="00856BCA"/>
    <w:rsid w:val="008631E7"/>
    <w:rsid w:val="008659F5"/>
    <w:rsid w:val="008737F1"/>
    <w:rsid w:val="00873DDE"/>
    <w:rsid w:val="00875B3A"/>
    <w:rsid w:val="00875FAC"/>
    <w:rsid w:val="008761A1"/>
    <w:rsid w:val="00882250"/>
    <w:rsid w:val="00882C4B"/>
    <w:rsid w:val="00891B83"/>
    <w:rsid w:val="00892669"/>
    <w:rsid w:val="00897D68"/>
    <w:rsid w:val="008A02EC"/>
    <w:rsid w:val="008A639C"/>
    <w:rsid w:val="008B1200"/>
    <w:rsid w:val="008B5903"/>
    <w:rsid w:val="008D23A8"/>
    <w:rsid w:val="008D2C79"/>
    <w:rsid w:val="008D37C3"/>
    <w:rsid w:val="008D4411"/>
    <w:rsid w:val="008E616D"/>
    <w:rsid w:val="008F4165"/>
    <w:rsid w:val="00900B55"/>
    <w:rsid w:val="00905667"/>
    <w:rsid w:val="00906EDA"/>
    <w:rsid w:val="00913739"/>
    <w:rsid w:val="00914B95"/>
    <w:rsid w:val="00916741"/>
    <w:rsid w:val="00917AA0"/>
    <w:rsid w:val="00920421"/>
    <w:rsid w:val="00922D0D"/>
    <w:rsid w:val="0092348F"/>
    <w:rsid w:val="00934F3B"/>
    <w:rsid w:val="00936615"/>
    <w:rsid w:val="00940765"/>
    <w:rsid w:val="00941ACF"/>
    <w:rsid w:val="00942F52"/>
    <w:rsid w:val="00944738"/>
    <w:rsid w:val="0094565D"/>
    <w:rsid w:val="00945D95"/>
    <w:rsid w:val="00950A45"/>
    <w:rsid w:val="00950B28"/>
    <w:rsid w:val="00951C74"/>
    <w:rsid w:val="00953145"/>
    <w:rsid w:val="00970786"/>
    <w:rsid w:val="009741AE"/>
    <w:rsid w:val="009758B7"/>
    <w:rsid w:val="00975BDF"/>
    <w:rsid w:val="009770FA"/>
    <w:rsid w:val="00977EA1"/>
    <w:rsid w:val="00980AC6"/>
    <w:rsid w:val="00980BD8"/>
    <w:rsid w:val="00981126"/>
    <w:rsid w:val="0098146D"/>
    <w:rsid w:val="0098541C"/>
    <w:rsid w:val="0099191E"/>
    <w:rsid w:val="009A2377"/>
    <w:rsid w:val="009A32DA"/>
    <w:rsid w:val="009A3975"/>
    <w:rsid w:val="009A3D5C"/>
    <w:rsid w:val="009A7E41"/>
    <w:rsid w:val="009B1238"/>
    <w:rsid w:val="009B5BB6"/>
    <w:rsid w:val="009B5DCE"/>
    <w:rsid w:val="009C4186"/>
    <w:rsid w:val="009C7E67"/>
    <w:rsid w:val="009D0D15"/>
    <w:rsid w:val="009D4C19"/>
    <w:rsid w:val="009F3509"/>
    <w:rsid w:val="009F6D8A"/>
    <w:rsid w:val="00A005B3"/>
    <w:rsid w:val="00A1045B"/>
    <w:rsid w:val="00A15162"/>
    <w:rsid w:val="00A15C1E"/>
    <w:rsid w:val="00A16F94"/>
    <w:rsid w:val="00A171A2"/>
    <w:rsid w:val="00A20153"/>
    <w:rsid w:val="00A2158D"/>
    <w:rsid w:val="00A21E4A"/>
    <w:rsid w:val="00A22A2C"/>
    <w:rsid w:val="00A24E23"/>
    <w:rsid w:val="00A31C33"/>
    <w:rsid w:val="00A3251A"/>
    <w:rsid w:val="00A33832"/>
    <w:rsid w:val="00A36669"/>
    <w:rsid w:val="00A45424"/>
    <w:rsid w:val="00A45C41"/>
    <w:rsid w:val="00A46B6F"/>
    <w:rsid w:val="00A510BC"/>
    <w:rsid w:val="00A55222"/>
    <w:rsid w:val="00A65D17"/>
    <w:rsid w:val="00A67B03"/>
    <w:rsid w:val="00A701FF"/>
    <w:rsid w:val="00A72A76"/>
    <w:rsid w:val="00A82FA1"/>
    <w:rsid w:val="00A854C7"/>
    <w:rsid w:val="00A85EC8"/>
    <w:rsid w:val="00AA2E15"/>
    <w:rsid w:val="00AA3BDE"/>
    <w:rsid w:val="00AB567A"/>
    <w:rsid w:val="00AB64BD"/>
    <w:rsid w:val="00AB657B"/>
    <w:rsid w:val="00AB7655"/>
    <w:rsid w:val="00AC04A8"/>
    <w:rsid w:val="00AC7B25"/>
    <w:rsid w:val="00AD36C7"/>
    <w:rsid w:val="00AD7291"/>
    <w:rsid w:val="00AE28C5"/>
    <w:rsid w:val="00AF126C"/>
    <w:rsid w:val="00AF3118"/>
    <w:rsid w:val="00AF4762"/>
    <w:rsid w:val="00B03825"/>
    <w:rsid w:val="00B03C9F"/>
    <w:rsid w:val="00B15D54"/>
    <w:rsid w:val="00B2056D"/>
    <w:rsid w:val="00B2295A"/>
    <w:rsid w:val="00B2774B"/>
    <w:rsid w:val="00B279A1"/>
    <w:rsid w:val="00B348E1"/>
    <w:rsid w:val="00B35CAB"/>
    <w:rsid w:val="00B40ECA"/>
    <w:rsid w:val="00B44D85"/>
    <w:rsid w:val="00B513DD"/>
    <w:rsid w:val="00B51901"/>
    <w:rsid w:val="00B52E9A"/>
    <w:rsid w:val="00B5365C"/>
    <w:rsid w:val="00B53DD9"/>
    <w:rsid w:val="00B56A27"/>
    <w:rsid w:val="00B578D4"/>
    <w:rsid w:val="00B604A5"/>
    <w:rsid w:val="00B645C6"/>
    <w:rsid w:val="00B6482B"/>
    <w:rsid w:val="00B718A3"/>
    <w:rsid w:val="00B7760F"/>
    <w:rsid w:val="00B80C71"/>
    <w:rsid w:val="00B90167"/>
    <w:rsid w:val="00B93219"/>
    <w:rsid w:val="00B94008"/>
    <w:rsid w:val="00B94989"/>
    <w:rsid w:val="00BA143A"/>
    <w:rsid w:val="00BA2F11"/>
    <w:rsid w:val="00BB06C7"/>
    <w:rsid w:val="00BB4356"/>
    <w:rsid w:val="00BB52FB"/>
    <w:rsid w:val="00BB5FC0"/>
    <w:rsid w:val="00BB75EA"/>
    <w:rsid w:val="00BB7A50"/>
    <w:rsid w:val="00BC1B66"/>
    <w:rsid w:val="00BD10CB"/>
    <w:rsid w:val="00BD53F9"/>
    <w:rsid w:val="00BE10AC"/>
    <w:rsid w:val="00BE6C16"/>
    <w:rsid w:val="00C00890"/>
    <w:rsid w:val="00C036D8"/>
    <w:rsid w:val="00C0573B"/>
    <w:rsid w:val="00C13103"/>
    <w:rsid w:val="00C179B1"/>
    <w:rsid w:val="00C17A78"/>
    <w:rsid w:val="00C40BAE"/>
    <w:rsid w:val="00C47C5E"/>
    <w:rsid w:val="00C51A87"/>
    <w:rsid w:val="00C52201"/>
    <w:rsid w:val="00C54A80"/>
    <w:rsid w:val="00C55E28"/>
    <w:rsid w:val="00C5761F"/>
    <w:rsid w:val="00C606D7"/>
    <w:rsid w:val="00C60C60"/>
    <w:rsid w:val="00C6373B"/>
    <w:rsid w:val="00C650FC"/>
    <w:rsid w:val="00C71C28"/>
    <w:rsid w:val="00C71DA7"/>
    <w:rsid w:val="00C725C4"/>
    <w:rsid w:val="00C74B62"/>
    <w:rsid w:val="00C801BE"/>
    <w:rsid w:val="00C81C6F"/>
    <w:rsid w:val="00C84429"/>
    <w:rsid w:val="00C909A8"/>
    <w:rsid w:val="00C91C9A"/>
    <w:rsid w:val="00C93DD1"/>
    <w:rsid w:val="00C97053"/>
    <w:rsid w:val="00CA7DD9"/>
    <w:rsid w:val="00CB3E09"/>
    <w:rsid w:val="00CB6755"/>
    <w:rsid w:val="00CD27BB"/>
    <w:rsid w:val="00CD7EBF"/>
    <w:rsid w:val="00CE542C"/>
    <w:rsid w:val="00CF37FC"/>
    <w:rsid w:val="00D044B3"/>
    <w:rsid w:val="00D0789F"/>
    <w:rsid w:val="00D11CAD"/>
    <w:rsid w:val="00D12BF4"/>
    <w:rsid w:val="00D17DBD"/>
    <w:rsid w:val="00D22F4C"/>
    <w:rsid w:val="00D255DD"/>
    <w:rsid w:val="00D30DBC"/>
    <w:rsid w:val="00D359A3"/>
    <w:rsid w:val="00D414C0"/>
    <w:rsid w:val="00D44231"/>
    <w:rsid w:val="00D458AA"/>
    <w:rsid w:val="00D52A33"/>
    <w:rsid w:val="00D5347C"/>
    <w:rsid w:val="00D53716"/>
    <w:rsid w:val="00D62117"/>
    <w:rsid w:val="00D63013"/>
    <w:rsid w:val="00D65CF5"/>
    <w:rsid w:val="00D829EE"/>
    <w:rsid w:val="00D90428"/>
    <w:rsid w:val="00D943E5"/>
    <w:rsid w:val="00D953B5"/>
    <w:rsid w:val="00D962AD"/>
    <w:rsid w:val="00DA4246"/>
    <w:rsid w:val="00DB1222"/>
    <w:rsid w:val="00DB2E3B"/>
    <w:rsid w:val="00DC640B"/>
    <w:rsid w:val="00DE4AB7"/>
    <w:rsid w:val="00E01CBB"/>
    <w:rsid w:val="00E052FF"/>
    <w:rsid w:val="00E05B73"/>
    <w:rsid w:val="00E06058"/>
    <w:rsid w:val="00E14BD8"/>
    <w:rsid w:val="00E26CF8"/>
    <w:rsid w:val="00E30550"/>
    <w:rsid w:val="00E3432F"/>
    <w:rsid w:val="00E35B52"/>
    <w:rsid w:val="00E3739E"/>
    <w:rsid w:val="00E41236"/>
    <w:rsid w:val="00E44D33"/>
    <w:rsid w:val="00E6537D"/>
    <w:rsid w:val="00E663EC"/>
    <w:rsid w:val="00E70590"/>
    <w:rsid w:val="00E75BC0"/>
    <w:rsid w:val="00E81CE9"/>
    <w:rsid w:val="00E82004"/>
    <w:rsid w:val="00E82D4E"/>
    <w:rsid w:val="00E907D3"/>
    <w:rsid w:val="00E907D9"/>
    <w:rsid w:val="00E923CD"/>
    <w:rsid w:val="00E926AC"/>
    <w:rsid w:val="00E94FC2"/>
    <w:rsid w:val="00E95B26"/>
    <w:rsid w:val="00E97D76"/>
    <w:rsid w:val="00EA3701"/>
    <w:rsid w:val="00EA7CF3"/>
    <w:rsid w:val="00EB166C"/>
    <w:rsid w:val="00EB3EE2"/>
    <w:rsid w:val="00EB6A03"/>
    <w:rsid w:val="00EC6F36"/>
    <w:rsid w:val="00ED269D"/>
    <w:rsid w:val="00EE00E5"/>
    <w:rsid w:val="00EE4527"/>
    <w:rsid w:val="00EE528C"/>
    <w:rsid w:val="00EE6455"/>
    <w:rsid w:val="00EF50AE"/>
    <w:rsid w:val="00EF5CC9"/>
    <w:rsid w:val="00F05361"/>
    <w:rsid w:val="00F070EA"/>
    <w:rsid w:val="00F13527"/>
    <w:rsid w:val="00F138FC"/>
    <w:rsid w:val="00F24E17"/>
    <w:rsid w:val="00F33AC5"/>
    <w:rsid w:val="00F3643F"/>
    <w:rsid w:val="00F51E48"/>
    <w:rsid w:val="00F54CA1"/>
    <w:rsid w:val="00F5785B"/>
    <w:rsid w:val="00F60244"/>
    <w:rsid w:val="00F61248"/>
    <w:rsid w:val="00F72985"/>
    <w:rsid w:val="00F82682"/>
    <w:rsid w:val="00F83409"/>
    <w:rsid w:val="00F87674"/>
    <w:rsid w:val="00F93119"/>
    <w:rsid w:val="00F976A0"/>
    <w:rsid w:val="00FA2EE0"/>
    <w:rsid w:val="00FA48C6"/>
    <w:rsid w:val="00FB084A"/>
    <w:rsid w:val="00FC5932"/>
    <w:rsid w:val="00FD0D36"/>
    <w:rsid w:val="00FD3B0C"/>
    <w:rsid w:val="00FD6013"/>
    <w:rsid w:val="00FD7208"/>
    <w:rsid w:val="00FE0529"/>
    <w:rsid w:val="00FE1A1B"/>
    <w:rsid w:val="00FE3734"/>
    <w:rsid w:val="00FE4AA3"/>
    <w:rsid w:val="00FE7DCB"/>
    <w:rsid w:val="00FF09BC"/>
    <w:rsid w:val="00FF0A1F"/>
    <w:rsid w:val="00FF1CB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2B72E"/>
  <w15:docId w15:val="{C3CC6CB4-D0DE-4AE4-9D9E-D728077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9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9"/>
      </w:numPr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4B7"/>
    <w:rPr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A6.4-FORM-REGS-003</Document_x0020_Symbol>
    <Comments xmlns="819ae873-75e1-413b-9d00-7af9258cf281" xsi:nil="true"/>
    <Doc_x002e_SymbolNumber xmlns="819ae873-75e1-413b-9d00-7af9258cf281">A6.4-FORM-REGS-003</Doc_x002e_SymbolNumber>
    <Ready xmlns="819ae873-75e1-413b-9d00-7af9258cf281">true</Ready>
    <_Flow_SignoffStatus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967B7-A761-4871-BD50-B9661B66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C4A58-2AB3-4195-81CC-ED1C6B76610C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1488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mailto:cdm-registry@unfccc.int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A6.4-FORM-REGS-003</dc:title>
  <dc:subject>Regulatory</dc:subject>
  <dc:creator>Gaye Dare-Flores</dc:creator>
  <cp:keywords>Forms</cp:keywords>
  <dc:description>4 April 2013. editorial revision.</dc:description>
  <cp:lastModifiedBy>Peck Wei Lam</cp:lastModifiedBy>
  <cp:revision>6</cp:revision>
  <cp:lastPrinted>2025-09-05T13:06:00Z</cp:lastPrinted>
  <dcterms:created xsi:type="dcterms:W3CDTF">2025-09-05T10:52:00Z</dcterms:created>
  <dcterms:modified xsi:type="dcterms:W3CDTF">2025-09-05T13:06:00Z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