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76"/>
        <w:gridCol w:w="4863"/>
        <w:gridCol w:w="13"/>
      </w:tblGrid>
      <w:tr w:rsidR="002F4B54" w:rsidRPr="003A76BC" w14:paraId="01E574EC" w14:textId="77777777" w:rsidTr="005F39E6">
        <w:trPr>
          <w:gridAfter w:val="1"/>
          <w:wAfter w:w="13" w:type="dxa"/>
          <w:trHeight w:val="1361"/>
        </w:trPr>
        <w:tc>
          <w:tcPr>
            <w:tcW w:w="9739" w:type="dxa"/>
            <w:gridSpan w:val="2"/>
          </w:tcPr>
          <w:p w14:paraId="60460C57" w14:textId="77777777" w:rsidR="00637962" w:rsidRPr="00AD6DBA" w:rsidRDefault="00637962" w:rsidP="00AD6DBA">
            <w:pPr>
              <w:ind w:left="85"/>
              <w:rPr>
                <w:rFonts w:eastAsia="Times New Roman"/>
                <w:b/>
                <w:lang w:eastAsia="de-DE"/>
              </w:rPr>
            </w:pPr>
          </w:p>
          <w:p w14:paraId="7A5455B2" w14:textId="77777777" w:rsidR="002B3F10" w:rsidRPr="002D7276" w:rsidRDefault="00000000" w:rsidP="002B3F10">
            <w:pPr>
              <w:pStyle w:val="TitleForm"/>
            </w:pPr>
            <w:r>
              <w:rPr>
                <w:b w:val="0"/>
                <w:noProof/>
                <w:lang w:eastAsia="en-GB"/>
              </w:rPr>
              <w:pict w14:anchorId="2E2B05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13.3pt;margin-top:1.5pt;width:45pt;height:36pt;z-index:1" o:allowoverlap="f">
                  <v:imagedata r:id="rId12" o:title=""/>
                </v:shape>
              </w:pict>
            </w:r>
            <w:r w:rsidR="002B3F10" w:rsidRPr="002D7276">
              <w:t>APPROVED MECHANISM METHODOLOGY / METHODOLOGICAL TOOL</w:t>
            </w:r>
          </w:p>
          <w:p w14:paraId="106883AE" w14:textId="77777777" w:rsidR="00EC27CB" w:rsidRPr="001A6AFC" w:rsidRDefault="002B3F10" w:rsidP="002B3F10">
            <w:pPr>
              <w:pStyle w:val="TitleForm"/>
            </w:pPr>
            <w:r w:rsidRPr="002D7276">
              <w:t xml:space="preserve">CLARIFICATION </w:t>
            </w:r>
            <w:r>
              <w:t>RESPONSE FORM</w:t>
            </w:r>
          </w:p>
          <w:p w14:paraId="149060FD" w14:textId="77777777" w:rsidR="002F4B54" w:rsidRPr="00754005" w:rsidRDefault="00AE6C48" w:rsidP="00947870">
            <w:pPr>
              <w:pStyle w:val="TitleForm"/>
              <w:rPr>
                <w:sz w:val="22"/>
              </w:rPr>
            </w:pPr>
            <w:r w:rsidRPr="001A6AFC">
              <w:t>(Version 0</w:t>
            </w:r>
            <w:r w:rsidR="002B3F10">
              <w:t>1</w:t>
            </w:r>
            <w:r w:rsidR="00754005" w:rsidRPr="001A6AFC">
              <w:t>.</w:t>
            </w:r>
            <w:r w:rsidR="00947870" w:rsidRPr="001A6AFC">
              <w:t>0</w:t>
            </w:r>
            <w:r w:rsidR="00754005" w:rsidRPr="001A6AFC">
              <w:t>)</w:t>
            </w:r>
          </w:p>
        </w:tc>
      </w:tr>
      <w:tr w:rsidR="00DC77FA" w:rsidRPr="00DA3F19" w14:paraId="0F5E58F7" w14:textId="77777777" w:rsidTr="005F39E6">
        <w:tblPrEx>
          <w:tblCellMar>
            <w:left w:w="28" w:type="dxa"/>
            <w:right w:w="28" w:type="dxa"/>
          </w:tblCellMar>
        </w:tblPrEx>
        <w:tc>
          <w:tcPr>
            <w:tcW w:w="9752" w:type="dxa"/>
            <w:gridSpan w:val="3"/>
            <w:shd w:val="clear" w:color="auto" w:fill="CCCCCC"/>
          </w:tcPr>
          <w:p w14:paraId="5AC33F40" w14:textId="77777777" w:rsidR="00DC77FA" w:rsidRPr="00DA3F19" w:rsidRDefault="00ED2E87" w:rsidP="00DA3F19">
            <w:pPr>
              <w:pStyle w:val="SectionTitle"/>
            </w:pPr>
            <w:r w:rsidRPr="00DA3F19">
              <w:t xml:space="preserve">information to be </w:t>
            </w:r>
            <w:r w:rsidR="006F1BAF" w:rsidRPr="00DA3F19">
              <w:t>completed</w:t>
            </w:r>
            <w:r w:rsidRPr="00DA3F19">
              <w:t xml:space="preserve"> by the secretariat </w:t>
            </w:r>
            <w:r w:rsidR="006F1BAF" w:rsidRPr="00DA3F19">
              <w:t>or</w:t>
            </w:r>
            <w:r w:rsidRPr="00DA3F19">
              <w:t xml:space="preserve"> </w:t>
            </w:r>
            <w:r w:rsidR="002B3F10">
              <w:t xml:space="preserve">by the methodological </w:t>
            </w:r>
            <w:r w:rsidR="00736E42">
              <w:t>expert</w:t>
            </w:r>
            <w:r w:rsidR="00A82A96">
              <w:t xml:space="preserve"> </w:t>
            </w:r>
            <w:r w:rsidR="002B3F10">
              <w:t>panel (</w:t>
            </w:r>
            <w:proofErr w:type="spellStart"/>
            <w:r w:rsidR="002B3F10">
              <w:t>mep</w:t>
            </w:r>
            <w:proofErr w:type="spellEnd"/>
            <w:r w:rsidR="002B3F10">
              <w:t>)</w:t>
            </w:r>
          </w:p>
        </w:tc>
      </w:tr>
      <w:tr w:rsidR="002F4B54" w:rsidRPr="003A76BC" w14:paraId="4C7D31AA" w14:textId="77777777" w:rsidTr="005F39E6">
        <w:tblPrEx>
          <w:tblCellMar>
            <w:left w:w="28" w:type="dxa"/>
            <w:right w:w="28" w:type="dxa"/>
          </w:tblCellMar>
        </w:tblPrEx>
        <w:tc>
          <w:tcPr>
            <w:tcW w:w="4876" w:type="dxa"/>
            <w:shd w:val="clear" w:color="auto" w:fill="E6E6E6"/>
          </w:tcPr>
          <w:p w14:paraId="3187B6A0" w14:textId="77777777" w:rsidR="002F4B54" w:rsidRPr="00524A93" w:rsidRDefault="002F4B54" w:rsidP="00524A93">
            <w:pPr>
              <w:pStyle w:val="RegLeftInstructionCell"/>
            </w:pPr>
            <w:r w:rsidRPr="00524A93">
              <w:t xml:space="preserve">Date </w:t>
            </w:r>
            <w:r w:rsidR="0050743F" w:rsidRPr="00524A93">
              <w:t xml:space="preserve">and number </w:t>
            </w:r>
            <w:r w:rsidRPr="00524A93">
              <w:t xml:space="preserve">of </w:t>
            </w:r>
            <w:r w:rsidR="002B3F10">
              <w:t xml:space="preserve">MEP </w:t>
            </w:r>
            <w:r w:rsidR="00524A93">
              <w:t>meeting:</w:t>
            </w:r>
          </w:p>
        </w:tc>
        <w:tc>
          <w:tcPr>
            <w:tcW w:w="4876" w:type="dxa"/>
            <w:gridSpan w:val="2"/>
          </w:tcPr>
          <w:p w14:paraId="3E75E91F" w14:textId="77777777" w:rsidR="002F4B54" w:rsidRPr="00545ABB" w:rsidRDefault="002F4B54" w:rsidP="00660C38">
            <w:pPr>
              <w:pStyle w:val="RegTypePara"/>
            </w:pPr>
          </w:p>
        </w:tc>
      </w:tr>
      <w:tr w:rsidR="00891F9B" w:rsidRPr="00B05579" w14:paraId="6735F4F5" w14:textId="77777777" w:rsidTr="005F39E6">
        <w:tblPrEx>
          <w:tblCellMar>
            <w:left w:w="28" w:type="dxa"/>
            <w:right w:w="28" w:type="dxa"/>
          </w:tblCellMar>
        </w:tblPrEx>
        <w:tc>
          <w:tcPr>
            <w:tcW w:w="4876" w:type="dxa"/>
            <w:shd w:val="clear" w:color="auto" w:fill="E6E6E6"/>
          </w:tcPr>
          <w:p w14:paraId="79E713B5" w14:textId="77777777" w:rsidR="00DC77FA" w:rsidRPr="00524A93" w:rsidRDefault="002B3F10" w:rsidP="00524A93">
            <w:pPr>
              <w:pStyle w:val="RegLeftInstructionCell"/>
            </w:pPr>
            <w:r w:rsidRPr="008E5E4F">
              <w:t>Title/Subject</w:t>
            </w:r>
            <w:r>
              <w:t xml:space="preserve"> of the request for clarification</w:t>
            </w:r>
            <w:r w:rsidRPr="008E5E4F">
              <w:t>:</w:t>
            </w:r>
          </w:p>
        </w:tc>
        <w:tc>
          <w:tcPr>
            <w:tcW w:w="4876" w:type="dxa"/>
            <w:gridSpan w:val="2"/>
          </w:tcPr>
          <w:p w14:paraId="30EBF580" w14:textId="77777777" w:rsidR="00DC77FA" w:rsidRPr="00545ABB" w:rsidRDefault="00DC77FA" w:rsidP="00660C38">
            <w:pPr>
              <w:pStyle w:val="RegTypePara"/>
            </w:pPr>
          </w:p>
        </w:tc>
      </w:tr>
      <w:tr w:rsidR="00DE7599" w14:paraId="57272B25" w14:textId="77777777" w:rsidTr="005F39E6">
        <w:tblPrEx>
          <w:tblCellMar>
            <w:left w:w="28" w:type="dxa"/>
            <w:right w:w="28" w:type="dxa"/>
          </w:tblCellMar>
        </w:tblPrEx>
        <w:tc>
          <w:tcPr>
            <w:tcW w:w="4876" w:type="dxa"/>
            <w:shd w:val="clear" w:color="auto" w:fill="E6E6E6"/>
          </w:tcPr>
          <w:p w14:paraId="1C034375" w14:textId="77777777" w:rsidR="00DE7599" w:rsidRPr="00524A93" w:rsidRDefault="00DE7599" w:rsidP="00524A93">
            <w:pPr>
              <w:pStyle w:val="RegLeftInstructionCell"/>
            </w:pPr>
            <w:r w:rsidRPr="00524A93">
              <w:t>Reference number of the request for clarification:</w:t>
            </w:r>
          </w:p>
        </w:tc>
        <w:tc>
          <w:tcPr>
            <w:tcW w:w="4876" w:type="dxa"/>
            <w:gridSpan w:val="2"/>
          </w:tcPr>
          <w:p w14:paraId="443F9AEC" w14:textId="77777777" w:rsidR="00DE7599" w:rsidRPr="00545ABB" w:rsidRDefault="00DE7599" w:rsidP="00660C38">
            <w:pPr>
              <w:pStyle w:val="RegTypePara"/>
            </w:pPr>
          </w:p>
        </w:tc>
      </w:tr>
      <w:tr w:rsidR="00DE7599" w14:paraId="58190F75" w14:textId="77777777" w:rsidTr="005F39E6">
        <w:tblPrEx>
          <w:tblCellMar>
            <w:left w:w="28" w:type="dxa"/>
            <w:right w:w="28" w:type="dxa"/>
          </w:tblCellMar>
        </w:tblPrEx>
        <w:tc>
          <w:tcPr>
            <w:tcW w:w="4876" w:type="dxa"/>
            <w:shd w:val="clear" w:color="auto" w:fill="E6E6E6"/>
          </w:tcPr>
          <w:p w14:paraId="14AF1B5C" w14:textId="77777777" w:rsidR="002B3F10" w:rsidRDefault="002B3F10" w:rsidP="002B3F10">
            <w:pPr>
              <w:pStyle w:val="RegLeftInstructionCell"/>
            </w:pPr>
            <w:r w:rsidRPr="000B550C">
              <w:rPr>
                <w:lang w:eastAsia="ja-JP"/>
              </w:rPr>
              <w:t>R</w:t>
            </w:r>
            <w:r w:rsidRPr="5BB59CF3">
              <w:rPr>
                <w:lang w:eastAsia="ja-JP"/>
              </w:rPr>
              <w:t xml:space="preserve">eference </w:t>
            </w:r>
            <w:r>
              <w:t xml:space="preserve">to the approved </w:t>
            </w:r>
            <w:r w:rsidRPr="00F56DBA">
              <w:t>mechanism</w:t>
            </w:r>
            <w:r>
              <w:t xml:space="preserve"> methodology </w:t>
            </w:r>
            <w:r w:rsidRPr="5BB59CF3">
              <w:rPr>
                <w:lang w:eastAsia="ja-JP"/>
              </w:rPr>
              <w:t xml:space="preserve">or methodological tool </w:t>
            </w:r>
            <w:r>
              <w:t>to which the request for clarification applies:</w:t>
            </w:r>
          </w:p>
          <w:p w14:paraId="1CB96800" w14:textId="77777777" w:rsidR="00DE7599" w:rsidRPr="00524A93" w:rsidRDefault="002B3F10" w:rsidP="002B3F10">
            <w:pPr>
              <w:pStyle w:val="RegLeftInstructionCell"/>
            </w:pPr>
            <w:r w:rsidRPr="00F56DBA">
              <w:rPr>
                <w:rStyle w:val="RegInstructionTextChar"/>
                <w:b w:val="0"/>
              </w:rPr>
              <w:t>(</w:t>
            </w:r>
            <w:r>
              <w:rPr>
                <w:rStyle w:val="RegInstructionTextChar"/>
                <w:b w:val="0"/>
              </w:rPr>
              <w:t xml:space="preserve">reference </w:t>
            </w:r>
            <w:r w:rsidRPr="00F56DBA">
              <w:rPr>
                <w:rStyle w:val="RegInstructionTextChar"/>
                <w:b w:val="0"/>
              </w:rPr>
              <w:t>number, title and version)</w:t>
            </w:r>
          </w:p>
        </w:tc>
        <w:tc>
          <w:tcPr>
            <w:tcW w:w="4876" w:type="dxa"/>
            <w:gridSpan w:val="2"/>
          </w:tcPr>
          <w:p w14:paraId="0FD777BC" w14:textId="77777777" w:rsidR="00DE7599" w:rsidRPr="00545ABB" w:rsidRDefault="00DE7599" w:rsidP="00660C38">
            <w:pPr>
              <w:pStyle w:val="RegTypePara"/>
            </w:pPr>
          </w:p>
        </w:tc>
      </w:tr>
      <w:tr w:rsidR="00DC77FA" w:rsidRPr="00B05579" w14:paraId="0979CBA2" w14:textId="77777777" w:rsidTr="005F39E6">
        <w:tblPrEx>
          <w:tblCellMar>
            <w:left w:w="28" w:type="dxa"/>
            <w:right w:w="28" w:type="dxa"/>
          </w:tblCellMar>
        </w:tblPrEx>
        <w:tc>
          <w:tcPr>
            <w:tcW w:w="4876" w:type="dxa"/>
            <w:shd w:val="clear" w:color="auto" w:fill="E6E6E6"/>
          </w:tcPr>
          <w:p w14:paraId="5472E321" w14:textId="77777777" w:rsidR="00DC77FA" w:rsidRPr="00524A93" w:rsidRDefault="00DC77FA" w:rsidP="00524A93">
            <w:pPr>
              <w:pStyle w:val="RegLeftInstructionCell"/>
            </w:pPr>
            <w:r w:rsidRPr="00524A93">
              <w:t>Fast track or Regular track:</w:t>
            </w:r>
          </w:p>
        </w:tc>
        <w:tc>
          <w:tcPr>
            <w:tcW w:w="4876" w:type="dxa"/>
            <w:gridSpan w:val="2"/>
          </w:tcPr>
          <w:p w14:paraId="56804AD8" w14:textId="77777777" w:rsidR="00DC77FA" w:rsidRPr="00545ABB" w:rsidRDefault="00DC77FA" w:rsidP="00545ABB">
            <w:pPr>
              <w:pStyle w:val="ParaTickBox"/>
            </w:pPr>
            <w:r w:rsidRPr="00545A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45ABB">
              <w:instrText xml:space="preserve"> FORMCHECKBOX </w:instrText>
            </w:r>
            <w:r w:rsidRPr="00545ABB">
              <w:fldChar w:fldCharType="separate"/>
            </w:r>
            <w:r w:rsidRPr="00545ABB">
              <w:fldChar w:fldCharType="end"/>
            </w:r>
            <w:bookmarkEnd w:id="0"/>
            <w:r w:rsidR="00EA4E8A">
              <w:tab/>
            </w:r>
            <w:r w:rsidR="00CA00F9">
              <w:t>Fast track</w:t>
            </w:r>
          </w:p>
          <w:p w14:paraId="12C422DA" w14:textId="77777777" w:rsidR="00DC77FA" w:rsidRPr="00F71870" w:rsidRDefault="00DC77FA" w:rsidP="00545ABB">
            <w:pPr>
              <w:pStyle w:val="ParaTickBox"/>
              <w:rPr>
                <w:bCs/>
                <w:iCs/>
              </w:rPr>
            </w:pPr>
            <w:r w:rsidRPr="00545A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ABB">
              <w:instrText xml:space="preserve"> FORMCHECKBOX </w:instrText>
            </w:r>
            <w:r w:rsidRPr="00545ABB">
              <w:fldChar w:fldCharType="separate"/>
            </w:r>
            <w:r w:rsidRPr="00545ABB">
              <w:fldChar w:fldCharType="end"/>
            </w:r>
            <w:r w:rsidR="00EA4E8A">
              <w:tab/>
            </w:r>
            <w:r w:rsidRPr="00545ABB">
              <w:t>Regular track</w:t>
            </w:r>
          </w:p>
        </w:tc>
      </w:tr>
      <w:tr w:rsidR="002F4B54" w:rsidRPr="003A76BC" w14:paraId="43A82E42" w14:textId="77777777" w:rsidTr="005F39E6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E6E6E6"/>
          </w:tcPr>
          <w:p w14:paraId="2085AF70" w14:textId="77777777" w:rsidR="002F4B54" w:rsidRPr="003A76BC" w:rsidRDefault="00E028F8" w:rsidP="00524A93">
            <w:pPr>
              <w:pStyle w:val="RegLeftInstructionCell"/>
            </w:pPr>
            <w:r w:rsidRPr="00524A93">
              <w:t xml:space="preserve">Summary of </w:t>
            </w:r>
            <w:r w:rsidR="002F4B54" w:rsidRPr="00524A93">
              <w:t>the request for clarification</w:t>
            </w:r>
          </w:p>
        </w:tc>
      </w:tr>
      <w:tr w:rsidR="002F4B54" w:rsidRPr="003A76BC" w14:paraId="44A25B92" w14:textId="77777777" w:rsidTr="005F39E6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  <w:trHeight w:val="326"/>
        </w:trPr>
        <w:tc>
          <w:tcPr>
            <w:tcW w:w="9739" w:type="dxa"/>
            <w:gridSpan w:val="2"/>
          </w:tcPr>
          <w:p w14:paraId="26037A43" w14:textId="77777777" w:rsidR="002F4B54" w:rsidRPr="00EA0336" w:rsidRDefault="002F4B54" w:rsidP="00EA0336">
            <w:pPr>
              <w:pStyle w:val="RegTypePara"/>
            </w:pPr>
          </w:p>
          <w:p w14:paraId="6E761F79" w14:textId="77777777" w:rsidR="00CF07C7" w:rsidRPr="00EA0336" w:rsidRDefault="00CF07C7" w:rsidP="00EA0336">
            <w:pPr>
              <w:pStyle w:val="RegTypePara"/>
            </w:pPr>
          </w:p>
        </w:tc>
      </w:tr>
      <w:tr w:rsidR="005F39E6" w:rsidRPr="003A76BC" w14:paraId="416A2CEE" w14:textId="77777777" w:rsidTr="005F39E6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E6E6E6"/>
          </w:tcPr>
          <w:p w14:paraId="239FB832" w14:textId="77777777" w:rsidR="005F39E6" w:rsidRPr="00524A93" w:rsidRDefault="005F39E6" w:rsidP="00357EC1">
            <w:pPr>
              <w:pStyle w:val="RegLeftInstructionCell"/>
            </w:pPr>
            <w:r w:rsidRPr="00524A93">
              <w:t xml:space="preserve">Clarification by the secretariat or </w:t>
            </w:r>
            <w:r w:rsidR="002B3F10">
              <w:t>MEP</w:t>
            </w:r>
          </w:p>
        </w:tc>
      </w:tr>
      <w:tr w:rsidR="00ED2E87" w:rsidRPr="005E4E94" w14:paraId="441D0524" w14:textId="77777777" w:rsidTr="005F39E6">
        <w:tblPrEx>
          <w:tblCellMar>
            <w:left w:w="28" w:type="dxa"/>
            <w:right w:w="28" w:type="dxa"/>
          </w:tblCellMar>
        </w:tblPrEx>
        <w:trPr>
          <w:gridAfter w:val="1"/>
          <w:wAfter w:w="13" w:type="dxa"/>
        </w:trPr>
        <w:tc>
          <w:tcPr>
            <w:tcW w:w="9739" w:type="dxa"/>
            <w:gridSpan w:val="2"/>
            <w:shd w:val="clear" w:color="auto" w:fill="FFFFFF"/>
          </w:tcPr>
          <w:p w14:paraId="214A8D57" w14:textId="77777777" w:rsidR="00CF07C7" w:rsidRPr="005E4E94" w:rsidRDefault="00CF07C7" w:rsidP="002B3F10">
            <w:pPr>
              <w:pStyle w:val="RegTypePara"/>
              <w:ind w:left="0"/>
            </w:pPr>
          </w:p>
        </w:tc>
      </w:tr>
    </w:tbl>
    <w:p w14:paraId="285B1B4F" w14:textId="77777777" w:rsidR="00380DA5" w:rsidRPr="005E4E94" w:rsidRDefault="00380DA5" w:rsidP="00380DA5">
      <w:pPr>
        <w:spacing w:before="240"/>
        <w:jc w:val="center"/>
        <w:rPr>
          <w:rFonts w:cs="Arial"/>
        </w:rPr>
      </w:pPr>
      <w:r w:rsidRPr="005E4E94">
        <w:rPr>
          <w:rFonts w:cs="Arial"/>
        </w:rPr>
        <w:t>- - - - -</w:t>
      </w:r>
    </w:p>
    <w:p w14:paraId="4A336863" w14:textId="77777777" w:rsidR="00D834B0" w:rsidRPr="00344844" w:rsidRDefault="00D834B0" w:rsidP="00D834B0">
      <w:pPr>
        <w:pStyle w:val="SDMDocInfoTitle"/>
      </w:pPr>
      <w:r w:rsidRPr="00344844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60"/>
        <w:gridCol w:w="2320"/>
        <w:gridCol w:w="6375"/>
      </w:tblGrid>
      <w:tr w:rsidR="00D834B0" w:rsidRPr="00344844" w14:paraId="12CBFF58" w14:textId="77777777" w:rsidTr="008A6F6A">
        <w:trPr>
          <w:trHeight w:val="113"/>
          <w:tblHeader/>
          <w:jc w:val="center"/>
        </w:trPr>
        <w:tc>
          <w:tcPr>
            <w:tcW w:w="1160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1386AC4" w14:textId="77777777" w:rsidR="00D834B0" w:rsidRPr="00344844" w:rsidRDefault="00D834B0" w:rsidP="00C378BA">
            <w:pPr>
              <w:pStyle w:val="SDMDocInfoHeadRow"/>
              <w:keepNext w:val="0"/>
              <w:keepLines w:val="0"/>
            </w:pPr>
            <w:r w:rsidRPr="00344844">
              <w:t>Version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5C64C202" w14:textId="77777777" w:rsidR="00D834B0" w:rsidRPr="00344844" w:rsidRDefault="00D834B0" w:rsidP="00C378BA">
            <w:pPr>
              <w:pStyle w:val="SDMDocInfoHeadRow"/>
              <w:keepNext w:val="0"/>
              <w:keepLines w:val="0"/>
            </w:pPr>
            <w:r w:rsidRPr="00344844">
              <w:t>Date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073BAA5" w14:textId="77777777" w:rsidR="00D834B0" w:rsidRPr="00344844" w:rsidRDefault="00D834B0" w:rsidP="00C378BA">
            <w:pPr>
              <w:pStyle w:val="SDMDocInfoHeadRow"/>
              <w:keepNext w:val="0"/>
              <w:keepLines w:val="0"/>
            </w:pPr>
            <w:r w:rsidRPr="00344844">
              <w:t>Description</w:t>
            </w:r>
          </w:p>
        </w:tc>
      </w:tr>
      <w:tr w:rsidR="00D834B0" w:rsidRPr="00344844" w14:paraId="6D20ACFE" w14:textId="77777777" w:rsidTr="008A6F6A">
        <w:trPr>
          <w:trHeight w:val="113"/>
          <w:tblHeader/>
          <w:jc w:val="center"/>
        </w:trPr>
        <w:tc>
          <w:tcPr>
            <w:tcW w:w="9855" w:type="dxa"/>
            <w:gridSpan w:val="3"/>
            <w:tcBorders>
              <w:top w:val="single" w:sz="12" w:space="0" w:color="auto"/>
            </w:tcBorders>
          </w:tcPr>
          <w:p w14:paraId="370F9DAC" w14:textId="77777777" w:rsidR="00D834B0" w:rsidRPr="00344844" w:rsidRDefault="00D834B0" w:rsidP="00C378BA">
            <w:pPr>
              <w:pStyle w:val="SDMDocInfoHeadRow"/>
              <w:keepNext w:val="0"/>
              <w:keepLines w:val="0"/>
            </w:pPr>
          </w:p>
        </w:tc>
      </w:tr>
      <w:tr w:rsidR="008A6F6A" w:rsidRPr="00344844" w14:paraId="2B0E936F" w14:textId="77777777" w:rsidTr="008A6F6A">
        <w:trPr>
          <w:trHeight w:val="113"/>
          <w:jc w:val="center"/>
        </w:trPr>
        <w:tc>
          <w:tcPr>
            <w:tcW w:w="1160" w:type="dxa"/>
            <w:tcBorders>
              <w:bottom w:val="single" w:sz="4" w:space="0" w:color="auto"/>
            </w:tcBorders>
          </w:tcPr>
          <w:p w14:paraId="1999807D" w14:textId="77777777" w:rsidR="008A6F6A" w:rsidRPr="00344844" w:rsidRDefault="00344844" w:rsidP="00C378BA">
            <w:pPr>
              <w:pStyle w:val="SDMDocInfoText"/>
              <w:keepNext w:val="0"/>
              <w:keepLines w:val="0"/>
            </w:pPr>
            <w:r>
              <w:t>01.0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30E30AC3" w14:textId="77777777" w:rsidR="008A6F6A" w:rsidRPr="00344844" w:rsidRDefault="00344844" w:rsidP="00C378BA">
            <w:pPr>
              <w:pStyle w:val="SDMDocInfoText"/>
              <w:keepNext w:val="0"/>
              <w:keepLines w:val="0"/>
              <w:numPr>
                <w:ilvl w:val="0"/>
                <w:numId w:val="0"/>
              </w:numPr>
            </w:pPr>
            <w:r>
              <w:t xml:space="preserve">25 March 2026 </w:t>
            </w: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14:paraId="11209C08" w14:textId="77777777" w:rsidR="008A6F6A" w:rsidRPr="00344844" w:rsidRDefault="00344844" w:rsidP="00C378BA">
            <w:pPr>
              <w:pStyle w:val="SDMDocInfoText"/>
              <w:keepNext w:val="0"/>
              <w:keepLines w:val="0"/>
              <w:jc w:val="left"/>
            </w:pPr>
            <w:r>
              <w:t xml:space="preserve">Initial publication of form template. </w:t>
            </w:r>
          </w:p>
        </w:tc>
      </w:tr>
      <w:tr w:rsidR="00D834B0" w:rsidRPr="0056518A" w14:paraId="0F4FA04B" w14:textId="77777777" w:rsidTr="008A6F6A">
        <w:trPr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3AC976" w14:textId="77777777" w:rsidR="00D834B0" w:rsidRPr="00344844" w:rsidRDefault="00D834B0" w:rsidP="00C378BA">
            <w:pPr>
              <w:pStyle w:val="SDMDocInfoText"/>
              <w:keepLines w:val="0"/>
              <w:jc w:val="left"/>
            </w:pPr>
            <w:r w:rsidRPr="00344844">
              <w:t xml:space="preserve">Decision Class: </w:t>
            </w:r>
            <w:r w:rsidR="00FD15F9" w:rsidRPr="00344844">
              <w:t>Regulatory</w:t>
            </w:r>
            <w:r w:rsidRPr="00344844">
              <w:br/>
              <w:t>Document Type: Form</w:t>
            </w:r>
            <w:r w:rsidRPr="00344844">
              <w:br/>
              <w:t xml:space="preserve">Business Function: </w:t>
            </w:r>
            <w:r w:rsidR="00FD15F9" w:rsidRPr="00344844">
              <w:t>Methodology</w:t>
            </w:r>
            <w:r w:rsidRPr="00344844">
              <w:br/>
              <w:t xml:space="preserve">Keywords: </w:t>
            </w:r>
            <w:r w:rsidR="00312AC1">
              <w:t xml:space="preserve">A6.4 mechanism, </w:t>
            </w:r>
            <w:r w:rsidR="00D72FD9" w:rsidRPr="00344844">
              <w:t>applying metho</w:t>
            </w:r>
            <w:r w:rsidR="0074552F" w:rsidRPr="00344844">
              <w:t>dologies and tools</w:t>
            </w:r>
            <w:r w:rsidR="00344844">
              <w:t>, clarification</w:t>
            </w:r>
            <w:r w:rsidR="00312AC1">
              <w:t>, methodologies</w:t>
            </w:r>
          </w:p>
        </w:tc>
      </w:tr>
    </w:tbl>
    <w:p w14:paraId="7CC50A59" w14:textId="77777777" w:rsidR="00D834B0" w:rsidRDefault="00D834B0" w:rsidP="00D834B0">
      <w:pPr>
        <w:rPr>
          <w:sz w:val="2"/>
          <w:szCs w:val="2"/>
        </w:rPr>
      </w:pPr>
    </w:p>
    <w:sectPr w:rsidR="00D834B0" w:rsidSect="00812A06">
      <w:headerReference w:type="default" r:id="rId13"/>
      <w:footerReference w:type="default" r:id="rId14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2AC9" w14:textId="77777777" w:rsidR="00F10470" w:rsidRDefault="00F10470">
      <w:r>
        <w:separator/>
      </w:r>
    </w:p>
  </w:endnote>
  <w:endnote w:type="continuationSeparator" w:id="0">
    <w:p w14:paraId="0422D344" w14:textId="77777777" w:rsidR="00F10470" w:rsidRDefault="00F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DNK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659F" w14:textId="77777777" w:rsidR="00AC301E" w:rsidRPr="00E25BC2" w:rsidRDefault="00AE6C48" w:rsidP="00E25BC2">
    <w:pPr>
      <w:pStyle w:val="FooterF"/>
      <w:rPr>
        <w:szCs w:val="22"/>
      </w:rPr>
    </w:pPr>
    <w:r>
      <w:rPr>
        <w:szCs w:val="22"/>
      </w:rPr>
      <w:t>Version 0</w:t>
    </w:r>
    <w:r w:rsidR="003034E4">
      <w:rPr>
        <w:szCs w:val="22"/>
      </w:rPr>
      <w:t>1</w:t>
    </w:r>
    <w:r w:rsidR="00395A16" w:rsidRPr="00E25BC2">
      <w:rPr>
        <w:szCs w:val="22"/>
      </w:rPr>
      <w:t>.0</w:t>
    </w:r>
    <w:r w:rsidR="00AC301E" w:rsidRPr="00E25BC2">
      <w:rPr>
        <w:szCs w:val="22"/>
      </w:rPr>
      <w:tab/>
      <w:t xml:space="preserve">Page </w:t>
    </w:r>
    <w:r w:rsidR="00AC301E" w:rsidRPr="00E25BC2">
      <w:rPr>
        <w:szCs w:val="22"/>
      </w:rPr>
      <w:fldChar w:fldCharType="begin"/>
    </w:r>
    <w:r w:rsidR="00AC301E" w:rsidRPr="00E25BC2">
      <w:rPr>
        <w:szCs w:val="22"/>
      </w:rPr>
      <w:instrText xml:space="preserve"> PAGE </w:instrText>
    </w:r>
    <w:r w:rsidR="00AC301E" w:rsidRPr="00E25BC2">
      <w:rPr>
        <w:szCs w:val="22"/>
      </w:rPr>
      <w:fldChar w:fldCharType="separate"/>
    </w:r>
    <w:r w:rsidR="005173AC">
      <w:rPr>
        <w:noProof/>
        <w:szCs w:val="22"/>
      </w:rPr>
      <w:t>2</w:t>
    </w:r>
    <w:r w:rsidR="00AC301E" w:rsidRPr="00E25BC2">
      <w:rPr>
        <w:szCs w:val="22"/>
      </w:rPr>
      <w:fldChar w:fldCharType="end"/>
    </w:r>
    <w:r w:rsidR="00AC301E" w:rsidRPr="00E25BC2">
      <w:rPr>
        <w:szCs w:val="22"/>
      </w:rPr>
      <w:t xml:space="preserve"> of </w:t>
    </w:r>
    <w:r w:rsidR="00AC301E" w:rsidRPr="00E25BC2">
      <w:rPr>
        <w:szCs w:val="22"/>
      </w:rPr>
      <w:fldChar w:fldCharType="begin"/>
    </w:r>
    <w:r w:rsidR="00AC301E" w:rsidRPr="00E25BC2">
      <w:rPr>
        <w:szCs w:val="22"/>
      </w:rPr>
      <w:instrText xml:space="preserve"> NUMPAGES </w:instrText>
    </w:r>
    <w:r w:rsidR="00AC301E" w:rsidRPr="00E25BC2">
      <w:rPr>
        <w:szCs w:val="22"/>
      </w:rPr>
      <w:fldChar w:fldCharType="separate"/>
    </w:r>
    <w:r w:rsidR="005173AC">
      <w:rPr>
        <w:noProof/>
        <w:szCs w:val="22"/>
      </w:rPr>
      <w:t>2</w:t>
    </w:r>
    <w:r w:rsidR="00AC301E" w:rsidRPr="00E25BC2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1987" w14:textId="77777777" w:rsidR="00F10470" w:rsidRDefault="00F10470">
      <w:r>
        <w:separator/>
      </w:r>
    </w:p>
  </w:footnote>
  <w:footnote w:type="continuationSeparator" w:id="0">
    <w:p w14:paraId="422AF632" w14:textId="77777777" w:rsidR="00F10470" w:rsidRDefault="00F1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F5AB" w14:textId="77777777" w:rsidR="00A24714" w:rsidRPr="00A24714" w:rsidRDefault="00A24714" w:rsidP="00A24714">
    <w:pPr>
      <w:ind w:right="-18"/>
      <w:jc w:val="right"/>
      <w:rPr>
        <w:rFonts w:ascii="Arial" w:eastAsia="Times New Roman" w:hAnsi="Arial" w:cs="Arial"/>
        <w:b/>
        <w:bCs/>
        <w:lang w:eastAsia="de-DE"/>
      </w:rPr>
    </w:pPr>
  </w:p>
  <w:p w14:paraId="4B219D80" w14:textId="77777777" w:rsidR="00AC301E" w:rsidRPr="00A24714" w:rsidRDefault="002B3F10" w:rsidP="002B3F10">
    <w:pPr>
      <w:pStyle w:val="SymbolForm"/>
    </w:pPr>
    <w:bookmarkStart w:id="1" w:name="_Hlk222926895"/>
    <w:bookmarkStart w:id="2" w:name="_Hlk222926896"/>
    <w:r w:rsidRPr="00344844">
      <w:t>A6.4-FORM-METH-0</w:t>
    </w:r>
    <w:r w:rsidR="00344844">
      <w:t>1</w:t>
    </w:r>
    <w:r w:rsidR="00312AC1">
      <w:t>1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CE70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E0F8E"/>
    <w:multiLevelType w:val="hybridMultilevel"/>
    <w:tmpl w:val="CD3E6F2A"/>
    <w:lvl w:ilvl="0" w:tplc="991C395A">
      <w:start w:val="1"/>
      <w:numFmt w:val="lowerLetter"/>
      <w:lvlText w:val="(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7062B66"/>
    <w:multiLevelType w:val="hybridMultilevel"/>
    <w:tmpl w:val="688E8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741A2C"/>
    <w:multiLevelType w:val="hybridMultilevel"/>
    <w:tmpl w:val="80D267E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4" w15:restartNumberingAfterBreak="0">
    <w:nsid w:val="0B6D7997"/>
    <w:multiLevelType w:val="hybridMultilevel"/>
    <w:tmpl w:val="BAB4311E"/>
    <w:lvl w:ilvl="0" w:tplc="0407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5B1968"/>
    <w:multiLevelType w:val="hybridMultilevel"/>
    <w:tmpl w:val="D4DA4630"/>
    <w:name w:val="Reg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36ED9"/>
    <w:multiLevelType w:val="hybridMultilevel"/>
    <w:tmpl w:val="77626CBC"/>
    <w:lvl w:ilvl="0" w:tplc="0409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010BCA"/>
    <w:multiLevelType w:val="hybridMultilevel"/>
    <w:tmpl w:val="8C262536"/>
    <w:lvl w:ilvl="0" w:tplc="0AB624B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>
      <w:start w:val="1"/>
      <w:numFmt w:val="lowerRoman"/>
      <w:lvlText w:val="%3."/>
      <w:lvlJc w:val="right"/>
      <w:pPr>
        <w:ind w:left="2027" w:hanging="180"/>
      </w:pPr>
    </w:lvl>
    <w:lvl w:ilvl="3" w:tplc="0809000F">
      <w:start w:val="1"/>
      <w:numFmt w:val="decimal"/>
      <w:lvlText w:val="%4."/>
      <w:lvlJc w:val="left"/>
      <w:pPr>
        <w:ind w:left="2747" w:hanging="360"/>
      </w:pPr>
    </w:lvl>
    <w:lvl w:ilvl="4" w:tplc="08090019">
      <w:start w:val="1"/>
      <w:numFmt w:val="lowerLetter"/>
      <w:lvlText w:val="%5."/>
      <w:lvlJc w:val="left"/>
      <w:pPr>
        <w:ind w:left="3467" w:hanging="360"/>
      </w:pPr>
    </w:lvl>
    <w:lvl w:ilvl="5" w:tplc="0809001B">
      <w:start w:val="1"/>
      <w:numFmt w:val="lowerRoman"/>
      <w:lvlText w:val="%6."/>
      <w:lvlJc w:val="right"/>
      <w:pPr>
        <w:ind w:left="4187" w:hanging="180"/>
      </w:pPr>
    </w:lvl>
    <w:lvl w:ilvl="6" w:tplc="0809000F">
      <w:start w:val="1"/>
      <w:numFmt w:val="decimal"/>
      <w:lvlText w:val="%7."/>
      <w:lvlJc w:val="left"/>
      <w:pPr>
        <w:ind w:left="4907" w:hanging="360"/>
      </w:pPr>
    </w:lvl>
    <w:lvl w:ilvl="7" w:tplc="08090019">
      <w:start w:val="1"/>
      <w:numFmt w:val="lowerLetter"/>
      <w:lvlText w:val="%8."/>
      <w:lvlJc w:val="left"/>
      <w:pPr>
        <w:ind w:left="5627" w:hanging="360"/>
      </w:pPr>
    </w:lvl>
    <w:lvl w:ilvl="8" w:tplc="0809001B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0CD2190"/>
    <w:multiLevelType w:val="multilevel"/>
    <w:tmpl w:val="98A6C8B0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9" w15:restartNumberingAfterBreak="0">
    <w:nsid w:val="2174072E"/>
    <w:multiLevelType w:val="hybridMultilevel"/>
    <w:tmpl w:val="3154EA62"/>
    <w:lvl w:ilvl="0" w:tplc="04090005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332C1B"/>
    <w:multiLevelType w:val="hybridMultilevel"/>
    <w:tmpl w:val="9B08F536"/>
    <w:lvl w:ilvl="0" w:tplc="040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B75684"/>
    <w:multiLevelType w:val="hybridMultilevel"/>
    <w:tmpl w:val="77F4516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D40CFC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97493B"/>
    <w:multiLevelType w:val="hybridMultilevel"/>
    <w:tmpl w:val="B426AFB6"/>
    <w:lvl w:ilvl="0" w:tplc="1E945F4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F56200D"/>
    <w:multiLevelType w:val="hybridMultilevel"/>
    <w:tmpl w:val="C6B23FF0"/>
    <w:lvl w:ilvl="0" w:tplc="91CE224A">
      <w:start w:val="1"/>
      <w:numFmt w:val="decimal"/>
      <w:lvlText w:val="%1."/>
      <w:lvlJc w:val="left"/>
      <w:pPr>
        <w:tabs>
          <w:tab w:val="num" w:pos="616"/>
        </w:tabs>
        <w:ind w:left="6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4" w15:restartNumberingAfterBreak="0">
    <w:nsid w:val="30ED2951"/>
    <w:multiLevelType w:val="hybridMultilevel"/>
    <w:tmpl w:val="9688629C"/>
    <w:lvl w:ilvl="0" w:tplc="0409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1E1344"/>
    <w:multiLevelType w:val="hybridMultilevel"/>
    <w:tmpl w:val="4466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155F9"/>
    <w:multiLevelType w:val="hybridMultilevel"/>
    <w:tmpl w:val="F76A2A1C"/>
    <w:lvl w:ilvl="0" w:tplc="C8DA103A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7" w15:restartNumberingAfterBreak="0">
    <w:nsid w:val="3547107E"/>
    <w:multiLevelType w:val="hybridMultilevel"/>
    <w:tmpl w:val="B4281B02"/>
    <w:lvl w:ilvl="0" w:tplc="040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68E2C26"/>
    <w:multiLevelType w:val="hybridMultilevel"/>
    <w:tmpl w:val="E1E2237A"/>
    <w:lvl w:ilvl="0" w:tplc="0409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cs="Symbol" w:hint="default"/>
      </w:rPr>
    </w:lvl>
    <w:lvl w:ilvl="1" w:tplc="333CD1DE">
      <w:start w:val="1"/>
      <w:numFmt w:val="decimal"/>
      <w:lvlText w:val="(%2)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876405"/>
    <w:multiLevelType w:val="hybridMultilevel"/>
    <w:tmpl w:val="688E83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813B34"/>
    <w:multiLevelType w:val="hybridMultilevel"/>
    <w:tmpl w:val="FBE05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DC74D2"/>
    <w:multiLevelType w:val="hybridMultilevel"/>
    <w:tmpl w:val="D6B4781A"/>
    <w:lvl w:ilvl="0" w:tplc="111A8CCC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36" w:hanging="360"/>
      </w:pPr>
    </w:lvl>
    <w:lvl w:ilvl="2" w:tplc="0809001B">
      <w:start w:val="1"/>
      <w:numFmt w:val="lowerRoman"/>
      <w:lvlText w:val="%3."/>
      <w:lvlJc w:val="right"/>
      <w:pPr>
        <w:ind w:left="2056" w:hanging="180"/>
      </w:pPr>
    </w:lvl>
    <w:lvl w:ilvl="3" w:tplc="0809000F">
      <w:start w:val="1"/>
      <w:numFmt w:val="decimal"/>
      <w:lvlText w:val="%4."/>
      <w:lvlJc w:val="left"/>
      <w:pPr>
        <w:ind w:left="2776" w:hanging="360"/>
      </w:pPr>
    </w:lvl>
    <w:lvl w:ilvl="4" w:tplc="08090019">
      <w:start w:val="1"/>
      <w:numFmt w:val="lowerLetter"/>
      <w:lvlText w:val="%5."/>
      <w:lvlJc w:val="left"/>
      <w:pPr>
        <w:ind w:left="3496" w:hanging="360"/>
      </w:pPr>
    </w:lvl>
    <w:lvl w:ilvl="5" w:tplc="0809001B">
      <w:start w:val="1"/>
      <w:numFmt w:val="lowerRoman"/>
      <w:lvlText w:val="%6."/>
      <w:lvlJc w:val="right"/>
      <w:pPr>
        <w:ind w:left="4216" w:hanging="180"/>
      </w:pPr>
    </w:lvl>
    <w:lvl w:ilvl="6" w:tplc="0809000F">
      <w:start w:val="1"/>
      <w:numFmt w:val="decimal"/>
      <w:lvlText w:val="%7."/>
      <w:lvlJc w:val="left"/>
      <w:pPr>
        <w:ind w:left="4936" w:hanging="360"/>
      </w:pPr>
    </w:lvl>
    <w:lvl w:ilvl="7" w:tplc="08090019">
      <w:start w:val="1"/>
      <w:numFmt w:val="lowerLetter"/>
      <w:lvlText w:val="%8."/>
      <w:lvlJc w:val="left"/>
      <w:pPr>
        <w:ind w:left="5656" w:hanging="360"/>
      </w:pPr>
    </w:lvl>
    <w:lvl w:ilvl="8" w:tplc="0809001B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45D820B7"/>
    <w:multiLevelType w:val="hybridMultilevel"/>
    <w:tmpl w:val="7532970A"/>
    <w:lvl w:ilvl="0" w:tplc="991C395A">
      <w:start w:val="1"/>
      <w:numFmt w:val="lowerLetter"/>
      <w:lvlText w:val="(%1)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4" w15:restartNumberingAfterBreak="0">
    <w:nsid w:val="4746074F"/>
    <w:multiLevelType w:val="hybridMultilevel"/>
    <w:tmpl w:val="45789EB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4927B3"/>
    <w:multiLevelType w:val="hybridMultilevel"/>
    <w:tmpl w:val="7C925ECA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6" w15:restartNumberingAfterBreak="0">
    <w:nsid w:val="4D463EBA"/>
    <w:multiLevelType w:val="hybridMultilevel"/>
    <w:tmpl w:val="6D34EECA"/>
    <w:lvl w:ilvl="0" w:tplc="0409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237A2E"/>
    <w:multiLevelType w:val="hybridMultilevel"/>
    <w:tmpl w:val="34AE4DB2"/>
    <w:lvl w:ilvl="0" w:tplc="040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654FAE"/>
    <w:multiLevelType w:val="hybridMultilevel"/>
    <w:tmpl w:val="1E2E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FE087C"/>
    <w:multiLevelType w:val="hybridMultilevel"/>
    <w:tmpl w:val="4FF03494"/>
    <w:lvl w:ilvl="0" w:tplc="0409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30" w15:restartNumberingAfterBreak="0">
    <w:nsid w:val="54F878C5"/>
    <w:multiLevelType w:val="hybridMultilevel"/>
    <w:tmpl w:val="0108C9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6555E8"/>
    <w:multiLevelType w:val="hybridMultilevel"/>
    <w:tmpl w:val="F3885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4D5081"/>
    <w:multiLevelType w:val="hybridMultilevel"/>
    <w:tmpl w:val="F0628C30"/>
    <w:lvl w:ilvl="0" w:tplc="0A9A3A88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B47C6A"/>
    <w:multiLevelType w:val="hybridMultilevel"/>
    <w:tmpl w:val="25DE2D34"/>
    <w:lvl w:ilvl="0" w:tplc="0407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CD7BA8"/>
    <w:multiLevelType w:val="hybridMultilevel"/>
    <w:tmpl w:val="6160023E"/>
    <w:lvl w:ilvl="0" w:tplc="DC66E0D2">
      <w:start w:val="1"/>
      <w:numFmt w:val="decimal"/>
      <w:lvlText w:val="(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35" w15:restartNumberingAfterBreak="0">
    <w:nsid w:val="66201F83"/>
    <w:multiLevelType w:val="hybridMultilevel"/>
    <w:tmpl w:val="3D6CDBDC"/>
    <w:lvl w:ilvl="0" w:tplc="8F3C919A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8F13E76"/>
    <w:multiLevelType w:val="multilevel"/>
    <w:tmpl w:val="E494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A453211"/>
    <w:multiLevelType w:val="hybridMultilevel"/>
    <w:tmpl w:val="7DD4C022"/>
    <w:lvl w:ilvl="0" w:tplc="7C147956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8" w15:restartNumberingAfterBreak="0">
    <w:nsid w:val="6BB016AC"/>
    <w:multiLevelType w:val="hybridMultilevel"/>
    <w:tmpl w:val="0C6A9DBA"/>
    <w:lvl w:ilvl="0" w:tplc="0409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39" w15:restartNumberingAfterBreak="0">
    <w:nsid w:val="6BBD7A72"/>
    <w:multiLevelType w:val="hybridMultilevel"/>
    <w:tmpl w:val="694C2A46"/>
    <w:lvl w:ilvl="0" w:tplc="8174D4E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FF"/>
        <w:sz w:val="22"/>
        <w:szCs w:val="22"/>
      </w:rPr>
    </w:lvl>
    <w:lvl w:ilvl="1" w:tplc="1404483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E6227"/>
    <w:multiLevelType w:val="hybridMultilevel"/>
    <w:tmpl w:val="FE36FC7C"/>
    <w:lvl w:ilvl="0" w:tplc="08F4E58E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36" w:hanging="360"/>
      </w:pPr>
    </w:lvl>
    <w:lvl w:ilvl="2" w:tplc="0809001B">
      <w:start w:val="1"/>
      <w:numFmt w:val="lowerRoman"/>
      <w:lvlText w:val="%3."/>
      <w:lvlJc w:val="right"/>
      <w:pPr>
        <w:ind w:left="2056" w:hanging="180"/>
      </w:pPr>
    </w:lvl>
    <w:lvl w:ilvl="3" w:tplc="0809000F">
      <w:start w:val="1"/>
      <w:numFmt w:val="decimal"/>
      <w:lvlText w:val="%4."/>
      <w:lvlJc w:val="left"/>
      <w:pPr>
        <w:ind w:left="2776" w:hanging="360"/>
      </w:pPr>
    </w:lvl>
    <w:lvl w:ilvl="4" w:tplc="08090019">
      <w:start w:val="1"/>
      <w:numFmt w:val="lowerLetter"/>
      <w:lvlText w:val="%5."/>
      <w:lvlJc w:val="left"/>
      <w:pPr>
        <w:ind w:left="3496" w:hanging="360"/>
      </w:pPr>
    </w:lvl>
    <w:lvl w:ilvl="5" w:tplc="0809001B">
      <w:start w:val="1"/>
      <w:numFmt w:val="lowerRoman"/>
      <w:lvlText w:val="%6."/>
      <w:lvlJc w:val="right"/>
      <w:pPr>
        <w:ind w:left="4216" w:hanging="180"/>
      </w:pPr>
    </w:lvl>
    <w:lvl w:ilvl="6" w:tplc="0809000F">
      <w:start w:val="1"/>
      <w:numFmt w:val="decimal"/>
      <w:lvlText w:val="%7."/>
      <w:lvlJc w:val="left"/>
      <w:pPr>
        <w:ind w:left="4936" w:hanging="360"/>
      </w:pPr>
    </w:lvl>
    <w:lvl w:ilvl="7" w:tplc="08090019">
      <w:start w:val="1"/>
      <w:numFmt w:val="lowerLetter"/>
      <w:lvlText w:val="%8."/>
      <w:lvlJc w:val="left"/>
      <w:pPr>
        <w:ind w:left="5656" w:hanging="360"/>
      </w:pPr>
    </w:lvl>
    <w:lvl w:ilvl="8" w:tplc="0809001B">
      <w:start w:val="1"/>
      <w:numFmt w:val="lowerRoman"/>
      <w:lvlText w:val="%9."/>
      <w:lvlJc w:val="right"/>
      <w:pPr>
        <w:ind w:left="6376" w:hanging="180"/>
      </w:pPr>
    </w:lvl>
  </w:abstractNum>
  <w:num w:numId="1" w16cid:durableId="1711373400">
    <w:abstractNumId w:val="0"/>
  </w:num>
  <w:num w:numId="2" w16cid:durableId="574702620">
    <w:abstractNumId w:val="0"/>
  </w:num>
  <w:num w:numId="3" w16cid:durableId="605118870">
    <w:abstractNumId w:val="0"/>
  </w:num>
  <w:num w:numId="4" w16cid:durableId="1953516880">
    <w:abstractNumId w:val="35"/>
  </w:num>
  <w:num w:numId="5" w16cid:durableId="703017698">
    <w:abstractNumId w:val="12"/>
  </w:num>
  <w:num w:numId="6" w16cid:durableId="1075978656">
    <w:abstractNumId w:val="32"/>
  </w:num>
  <w:num w:numId="7" w16cid:durableId="545606528">
    <w:abstractNumId w:val="30"/>
  </w:num>
  <w:num w:numId="8" w16cid:durableId="769199736">
    <w:abstractNumId w:val="31"/>
  </w:num>
  <w:num w:numId="9" w16cid:durableId="966743507">
    <w:abstractNumId w:val="21"/>
  </w:num>
  <w:num w:numId="10" w16cid:durableId="999042765">
    <w:abstractNumId w:val="2"/>
  </w:num>
  <w:num w:numId="11" w16cid:durableId="519855971">
    <w:abstractNumId w:val="20"/>
  </w:num>
  <w:num w:numId="12" w16cid:durableId="789544696">
    <w:abstractNumId w:val="5"/>
  </w:num>
  <w:num w:numId="13" w16cid:durableId="1414619381">
    <w:abstractNumId w:val="24"/>
  </w:num>
  <w:num w:numId="14" w16cid:durableId="1578173570">
    <w:abstractNumId w:val="6"/>
  </w:num>
  <w:num w:numId="15" w16cid:durableId="630283703">
    <w:abstractNumId w:val="39"/>
  </w:num>
  <w:num w:numId="16" w16cid:durableId="1930389395">
    <w:abstractNumId w:val="9"/>
  </w:num>
  <w:num w:numId="17" w16cid:durableId="1038162597">
    <w:abstractNumId w:val="26"/>
  </w:num>
  <w:num w:numId="18" w16cid:durableId="1551841960">
    <w:abstractNumId w:val="19"/>
  </w:num>
  <w:num w:numId="19" w16cid:durableId="202327153">
    <w:abstractNumId w:val="4"/>
  </w:num>
  <w:num w:numId="20" w16cid:durableId="1428963096">
    <w:abstractNumId w:val="33"/>
  </w:num>
  <w:num w:numId="21" w16cid:durableId="830682445">
    <w:abstractNumId w:val="3"/>
  </w:num>
  <w:num w:numId="22" w16cid:durableId="197817863">
    <w:abstractNumId w:val="27"/>
  </w:num>
  <w:num w:numId="23" w16cid:durableId="688217123">
    <w:abstractNumId w:val="23"/>
  </w:num>
  <w:num w:numId="24" w16cid:durableId="2000385228">
    <w:abstractNumId w:val="10"/>
  </w:num>
  <w:num w:numId="25" w16cid:durableId="19018813">
    <w:abstractNumId w:val="17"/>
  </w:num>
  <w:num w:numId="26" w16cid:durableId="1107044741">
    <w:abstractNumId w:val="11"/>
  </w:num>
  <w:num w:numId="27" w16cid:durableId="396393079">
    <w:abstractNumId w:val="1"/>
  </w:num>
  <w:num w:numId="28" w16cid:durableId="1956519764">
    <w:abstractNumId w:val="34"/>
  </w:num>
  <w:num w:numId="29" w16cid:durableId="466553945">
    <w:abstractNumId w:val="16"/>
  </w:num>
  <w:num w:numId="30" w16cid:durableId="1590888089">
    <w:abstractNumId w:val="29"/>
  </w:num>
  <w:num w:numId="31" w16cid:durableId="1266572043">
    <w:abstractNumId w:val="14"/>
  </w:num>
  <w:num w:numId="32" w16cid:durableId="92094848">
    <w:abstractNumId w:val="25"/>
  </w:num>
  <w:num w:numId="33" w16cid:durableId="119619540">
    <w:abstractNumId w:val="37"/>
  </w:num>
  <w:num w:numId="34" w16cid:durableId="1460950499">
    <w:abstractNumId w:val="38"/>
  </w:num>
  <w:num w:numId="35" w16cid:durableId="731587173">
    <w:abstractNumId w:val="13"/>
  </w:num>
  <w:num w:numId="36" w16cid:durableId="1097992002">
    <w:abstractNumId w:val="22"/>
  </w:num>
  <w:num w:numId="37" w16cid:durableId="835344270">
    <w:abstractNumId w:val="7"/>
  </w:num>
  <w:num w:numId="38" w16cid:durableId="804277804">
    <w:abstractNumId w:val="36"/>
  </w:num>
  <w:num w:numId="39" w16cid:durableId="1039285698">
    <w:abstractNumId w:val="28"/>
  </w:num>
  <w:num w:numId="40" w16cid:durableId="1828787630">
    <w:abstractNumId w:val="15"/>
  </w:num>
  <w:num w:numId="41" w16cid:durableId="1535271942">
    <w:abstractNumId w:val="40"/>
  </w:num>
  <w:num w:numId="42" w16cid:durableId="115492714">
    <w:abstractNumId w:val="8"/>
  </w:num>
  <w:num w:numId="43" w16cid:durableId="2044164370">
    <w:abstractNumId w:val="18"/>
  </w:num>
  <w:num w:numId="44" w16cid:durableId="1924947405">
    <w:abstractNumId w:val="18"/>
  </w:num>
  <w:num w:numId="45" w16cid:durableId="1264218319">
    <w:abstractNumId w:val="18"/>
  </w:num>
  <w:num w:numId="46" w16cid:durableId="298270398">
    <w:abstractNumId w:val="18"/>
  </w:num>
  <w:num w:numId="47" w16cid:durableId="858422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CA1"/>
    <w:rsid w:val="000008E6"/>
    <w:rsid w:val="00003C8D"/>
    <w:rsid w:val="000113E1"/>
    <w:rsid w:val="000119E4"/>
    <w:rsid w:val="00011BA4"/>
    <w:rsid w:val="00011CC8"/>
    <w:rsid w:val="000170F1"/>
    <w:rsid w:val="00026A59"/>
    <w:rsid w:val="000325D6"/>
    <w:rsid w:val="00037103"/>
    <w:rsid w:val="00040759"/>
    <w:rsid w:val="0004113E"/>
    <w:rsid w:val="00041E4C"/>
    <w:rsid w:val="00043347"/>
    <w:rsid w:val="00046CD8"/>
    <w:rsid w:val="00053F7E"/>
    <w:rsid w:val="00054812"/>
    <w:rsid w:val="00062776"/>
    <w:rsid w:val="00063E5E"/>
    <w:rsid w:val="000648D1"/>
    <w:rsid w:val="00067D92"/>
    <w:rsid w:val="0007219E"/>
    <w:rsid w:val="000744FE"/>
    <w:rsid w:val="00077D29"/>
    <w:rsid w:val="00081069"/>
    <w:rsid w:val="000858D7"/>
    <w:rsid w:val="000900D7"/>
    <w:rsid w:val="00090B4A"/>
    <w:rsid w:val="00091F43"/>
    <w:rsid w:val="00097886"/>
    <w:rsid w:val="000A0BF0"/>
    <w:rsid w:val="000A10B1"/>
    <w:rsid w:val="000A589E"/>
    <w:rsid w:val="000A76A2"/>
    <w:rsid w:val="000B1D62"/>
    <w:rsid w:val="000B3C79"/>
    <w:rsid w:val="000B3D3B"/>
    <w:rsid w:val="000B41FA"/>
    <w:rsid w:val="000B44BA"/>
    <w:rsid w:val="000B61E6"/>
    <w:rsid w:val="000C3EE9"/>
    <w:rsid w:val="000C4581"/>
    <w:rsid w:val="000C5574"/>
    <w:rsid w:val="000C5970"/>
    <w:rsid w:val="000C739F"/>
    <w:rsid w:val="000D1602"/>
    <w:rsid w:val="000D5CEF"/>
    <w:rsid w:val="000E0F3D"/>
    <w:rsid w:val="000E13AD"/>
    <w:rsid w:val="000E6BDD"/>
    <w:rsid w:val="000F1981"/>
    <w:rsid w:val="000F363F"/>
    <w:rsid w:val="000F4073"/>
    <w:rsid w:val="000F4324"/>
    <w:rsid w:val="000F45AF"/>
    <w:rsid w:val="000F5A5B"/>
    <w:rsid w:val="000F5EF1"/>
    <w:rsid w:val="000F7E80"/>
    <w:rsid w:val="0010111D"/>
    <w:rsid w:val="00102D66"/>
    <w:rsid w:val="001058AF"/>
    <w:rsid w:val="00105C44"/>
    <w:rsid w:val="00111B3D"/>
    <w:rsid w:val="0011338A"/>
    <w:rsid w:val="00113F50"/>
    <w:rsid w:val="00115A54"/>
    <w:rsid w:val="001163B3"/>
    <w:rsid w:val="00116CF4"/>
    <w:rsid w:val="00123758"/>
    <w:rsid w:val="00130A7F"/>
    <w:rsid w:val="0013178D"/>
    <w:rsid w:val="0013380B"/>
    <w:rsid w:val="00135537"/>
    <w:rsid w:val="0013556C"/>
    <w:rsid w:val="00136AAB"/>
    <w:rsid w:val="00140A74"/>
    <w:rsid w:val="00150ACC"/>
    <w:rsid w:val="001528EB"/>
    <w:rsid w:val="00153548"/>
    <w:rsid w:val="00154E69"/>
    <w:rsid w:val="001552E6"/>
    <w:rsid w:val="00155F89"/>
    <w:rsid w:val="00161BB3"/>
    <w:rsid w:val="00165BA4"/>
    <w:rsid w:val="00167A3E"/>
    <w:rsid w:val="00170D7B"/>
    <w:rsid w:val="001754FB"/>
    <w:rsid w:val="00176BD8"/>
    <w:rsid w:val="00177B9E"/>
    <w:rsid w:val="00181524"/>
    <w:rsid w:val="00183674"/>
    <w:rsid w:val="00186A20"/>
    <w:rsid w:val="00191066"/>
    <w:rsid w:val="001922D6"/>
    <w:rsid w:val="00192AB9"/>
    <w:rsid w:val="001935A0"/>
    <w:rsid w:val="001939F2"/>
    <w:rsid w:val="00194DFC"/>
    <w:rsid w:val="00194F4C"/>
    <w:rsid w:val="001A0BAF"/>
    <w:rsid w:val="001A0FF9"/>
    <w:rsid w:val="001A5782"/>
    <w:rsid w:val="001A5911"/>
    <w:rsid w:val="001A6AFC"/>
    <w:rsid w:val="001B26F9"/>
    <w:rsid w:val="001B3253"/>
    <w:rsid w:val="001B4E01"/>
    <w:rsid w:val="001B6EEE"/>
    <w:rsid w:val="001B7E07"/>
    <w:rsid w:val="001C4E3C"/>
    <w:rsid w:val="001C673E"/>
    <w:rsid w:val="001D082E"/>
    <w:rsid w:val="001D1BFA"/>
    <w:rsid w:val="001D3D68"/>
    <w:rsid w:val="001D4407"/>
    <w:rsid w:val="001D503C"/>
    <w:rsid w:val="001D649A"/>
    <w:rsid w:val="001D64A2"/>
    <w:rsid w:val="001D7441"/>
    <w:rsid w:val="001D789A"/>
    <w:rsid w:val="001E0DBB"/>
    <w:rsid w:val="001E1CBA"/>
    <w:rsid w:val="001E60ED"/>
    <w:rsid w:val="001E68DD"/>
    <w:rsid w:val="0020092B"/>
    <w:rsid w:val="00203196"/>
    <w:rsid w:val="002039D9"/>
    <w:rsid w:val="002042C2"/>
    <w:rsid w:val="00206913"/>
    <w:rsid w:val="00206D6B"/>
    <w:rsid w:val="002203A4"/>
    <w:rsid w:val="00221E1D"/>
    <w:rsid w:val="002230FE"/>
    <w:rsid w:val="00231FE4"/>
    <w:rsid w:val="0023454D"/>
    <w:rsid w:val="002376DB"/>
    <w:rsid w:val="00241210"/>
    <w:rsid w:val="002431DD"/>
    <w:rsid w:val="002454F8"/>
    <w:rsid w:val="00245B5C"/>
    <w:rsid w:val="00252E67"/>
    <w:rsid w:val="002608C4"/>
    <w:rsid w:val="00260CA1"/>
    <w:rsid w:val="00261F8B"/>
    <w:rsid w:val="00263FE4"/>
    <w:rsid w:val="002645B1"/>
    <w:rsid w:val="0026533E"/>
    <w:rsid w:val="002677EC"/>
    <w:rsid w:val="00272049"/>
    <w:rsid w:val="0027544A"/>
    <w:rsid w:val="0027591D"/>
    <w:rsid w:val="00281072"/>
    <w:rsid w:val="00284DDD"/>
    <w:rsid w:val="00290E0F"/>
    <w:rsid w:val="0029459C"/>
    <w:rsid w:val="00294E3B"/>
    <w:rsid w:val="00296830"/>
    <w:rsid w:val="002A3F0B"/>
    <w:rsid w:val="002A6848"/>
    <w:rsid w:val="002A6925"/>
    <w:rsid w:val="002A72A3"/>
    <w:rsid w:val="002B0428"/>
    <w:rsid w:val="002B2FDA"/>
    <w:rsid w:val="002B3F10"/>
    <w:rsid w:val="002B465F"/>
    <w:rsid w:val="002B715D"/>
    <w:rsid w:val="002C102A"/>
    <w:rsid w:val="002C5247"/>
    <w:rsid w:val="002C6920"/>
    <w:rsid w:val="002D0159"/>
    <w:rsid w:val="002D06C3"/>
    <w:rsid w:val="002D2480"/>
    <w:rsid w:val="002D3A4F"/>
    <w:rsid w:val="002D504B"/>
    <w:rsid w:val="002D63C4"/>
    <w:rsid w:val="002D6C3B"/>
    <w:rsid w:val="002E0091"/>
    <w:rsid w:val="002E0452"/>
    <w:rsid w:val="002F00D9"/>
    <w:rsid w:val="002F20FE"/>
    <w:rsid w:val="002F3443"/>
    <w:rsid w:val="002F416B"/>
    <w:rsid w:val="002F4B54"/>
    <w:rsid w:val="002F6521"/>
    <w:rsid w:val="002F6831"/>
    <w:rsid w:val="002F6D56"/>
    <w:rsid w:val="003014BD"/>
    <w:rsid w:val="00302E1D"/>
    <w:rsid w:val="003034E4"/>
    <w:rsid w:val="00306188"/>
    <w:rsid w:val="003125DD"/>
    <w:rsid w:val="00312AC1"/>
    <w:rsid w:val="003170A9"/>
    <w:rsid w:val="00317778"/>
    <w:rsid w:val="00322050"/>
    <w:rsid w:val="00324933"/>
    <w:rsid w:val="0033087C"/>
    <w:rsid w:val="003341F5"/>
    <w:rsid w:val="00337C3F"/>
    <w:rsid w:val="00341082"/>
    <w:rsid w:val="003436C8"/>
    <w:rsid w:val="00344844"/>
    <w:rsid w:val="00345D39"/>
    <w:rsid w:val="00353288"/>
    <w:rsid w:val="0035746A"/>
    <w:rsid w:val="00357EC1"/>
    <w:rsid w:val="0036423B"/>
    <w:rsid w:val="003669E4"/>
    <w:rsid w:val="00366AED"/>
    <w:rsid w:val="00366DED"/>
    <w:rsid w:val="003671B7"/>
    <w:rsid w:val="00370BBB"/>
    <w:rsid w:val="00374A61"/>
    <w:rsid w:val="00375A52"/>
    <w:rsid w:val="00380DA5"/>
    <w:rsid w:val="00381775"/>
    <w:rsid w:val="00382D45"/>
    <w:rsid w:val="003840FF"/>
    <w:rsid w:val="0038420E"/>
    <w:rsid w:val="00391514"/>
    <w:rsid w:val="00395A16"/>
    <w:rsid w:val="003A0DB0"/>
    <w:rsid w:val="003A432C"/>
    <w:rsid w:val="003A6589"/>
    <w:rsid w:val="003A76BC"/>
    <w:rsid w:val="003B0BF1"/>
    <w:rsid w:val="003B0DE4"/>
    <w:rsid w:val="003B30EA"/>
    <w:rsid w:val="003B41DE"/>
    <w:rsid w:val="003B4748"/>
    <w:rsid w:val="003B7FE5"/>
    <w:rsid w:val="003C03E8"/>
    <w:rsid w:val="003C213D"/>
    <w:rsid w:val="003C49A5"/>
    <w:rsid w:val="003C635E"/>
    <w:rsid w:val="003C7070"/>
    <w:rsid w:val="003D1F05"/>
    <w:rsid w:val="003D27E2"/>
    <w:rsid w:val="003E0049"/>
    <w:rsid w:val="003E1263"/>
    <w:rsid w:val="003E155B"/>
    <w:rsid w:val="003E2160"/>
    <w:rsid w:val="003E3383"/>
    <w:rsid w:val="003E5E3F"/>
    <w:rsid w:val="003E7486"/>
    <w:rsid w:val="003F6439"/>
    <w:rsid w:val="003F7053"/>
    <w:rsid w:val="003F7A81"/>
    <w:rsid w:val="0040120E"/>
    <w:rsid w:val="0040229F"/>
    <w:rsid w:val="004072A0"/>
    <w:rsid w:val="00407E18"/>
    <w:rsid w:val="00414408"/>
    <w:rsid w:val="00421539"/>
    <w:rsid w:val="004237D2"/>
    <w:rsid w:val="00426771"/>
    <w:rsid w:val="004306BF"/>
    <w:rsid w:val="00430D6C"/>
    <w:rsid w:val="00430F85"/>
    <w:rsid w:val="004311C9"/>
    <w:rsid w:val="00435309"/>
    <w:rsid w:val="00435E4E"/>
    <w:rsid w:val="0043681B"/>
    <w:rsid w:val="00443020"/>
    <w:rsid w:val="004457F5"/>
    <w:rsid w:val="004458F6"/>
    <w:rsid w:val="00447C15"/>
    <w:rsid w:val="00456297"/>
    <w:rsid w:val="00457B3D"/>
    <w:rsid w:val="00461434"/>
    <w:rsid w:val="0046172C"/>
    <w:rsid w:val="00464BB2"/>
    <w:rsid w:val="00476249"/>
    <w:rsid w:val="004766F1"/>
    <w:rsid w:val="00476E3B"/>
    <w:rsid w:val="00481F1B"/>
    <w:rsid w:val="00482A66"/>
    <w:rsid w:val="0048426B"/>
    <w:rsid w:val="00486460"/>
    <w:rsid w:val="004864C4"/>
    <w:rsid w:val="004953CE"/>
    <w:rsid w:val="00496A74"/>
    <w:rsid w:val="004A0F26"/>
    <w:rsid w:val="004A19EF"/>
    <w:rsid w:val="004A318E"/>
    <w:rsid w:val="004A703A"/>
    <w:rsid w:val="004A71FE"/>
    <w:rsid w:val="004B13D2"/>
    <w:rsid w:val="004B238A"/>
    <w:rsid w:val="004B35D4"/>
    <w:rsid w:val="004B3CF8"/>
    <w:rsid w:val="004B42AC"/>
    <w:rsid w:val="004B6511"/>
    <w:rsid w:val="004C3E1A"/>
    <w:rsid w:val="004C60EB"/>
    <w:rsid w:val="004C615C"/>
    <w:rsid w:val="004C7918"/>
    <w:rsid w:val="004C7C0F"/>
    <w:rsid w:val="004D07CE"/>
    <w:rsid w:val="004D1204"/>
    <w:rsid w:val="004D1F36"/>
    <w:rsid w:val="004D34D4"/>
    <w:rsid w:val="004D7D03"/>
    <w:rsid w:val="004E2820"/>
    <w:rsid w:val="004E298E"/>
    <w:rsid w:val="004E466F"/>
    <w:rsid w:val="004E64B2"/>
    <w:rsid w:val="004F18D5"/>
    <w:rsid w:val="004F52BB"/>
    <w:rsid w:val="004F5FE9"/>
    <w:rsid w:val="005006BE"/>
    <w:rsid w:val="00506D60"/>
    <w:rsid w:val="0050743F"/>
    <w:rsid w:val="00514BCD"/>
    <w:rsid w:val="00516BA9"/>
    <w:rsid w:val="00516EF5"/>
    <w:rsid w:val="005173AC"/>
    <w:rsid w:val="005174B0"/>
    <w:rsid w:val="005178BA"/>
    <w:rsid w:val="0052336F"/>
    <w:rsid w:val="0052372B"/>
    <w:rsid w:val="00524A93"/>
    <w:rsid w:val="00524DC3"/>
    <w:rsid w:val="005262DE"/>
    <w:rsid w:val="00526449"/>
    <w:rsid w:val="0052734D"/>
    <w:rsid w:val="00530E4E"/>
    <w:rsid w:val="00532E6C"/>
    <w:rsid w:val="005343A3"/>
    <w:rsid w:val="005363FC"/>
    <w:rsid w:val="00537187"/>
    <w:rsid w:val="005378DF"/>
    <w:rsid w:val="00537B26"/>
    <w:rsid w:val="00544687"/>
    <w:rsid w:val="00544A1D"/>
    <w:rsid w:val="00545ABB"/>
    <w:rsid w:val="00546FEA"/>
    <w:rsid w:val="00560F03"/>
    <w:rsid w:val="00564E94"/>
    <w:rsid w:val="00567D08"/>
    <w:rsid w:val="005701AA"/>
    <w:rsid w:val="005703A8"/>
    <w:rsid w:val="00580632"/>
    <w:rsid w:val="00581646"/>
    <w:rsid w:val="0058300C"/>
    <w:rsid w:val="00583D0C"/>
    <w:rsid w:val="00597247"/>
    <w:rsid w:val="005A32DF"/>
    <w:rsid w:val="005A3C4E"/>
    <w:rsid w:val="005A5E6C"/>
    <w:rsid w:val="005A7715"/>
    <w:rsid w:val="005B12FA"/>
    <w:rsid w:val="005B1768"/>
    <w:rsid w:val="005B1B9F"/>
    <w:rsid w:val="005C0FB6"/>
    <w:rsid w:val="005C7062"/>
    <w:rsid w:val="005D1EED"/>
    <w:rsid w:val="005D2683"/>
    <w:rsid w:val="005D2838"/>
    <w:rsid w:val="005D3035"/>
    <w:rsid w:val="005D55B3"/>
    <w:rsid w:val="005D58F7"/>
    <w:rsid w:val="005D7177"/>
    <w:rsid w:val="005E03AE"/>
    <w:rsid w:val="005E1097"/>
    <w:rsid w:val="005E17B7"/>
    <w:rsid w:val="005E2E16"/>
    <w:rsid w:val="005E4E94"/>
    <w:rsid w:val="005E50EE"/>
    <w:rsid w:val="005F2B61"/>
    <w:rsid w:val="005F39E6"/>
    <w:rsid w:val="005F4C6D"/>
    <w:rsid w:val="005F57A9"/>
    <w:rsid w:val="005F753F"/>
    <w:rsid w:val="006015FC"/>
    <w:rsid w:val="00602DEB"/>
    <w:rsid w:val="00603156"/>
    <w:rsid w:val="00605221"/>
    <w:rsid w:val="006063A5"/>
    <w:rsid w:val="00612822"/>
    <w:rsid w:val="00613482"/>
    <w:rsid w:val="006157E0"/>
    <w:rsid w:val="00616078"/>
    <w:rsid w:val="006207B5"/>
    <w:rsid w:val="006244C0"/>
    <w:rsid w:val="0063371E"/>
    <w:rsid w:val="0063408D"/>
    <w:rsid w:val="006350CC"/>
    <w:rsid w:val="00637962"/>
    <w:rsid w:val="00641513"/>
    <w:rsid w:val="00641F71"/>
    <w:rsid w:val="0064228D"/>
    <w:rsid w:val="0064655A"/>
    <w:rsid w:val="006520CD"/>
    <w:rsid w:val="006521D2"/>
    <w:rsid w:val="00652D4D"/>
    <w:rsid w:val="00656063"/>
    <w:rsid w:val="006579C5"/>
    <w:rsid w:val="00660C38"/>
    <w:rsid w:val="00661B7B"/>
    <w:rsid w:val="00666DF2"/>
    <w:rsid w:val="00671CE8"/>
    <w:rsid w:val="006735DD"/>
    <w:rsid w:val="006749C7"/>
    <w:rsid w:val="00675197"/>
    <w:rsid w:val="006835CC"/>
    <w:rsid w:val="00683806"/>
    <w:rsid w:val="00683B05"/>
    <w:rsid w:val="006871C9"/>
    <w:rsid w:val="0069116E"/>
    <w:rsid w:val="00693223"/>
    <w:rsid w:val="006961DD"/>
    <w:rsid w:val="00696D19"/>
    <w:rsid w:val="00697DEF"/>
    <w:rsid w:val="006A341E"/>
    <w:rsid w:val="006A420B"/>
    <w:rsid w:val="006A5B43"/>
    <w:rsid w:val="006B0272"/>
    <w:rsid w:val="006B1CB7"/>
    <w:rsid w:val="006B2892"/>
    <w:rsid w:val="006B7E58"/>
    <w:rsid w:val="006C0D26"/>
    <w:rsid w:val="006C62AA"/>
    <w:rsid w:val="006D32EC"/>
    <w:rsid w:val="006D5D63"/>
    <w:rsid w:val="006D653D"/>
    <w:rsid w:val="006D7A5B"/>
    <w:rsid w:val="006E24E5"/>
    <w:rsid w:val="006E27B3"/>
    <w:rsid w:val="006E31A8"/>
    <w:rsid w:val="006E4A9B"/>
    <w:rsid w:val="006F1BAF"/>
    <w:rsid w:val="006F1D15"/>
    <w:rsid w:val="006F34B5"/>
    <w:rsid w:val="006F4B0F"/>
    <w:rsid w:val="006F50F0"/>
    <w:rsid w:val="006F52C0"/>
    <w:rsid w:val="006F77E0"/>
    <w:rsid w:val="007003FE"/>
    <w:rsid w:val="00703478"/>
    <w:rsid w:val="00703B95"/>
    <w:rsid w:val="00707193"/>
    <w:rsid w:val="0071056C"/>
    <w:rsid w:val="00710ADB"/>
    <w:rsid w:val="00711833"/>
    <w:rsid w:val="00711872"/>
    <w:rsid w:val="00712EFF"/>
    <w:rsid w:val="00713111"/>
    <w:rsid w:val="00714F66"/>
    <w:rsid w:val="007223FC"/>
    <w:rsid w:val="0072285F"/>
    <w:rsid w:val="00726C82"/>
    <w:rsid w:val="007301F2"/>
    <w:rsid w:val="00731125"/>
    <w:rsid w:val="00734D73"/>
    <w:rsid w:val="00735264"/>
    <w:rsid w:val="00736E42"/>
    <w:rsid w:val="007421E3"/>
    <w:rsid w:val="0074464F"/>
    <w:rsid w:val="0074552F"/>
    <w:rsid w:val="00746B5D"/>
    <w:rsid w:val="00750790"/>
    <w:rsid w:val="00754005"/>
    <w:rsid w:val="00755BB5"/>
    <w:rsid w:val="00757BF9"/>
    <w:rsid w:val="007631AC"/>
    <w:rsid w:val="00765D6B"/>
    <w:rsid w:val="00767418"/>
    <w:rsid w:val="00770528"/>
    <w:rsid w:val="00775652"/>
    <w:rsid w:val="0077567B"/>
    <w:rsid w:val="00780AC1"/>
    <w:rsid w:val="0078160E"/>
    <w:rsid w:val="00783BE8"/>
    <w:rsid w:val="00785A69"/>
    <w:rsid w:val="00786A9F"/>
    <w:rsid w:val="00786FFA"/>
    <w:rsid w:val="007924CC"/>
    <w:rsid w:val="007930BF"/>
    <w:rsid w:val="00794762"/>
    <w:rsid w:val="00794CEE"/>
    <w:rsid w:val="00795677"/>
    <w:rsid w:val="007A0D24"/>
    <w:rsid w:val="007A34BD"/>
    <w:rsid w:val="007A3799"/>
    <w:rsid w:val="007A39B1"/>
    <w:rsid w:val="007A3F21"/>
    <w:rsid w:val="007A4CB4"/>
    <w:rsid w:val="007A6FFA"/>
    <w:rsid w:val="007B4152"/>
    <w:rsid w:val="007B601F"/>
    <w:rsid w:val="007B741C"/>
    <w:rsid w:val="007C799F"/>
    <w:rsid w:val="007D4FC9"/>
    <w:rsid w:val="007D575B"/>
    <w:rsid w:val="007D70D2"/>
    <w:rsid w:val="007E030C"/>
    <w:rsid w:val="007E0FAC"/>
    <w:rsid w:val="007E1733"/>
    <w:rsid w:val="007E3231"/>
    <w:rsid w:val="007E5F16"/>
    <w:rsid w:val="007E60F7"/>
    <w:rsid w:val="007E69F1"/>
    <w:rsid w:val="007F408E"/>
    <w:rsid w:val="007F6845"/>
    <w:rsid w:val="007F6F51"/>
    <w:rsid w:val="008000C1"/>
    <w:rsid w:val="008013B1"/>
    <w:rsid w:val="0080502A"/>
    <w:rsid w:val="00805B31"/>
    <w:rsid w:val="00812A06"/>
    <w:rsid w:val="008144CE"/>
    <w:rsid w:val="00814F0A"/>
    <w:rsid w:val="008201B4"/>
    <w:rsid w:val="00822332"/>
    <w:rsid w:val="00825E18"/>
    <w:rsid w:val="0082640D"/>
    <w:rsid w:val="00826E9A"/>
    <w:rsid w:val="00826FDF"/>
    <w:rsid w:val="00837EC1"/>
    <w:rsid w:val="0084388F"/>
    <w:rsid w:val="008462D7"/>
    <w:rsid w:val="0084725A"/>
    <w:rsid w:val="00847C63"/>
    <w:rsid w:val="00851C02"/>
    <w:rsid w:val="00854897"/>
    <w:rsid w:val="008562BE"/>
    <w:rsid w:val="008562F8"/>
    <w:rsid w:val="0085657A"/>
    <w:rsid w:val="00864EF8"/>
    <w:rsid w:val="00867303"/>
    <w:rsid w:val="008701F8"/>
    <w:rsid w:val="008718A0"/>
    <w:rsid w:val="00872293"/>
    <w:rsid w:val="00874B33"/>
    <w:rsid w:val="00876298"/>
    <w:rsid w:val="008800E1"/>
    <w:rsid w:val="00880909"/>
    <w:rsid w:val="00880915"/>
    <w:rsid w:val="008837E1"/>
    <w:rsid w:val="00883A7A"/>
    <w:rsid w:val="008860EF"/>
    <w:rsid w:val="008871C2"/>
    <w:rsid w:val="00891929"/>
    <w:rsid w:val="00891F9B"/>
    <w:rsid w:val="008928F4"/>
    <w:rsid w:val="00894A5A"/>
    <w:rsid w:val="00895576"/>
    <w:rsid w:val="008A0A9C"/>
    <w:rsid w:val="008A0AE5"/>
    <w:rsid w:val="008A0C48"/>
    <w:rsid w:val="008A146F"/>
    <w:rsid w:val="008A2E11"/>
    <w:rsid w:val="008A30A7"/>
    <w:rsid w:val="008A39CB"/>
    <w:rsid w:val="008A6F6A"/>
    <w:rsid w:val="008A7188"/>
    <w:rsid w:val="008B0A4F"/>
    <w:rsid w:val="008B525A"/>
    <w:rsid w:val="008B7C0D"/>
    <w:rsid w:val="008C0A95"/>
    <w:rsid w:val="008C0C70"/>
    <w:rsid w:val="008C1FF9"/>
    <w:rsid w:val="008C4BCC"/>
    <w:rsid w:val="008C61B8"/>
    <w:rsid w:val="008C7FC6"/>
    <w:rsid w:val="008D2941"/>
    <w:rsid w:val="008D2A80"/>
    <w:rsid w:val="008D59C7"/>
    <w:rsid w:val="008E1917"/>
    <w:rsid w:val="008E52AA"/>
    <w:rsid w:val="008E5383"/>
    <w:rsid w:val="008E63A0"/>
    <w:rsid w:val="008E6EC9"/>
    <w:rsid w:val="008F419C"/>
    <w:rsid w:val="008F5F44"/>
    <w:rsid w:val="008F78F6"/>
    <w:rsid w:val="00901D36"/>
    <w:rsid w:val="00903F7A"/>
    <w:rsid w:val="00904667"/>
    <w:rsid w:val="009062CC"/>
    <w:rsid w:val="009100A8"/>
    <w:rsid w:val="0092037B"/>
    <w:rsid w:val="009245C4"/>
    <w:rsid w:val="00930811"/>
    <w:rsid w:val="00931073"/>
    <w:rsid w:val="00931377"/>
    <w:rsid w:val="00934F0D"/>
    <w:rsid w:val="00937C9C"/>
    <w:rsid w:val="00937E9D"/>
    <w:rsid w:val="00937F27"/>
    <w:rsid w:val="00944A23"/>
    <w:rsid w:val="009450F7"/>
    <w:rsid w:val="00945FD2"/>
    <w:rsid w:val="00947870"/>
    <w:rsid w:val="00950E0B"/>
    <w:rsid w:val="00952A6E"/>
    <w:rsid w:val="00952B9A"/>
    <w:rsid w:val="009549F7"/>
    <w:rsid w:val="009626ED"/>
    <w:rsid w:val="00966561"/>
    <w:rsid w:val="00972C26"/>
    <w:rsid w:val="00974CD3"/>
    <w:rsid w:val="00976AAD"/>
    <w:rsid w:val="009841EC"/>
    <w:rsid w:val="00985528"/>
    <w:rsid w:val="009867C1"/>
    <w:rsid w:val="009928C4"/>
    <w:rsid w:val="00994C2C"/>
    <w:rsid w:val="0099571C"/>
    <w:rsid w:val="009A076C"/>
    <w:rsid w:val="009A6E31"/>
    <w:rsid w:val="009B2F11"/>
    <w:rsid w:val="009C29FD"/>
    <w:rsid w:val="009C47D1"/>
    <w:rsid w:val="009C78F5"/>
    <w:rsid w:val="009D6EBD"/>
    <w:rsid w:val="009E1FB7"/>
    <w:rsid w:val="009E335B"/>
    <w:rsid w:val="009E4EF7"/>
    <w:rsid w:val="009F3F6E"/>
    <w:rsid w:val="009F464E"/>
    <w:rsid w:val="009F5653"/>
    <w:rsid w:val="009F6A28"/>
    <w:rsid w:val="00A05595"/>
    <w:rsid w:val="00A074D2"/>
    <w:rsid w:val="00A2166E"/>
    <w:rsid w:val="00A235EB"/>
    <w:rsid w:val="00A24714"/>
    <w:rsid w:val="00A24BEA"/>
    <w:rsid w:val="00A24C48"/>
    <w:rsid w:val="00A25D82"/>
    <w:rsid w:val="00A260BF"/>
    <w:rsid w:val="00A27328"/>
    <w:rsid w:val="00A31414"/>
    <w:rsid w:val="00A32FAA"/>
    <w:rsid w:val="00A332FF"/>
    <w:rsid w:val="00A33B85"/>
    <w:rsid w:val="00A349E0"/>
    <w:rsid w:val="00A41246"/>
    <w:rsid w:val="00A4597B"/>
    <w:rsid w:val="00A50F6D"/>
    <w:rsid w:val="00A5155D"/>
    <w:rsid w:val="00A54FF5"/>
    <w:rsid w:val="00A55F5F"/>
    <w:rsid w:val="00A56D31"/>
    <w:rsid w:val="00A57345"/>
    <w:rsid w:val="00A6246C"/>
    <w:rsid w:val="00A664F9"/>
    <w:rsid w:val="00A7259A"/>
    <w:rsid w:val="00A775DB"/>
    <w:rsid w:val="00A77F0F"/>
    <w:rsid w:val="00A81AA4"/>
    <w:rsid w:val="00A82A96"/>
    <w:rsid w:val="00A853EA"/>
    <w:rsid w:val="00A95480"/>
    <w:rsid w:val="00A955AD"/>
    <w:rsid w:val="00AA03BD"/>
    <w:rsid w:val="00AA5B0A"/>
    <w:rsid w:val="00AA64C7"/>
    <w:rsid w:val="00AA7500"/>
    <w:rsid w:val="00AB14D2"/>
    <w:rsid w:val="00AB77DA"/>
    <w:rsid w:val="00AC1B9D"/>
    <w:rsid w:val="00AC301E"/>
    <w:rsid w:val="00AC363D"/>
    <w:rsid w:val="00AC4A4B"/>
    <w:rsid w:val="00AC792B"/>
    <w:rsid w:val="00AD32BA"/>
    <w:rsid w:val="00AD6DBA"/>
    <w:rsid w:val="00AE0467"/>
    <w:rsid w:val="00AE0BD4"/>
    <w:rsid w:val="00AE26D4"/>
    <w:rsid w:val="00AE459C"/>
    <w:rsid w:val="00AE6C48"/>
    <w:rsid w:val="00AE6E3C"/>
    <w:rsid w:val="00AF144E"/>
    <w:rsid w:val="00AF1897"/>
    <w:rsid w:val="00AF5096"/>
    <w:rsid w:val="00AF50BB"/>
    <w:rsid w:val="00B004B7"/>
    <w:rsid w:val="00B02946"/>
    <w:rsid w:val="00B05592"/>
    <w:rsid w:val="00B10C1A"/>
    <w:rsid w:val="00B1797A"/>
    <w:rsid w:val="00B23250"/>
    <w:rsid w:val="00B23A44"/>
    <w:rsid w:val="00B27DE6"/>
    <w:rsid w:val="00B27F82"/>
    <w:rsid w:val="00B31253"/>
    <w:rsid w:val="00B33E1E"/>
    <w:rsid w:val="00B4574D"/>
    <w:rsid w:val="00B46139"/>
    <w:rsid w:val="00B464FA"/>
    <w:rsid w:val="00B47BA2"/>
    <w:rsid w:val="00B513E0"/>
    <w:rsid w:val="00B6441B"/>
    <w:rsid w:val="00B64D64"/>
    <w:rsid w:val="00B65C6F"/>
    <w:rsid w:val="00B67DB2"/>
    <w:rsid w:val="00B72E56"/>
    <w:rsid w:val="00B73E56"/>
    <w:rsid w:val="00B74456"/>
    <w:rsid w:val="00B74747"/>
    <w:rsid w:val="00B74775"/>
    <w:rsid w:val="00B75989"/>
    <w:rsid w:val="00B7667C"/>
    <w:rsid w:val="00B7755D"/>
    <w:rsid w:val="00B804F8"/>
    <w:rsid w:val="00B82D97"/>
    <w:rsid w:val="00B84D96"/>
    <w:rsid w:val="00B90D8D"/>
    <w:rsid w:val="00B9150D"/>
    <w:rsid w:val="00B93C11"/>
    <w:rsid w:val="00B97344"/>
    <w:rsid w:val="00B97B30"/>
    <w:rsid w:val="00BA0663"/>
    <w:rsid w:val="00BA2304"/>
    <w:rsid w:val="00BB105F"/>
    <w:rsid w:val="00BB56A5"/>
    <w:rsid w:val="00BB6FFE"/>
    <w:rsid w:val="00BB7F0C"/>
    <w:rsid w:val="00BC0A62"/>
    <w:rsid w:val="00BC356B"/>
    <w:rsid w:val="00BC49D5"/>
    <w:rsid w:val="00BC4D14"/>
    <w:rsid w:val="00BC4EAF"/>
    <w:rsid w:val="00BD5231"/>
    <w:rsid w:val="00BD74F2"/>
    <w:rsid w:val="00BE21A7"/>
    <w:rsid w:val="00BE2B87"/>
    <w:rsid w:val="00BE3141"/>
    <w:rsid w:val="00BE4576"/>
    <w:rsid w:val="00BF1D41"/>
    <w:rsid w:val="00BF2F6B"/>
    <w:rsid w:val="00BF3DAB"/>
    <w:rsid w:val="00BF4504"/>
    <w:rsid w:val="00BF4B32"/>
    <w:rsid w:val="00BF547C"/>
    <w:rsid w:val="00C032AF"/>
    <w:rsid w:val="00C05167"/>
    <w:rsid w:val="00C052E7"/>
    <w:rsid w:val="00C05360"/>
    <w:rsid w:val="00C07210"/>
    <w:rsid w:val="00C07926"/>
    <w:rsid w:val="00C15415"/>
    <w:rsid w:val="00C16E4A"/>
    <w:rsid w:val="00C2437F"/>
    <w:rsid w:val="00C25AE7"/>
    <w:rsid w:val="00C3159E"/>
    <w:rsid w:val="00C378BA"/>
    <w:rsid w:val="00C37C12"/>
    <w:rsid w:val="00C4048F"/>
    <w:rsid w:val="00C436DA"/>
    <w:rsid w:val="00C43B75"/>
    <w:rsid w:val="00C50D90"/>
    <w:rsid w:val="00C51450"/>
    <w:rsid w:val="00C55101"/>
    <w:rsid w:val="00C55412"/>
    <w:rsid w:val="00C5587C"/>
    <w:rsid w:val="00C559B3"/>
    <w:rsid w:val="00C5737C"/>
    <w:rsid w:val="00C602C1"/>
    <w:rsid w:val="00C61088"/>
    <w:rsid w:val="00C62C0D"/>
    <w:rsid w:val="00C6492E"/>
    <w:rsid w:val="00C66E76"/>
    <w:rsid w:val="00C6734F"/>
    <w:rsid w:val="00C67BF3"/>
    <w:rsid w:val="00C72090"/>
    <w:rsid w:val="00C73240"/>
    <w:rsid w:val="00C74A77"/>
    <w:rsid w:val="00C84D85"/>
    <w:rsid w:val="00CA00F9"/>
    <w:rsid w:val="00CA0424"/>
    <w:rsid w:val="00CA3BB7"/>
    <w:rsid w:val="00CB041F"/>
    <w:rsid w:val="00CB0B27"/>
    <w:rsid w:val="00CB1115"/>
    <w:rsid w:val="00CB1CEB"/>
    <w:rsid w:val="00CB2C68"/>
    <w:rsid w:val="00CB49ED"/>
    <w:rsid w:val="00CC5F0D"/>
    <w:rsid w:val="00CC793E"/>
    <w:rsid w:val="00CD009A"/>
    <w:rsid w:val="00CD2117"/>
    <w:rsid w:val="00CD25FD"/>
    <w:rsid w:val="00CD2E5D"/>
    <w:rsid w:val="00CD3D16"/>
    <w:rsid w:val="00CD4336"/>
    <w:rsid w:val="00CE0435"/>
    <w:rsid w:val="00CE2C14"/>
    <w:rsid w:val="00CF0209"/>
    <w:rsid w:val="00CF07C7"/>
    <w:rsid w:val="00CF3F83"/>
    <w:rsid w:val="00CF6236"/>
    <w:rsid w:val="00CF6FC3"/>
    <w:rsid w:val="00D018A7"/>
    <w:rsid w:val="00D02210"/>
    <w:rsid w:val="00D024AB"/>
    <w:rsid w:val="00D07241"/>
    <w:rsid w:val="00D073C4"/>
    <w:rsid w:val="00D129BA"/>
    <w:rsid w:val="00D130FA"/>
    <w:rsid w:val="00D13BFF"/>
    <w:rsid w:val="00D173BA"/>
    <w:rsid w:val="00D201A2"/>
    <w:rsid w:val="00D24FE6"/>
    <w:rsid w:val="00D31E97"/>
    <w:rsid w:val="00D32245"/>
    <w:rsid w:val="00D323A9"/>
    <w:rsid w:val="00D40535"/>
    <w:rsid w:val="00D43D54"/>
    <w:rsid w:val="00D445A7"/>
    <w:rsid w:val="00D50BA9"/>
    <w:rsid w:val="00D51AEE"/>
    <w:rsid w:val="00D5318B"/>
    <w:rsid w:val="00D54CED"/>
    <w:rsid w:val="00D55BA7"/>
    <w:rsid w:val="00D56A10"/>
    <w:rsid w:val="00D56A14"/>
    <w:rsid w:val="00D56B56"/>
    <w:rsid w:val="00D56FE1"/>
    <w:rsid w:val="00D570AE"/>
    <w:rsid w:val="00D578DB"/>
    <w:rsid w:val="00D6019E"/>
    <w:rsid w:val="00D67917"/>
    <w:rsid w:val="00D7032D"/>
    <w:rsid w:val="00D70ED7"/>
    <w:rsid w:val="00D72110"/>
    <w:rsid w:val="00D72FD9"/>
    <w:rsid w:val="00D7418A"/>
    <w:rsid w:val="00D745F3"/>
    <w:rsid w:val="00D75A72"/>
    <w:rsid w:val="00D834B0"/>
    <w:rsid w:val="00D949BE"/>
    <w:rsid w:val="00D95047"/>
    <w:rsid w:val="00D96688"/>
    <w:rsid w:val="00DA3F19"/>
    <w:rsid w:val="00DA4AE3"/>
    <w:rsid w:val="00DA4FB2"/>
    <w:rsid w:val="00DB1D70"/>
    <w:rsid w:val="00DB1E90"/>
    <w:rsid w:val="00DB6BB3"/>
    <w:rsid w:val="00DC0D0F"/>
    <w:rsid w:val="00DC0F4F"/>
    <w:rsid w:val="00DC1E97"/>
    <w:rsid w:val="00DC245F"/>
    <w:rsid w:val="00DC769B"/>
    <w:rsid w:val="00DC77FA"/>
    <w:rsid w:val="00DD0739"/>
    <w:rsid w:val="00DD4140"/>
    <w:rsid w:val="00DE0D61"/>
    <w:rsid w:val="00DE136F"/>
    <w:rsid w:val="00DE2F47"/>
    <w:rsid w:val="00DE36C1"/>
    <w:rsid w:val="00DE6671"/>
    <w:rsid w:val="00DE7599"/>
    <w:rsid w:val="00DF09D8"/>
    <w:rsid w:val="00DF3E77"/>
    <w:rsid w:val="00DF5CB5"/>
    <w:rsid w:val="00E0116A"/>
    <w:rsid w:val="00E015FD"/>
    <w:rsid w:val="00E016FE"/>
    <w:rsid w:val="00E028F8"/>
    <w:rsid w:val="00E03473"/>
    <w:rsid w:val="00E0732C"/>
    <w:rsid w:val="00E1177F"/>
    <w:rsid w:val="00E13258"/>
    <w:rsid w:val="00E13A42"/>
    <w:rsid w:val="00E13EBE"/>
    <w:rsid w:val="00E173CE"/>
    <w:rsid w:val="00E17787"/>
    <w:rsid w:val="00E20786"/>
    <w:rsid w:val="00E22107"/>
    <w:rsid w:val="00E23875"/>
    <w:rsid w:val="00E24460"/>
    <w:rsid w:val="00E2463B"/>
    <w:rsid w:val="00E25BC2"/>
    <w:rsid w:val="00E27F7B"/>
    <w:rsid w:val="00E36EE4"/>
    <w:rsid w:val="00E424BB"/>
    <w:rsid w:val="00E444A4"/>
    <w:rsid w:val="00E46761"/>
    <w:rsid w:val="00E57AAF"/>
    <w:rsid w:val="00E74B45"/>
    <w:rsid w:val="00E77F6A"/>
    <w:rsid w:val="00E8203C"/>
    <w:rsid w:val="00E835BC"/>
    <w:rsid w:val="00E85F0B"/>
    <w:rsid w:val="00E97A0A"/>
    <w:rsid w:val="00EA0336"/>
    <w:rsid w:val="00EA0694"/>
    <w:rsid w:val="00EA0D7D"/>
    <w:rsid w:val="00EA4E8A"/>
    <w:rsid w:val="00EB3243"/>
    <w:rsid w:val="00EB342D"/>
    <w:rsid w:val="00EB41D9"/>
    <w:rsid w:val="00EB575D"/>
    <w:rsid w:val="00EB6BB7"/>
    <w:rsid w:val="00EC08B3"/>
    <w:rsid w:val="00EC2305"/>
    <w:rsid w:val="00EC27CB"/>
    <w:rsid w:val="00EC346B"/>
    <w:rsid w:val="00EC4B9F"/>
    <w:rsid w:val="00EC4F5D"/>
    <w:rsid w:val="00EC51DD"/>
    <w:rsid w:val="00EC5611"/>
    <w:rsid w:val="00EC7F2B"/>
    <w:rsid w:val="00ED0272"/>
    <w:rsid w:val="00ED19FD"/>
    <w:rsid w:val="00ED2E87"/>
    <w:rsid w:val="00ED5597"/>
    <w:rsid w:val="00EE3728"/>
    <w:rsid w:val="00EE5131"/>
    <w:rsid w:val="00EE6E9A"/>
    <w:rsid w:val="00EE71A8"/>
    <w:rsid w:val="00EF10AC"/>
    <w:rsid w:val="00EF5D50"/>
    <w:rsid w:val="00F00227"/>
    <w:rsid w:val="00F031DE"/>
    <w:rsid w:val="00F03F19"/>
    <w:rsid w:val="00F0686A"/>
    <w:rsid w:val="00F10470"/>
    <w:rsid w:val="00F176C4"/>
    <w:rsid w:val="00F24851"/>
    <w:rsid w:val="00F276A0"/>
    <w:rsid w:val="00F34A3D"/>
    <w:rsid w:val="00F37CFF"/>
    <w:rsid w:val="00F412C9"/>
    <w:rsid w:val="00F4289C"/>
    <w:rsid w:val="00F462C3"/>
    <w:rsid w:val="00F51BCC"/>
    <w:rsid w:val="00F53FE0"/>
    <w:rsid w:val="00F57920"/>
    <w:rsid w:val="00F60989"/>
    <w:rsid w:val="00F618B1"/>
    <w:rsid w:val="00F61A7B"/>
    <w:rsid w:val="00F64009"/>
    <w:rsid w:val="00F66CE2"/>
    <w:rsid w:val="00F66F84"/>
    <w:rsid w:val="00F678F1"/>
    <w:rsid w:val="00F67D53"/>
    <w:rsid w:val="00F70654"/>
    <w:rsid w:val="00F713D1"/>
    <w:rsid w:val="00F7165D"/>
    <w:rsid w:val="00F71870"/>
    <w:rsid w:val="00F73B63"/>
    <w:rsid w:val="00F769D1"/>
    <w:rsid w:val="00F827E6"/>
    <w:rsid w:val="00F8510D"/>
    <w:rsid w:val="00F86C41"/>
    <w:rsid w:val="00F9098A"/>
    <w:rsid w:val="00F91D00"/>
    <w:rsid w:val="00F931E9"/>
    <w:rsid w:val="00F95A5E"/>
    <w:rsid w:val="00FA0443"/>
    <w:rsid w:val="00FA0B5F"/>
    <w:rsid w:val="00FA111D"/>
    <w:rsid w:val="00FA1EF5"/>
    <w:rsid w:val="00FA451C"/>
    <w:rsid w:val="00FB20CD"/>
    <w:rsid w:val="00FB3D19"/>
    <w:rsid w:val="00FB7668"/>
    <w:rsid w:val="00FC0974"/>
    <w:rsid w:val="00FC2E15"/>
    <w:rsid w:val="00FC2F56"/>
    <w:rsid w:val="00FC5A80"/>
    <w:rsid w:val="00FC5F00"/>
    <w:rsid w:val="00FC5F8E"/>
    <w:rsid w:val="00FC6C91"/>
    <w:rsid w:val="00FD15F9"/>
    <w:rsid w:val="00FD3E07"/>
    <w:rsid w:val="00FD5395"/>
    <w:rsid w:val="00FD67B9"/>
    <w:rsid w:val="00FE1DA5"/>
    <w:rsid w:val="00FE2486"/>
    <w:rsid w:val="00FE7FA2"/>
    <w:rsid w:val="00FF0682"/>
    <w:rsid w:val="00FF501D"/>
    <w:rsid w:val="00FF7080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42BF179"/>
  <w15:chartTrackingRefBased/>
  <w15:docId w15:val="{C6B0DB21-46C7-4395-8748-3C8CF446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6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A9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A9B"/>
    <w:pPr>
      <w:keepNext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9"/>
    <w:qFormat/>
    <w:rsid w:val="006E4A9B"/>
    <w:pPr>
      <w:tabs>
        <w:tab w:val="left" w:pos="720"/>
      </w:tabs>
      <w:spacing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E4A9B"/>
    <w:pPr>
      <w:keepNext/>
      <w:spacing w:before="60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5">
    <w:name w:val="heading 5"/>
    <w:basedOn w:val="Normal"/>
    <w:link w:val="Heading5Char"/>
    <w:uiPriority w:val="99"/>
    <w:qFormat/>
    <w:rsid w:val="006E4A9B"/>
    <w:pPr>
      <w:tabs>
        <w:tab w:val="num" w:pos="3600"/>
      </w:tabs>
      <w:spacing w:after="240"/>
      <w:ind w:left="3600" w:hanging="72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E4A9B"/>
    <w:pPr>
      <w:keepNext/>
      <w:spacing w:before="60"/>
      <w:ind w:left="3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4A9B"/>
    <w:pPr>
      <w:keepNext/>
      <w:spacing w:before="60"/>
      <w:ind w:left="360"/>
      <w:outlineLvl w:val="6"/>
    </w:pPr>
    <w:rPr>
      <w:rFonts w:ascii="Arial" w:hAnsi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4A9B"/>
    <w:pPr>
      <w:keepNext/>
      <w:spacing w:before="60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6C4"/>
    <w:rPr>
      <w:rFonts w:ascii="Arial" w:eastAsia="MS Gothic" w:hAnsi="Arial" w:cs="Times New Roman"/>
      <w:kern w:val="0"/>
      <w:sz w:val="24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9946C4"/>
    <w:rPr>
      <w:rFonts w:ascii="Arial" w:eastAsia="MS Gothic" w:hAnsi="Arial" w:cs="Times New Roman"/>
      <w:kern w:val="0"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9946C4"/>
    <w:rPr>
      <w:rFonts w:ascii="Arial" w:eastAsia="MS Gothic" w:hAnsi="Arial" w:cs="Times New Roman"/>
      <w:kern w:val="0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9946C4"/>
    <w:rPr>
      <w:b/>
      <w:bCs/>
      <w:kern w:val="0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9946C4"/>
    <w:rPr>
      <w:rFonts w:ascii="Arial" w:eastAsia="MS Gothic" w:hAnsi="Arial" w:cs="Times New Roman"/>
      <w:kern w:val="0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9946C4"/>
    <w:rPr>
      <w:b/>
      <w:bCs/>
      <w:kern w:val="0"/>
      <w:sz w:val="24"/>
      <w:szCs w:val="24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9946C4"/>
    <w:rPr>
      <w:kern w:val="0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"/>
    <w:semiHidden/>
    <w:rsid w:val="009946C4"/>
    <w:rPr>
      <w:kern w:val="0"/>
      <w:sz w:val="24"/>
      <w:szCs w:val="24"/>
      <w:lang w:val="en-GB" w:eastAsia="en-US"/>
    </w:rPr>
  </w:style>
  <w:style w:type="paragraph" w:customStyle="1" w:styleId="AtxtHdgs">
    <w:name w:val="Atxt_Hdgs"/>
    <w:basedOn w:val="Normal"/>
    <w:uiPriority w:val="99"/>
    <w:rsid w:val="006E4A9B"/>
    <w:pPr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6E4A9B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semiHidden/>
    <w:rsid w:val="009946C4"/>
    <w:rPr>
      <w:kern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6E4A9B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link w:val="Footer"/>
    <w:uiPriority w:val="99"/>
    <w:semiHidden/>
    <w:rsid w:val="009946C4"/>
    <w:rPr>
      <w:kern w:val="0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6E4A9B"/>
  </w:style>
  <w:style w:type="paragraph" w:styleId="BodyText">
    <w:name w:val="Body Text"/>
    <w:basedOn w:val="Normal"/>
    <w:link w:val="BodyTextChar"/>
    <w:uiPriority w:val="99"/>
    <w:rsid w:val="006E4A9B"/>
    <w:rPr>
      <w:i/>
      <w:iCs/>
    </w:rPr>
  </w:style>
  <w:style w:type="character" w:customStyle="1" w:styleId="BodyTextChar">
    <w:name w:val="Body Text Char"/>
    <w:link w:val="BodyText"/>
    <w:uiPriority w:val="99"/>
    <w:semiHidden/>
    <w:rsid w:val="009946C4"/>
    <w:rPr>
      <w:kern w:val="0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uiPriority w:val="99"/>
    <w:rsid w:val="006E4A9B"/>
    <w:pPr>
      <w:numPr>
        <w:numId w:val="2"/>
      </w:numPr>
    </w:pPr>
  </w:style>
  <w:style w:type="paragraph" w:styleId="BodyText2">
    <w:name w:val="Body Text 2"/>
    <w:basedOn w:val="Normal"/>
    <w:link w:val="BodyText2Char"/>
    <w:uiPriority w:val="99"/>
    <w:rsid w:val="006E4A9B"/>
    <w:rPr>
      <w:b/>
      <w:bCs/>
    </w:rPr>
  </w:style>
  <w:style w:type="character" w:customStyle="1" w:styleId="BodyText2Char">
    <w:name w:val="Body Text 2 Char"/>
    <w:link w:val="BodyText2"/>
    <w:uiPriority w:val="99"/>
    <w:semiHidden/>
    <w:rsid w:val="009946C4"/>
    <w:rPr>
      <w:kern w:val="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6E4A9B"/>
    <w:rPr>
      <w:rFonts w:ascii="Arial" w:hAnsi="Arial" w:cs="Arial"/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9946C4"/>
    <w:rPr>
      <w:kern w:val="0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E4A9B"/>
    <w:pPr>
      <w:spacing w:before="60"/>
      <w:ind w:left="360"/>
    </w:pPr>
    <w:rPr>
      <w:rFonts w:ascii="Arial" w:hAnsi="Arial" w:cs="Arial"/>
      <w:i/>
      <w:iCs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9946C4"/>
    <w:rPr>
      <w:kern w:val="0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6E4A9B"/>
    <w:pPr>
      <w:spacing w:before="60"/>
      <w:ind w:left="36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9946C4"/>
    <w:rPr>
      <w:kern w:val="0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6E4A9B"/>
    <w:pPr>
      <w:spacing w:before="60"/>
      <w:ind w:left="198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link w:val="BodyTextIndent3"/>
    <w:uiPriority w:val="99"/>
    <w:semiHidden/>
    <w:rsid w:val="009946C4"/>
    <w:rPr>
      <w:kern w:val="0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E4A9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946C4"/>
    <w:rPr>
      <w:kern w:val="0"/>
      <w:sz w:val="24"/>
      <w:szCs w:val="24"/>
      <w:lang w:val="en-GB" w:eastAsia="en-US"/>
    </w:rPr>
  </w:style>
  <w:style w:type="character" w:styleId="FootnoteReference">
    <w:name w:val="footnote reference"/>
    <w:uiPriority w:val="99"/>
    <w:semiHidden/>
    <w:rsid w:val="006E4A9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6E4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 w:eastAsia="es-ES"/>
    </w:rPr>
  </w:style>
  <w:style w:type="character" w:customStyle="1" w:styleId="HTMLPreformattedChar">
    <w:name w:val="HTML Preformatted Char"/>
    <w:link w:val="HTMLPreformatted"/>
    <w:uiPriority w:val="99"/>
    <w:semiHidden/>
    <w:rsid w:val="009946C4"/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customStyle="1" w:styleId="Sprechblasentext">
    <w:name w:val="Sprechblasentext"/>
    <w:basedOn w:val="Normal"/>
    <w:uiPriority w:val="99"/>
    <w:semiHidden/>
    <w:rsid w:val="006E4A9B"/>
    <w:rPr>
      <w:rFonts w:ascii="Tahoma" w:hAnsi="Tahoma" w:cs="Tahoma"/>
      <w:sz w:val="16"/>
      <w:szCs w:val="16"/>
    </w:rPr>
  </w:style>
  <w:style w:type="character" w:customStyle="1" w:styleId="ZchnZchn">
    <w:name w:val="Zchn Zchn"/>
    <w:uiPriority w:val="99"/>
    <w:semiHidden/>
    <w:rsid w:val="006E4A9B"/>
    <w:rPr>
      <w:rFonts w:ascii="Tahoma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E4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6C4"/>
    <w:rPr>
      <w:rFonts w:ascii="Arial" w:eastAsia="MS Gothic" w:hAnsi="Arial" w:cs="Times New Roman"/>
      <w:kern w:val="0"/>
      <w:sz w:val="0"/>
      <w:szCs w:val="0"/>
      <w:lang w:val="en-GB" w:eastAsia="en-US"/>
    </w:rPr>
  </w:style>
  <w:style w:type="character" w:styleId="Hyperlink">
    <w:name w:val="Hyperlink"/>
    <w:uiPriority w:val="99"/>
    <w:rsid w:val="00011BA4"/>
    <w:rPr>
      <w:color w:val="0000FF"/>
      <w:u w:val="single"/>
    </w:rPr>
  </w:style>
  <w:style w:type="paragraph" w:customStyle="1" w:styleId="Default">
    <w:name w:val="Default"/>
    <w:uiPriority w:val="99"/>
    <w:rsid w:val="003C03E8"/>
    <w:pPr>
      <w:autoSpaceDE w:val="0"/>
      <w:autoSpaceDN w:val="0"/>
      <w:adjustRightInd w:val="0"/>
    </w:pPr>
    <w:rPr>
      <w:rFonts w:ascii="ONDNKD+TimesNewRoman" w:hAnsi="ONDNKD+TimesNewRoman" w:cs="ONDNKD+TimesNewRoman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rsid w:val="00930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08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46C4"/>
    <w:rPr>
      <w:kern w:val="0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08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46C4"/>
    <w:rPr>
      <w:b/>
      <w:bCs/>
      <w:kern w:val="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07219E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AnnoPara">
    <w:name w:val="AnnoPara"/>
    <w:basedOn w:val="Normal"/>
    <w:rsid w:val="00FF754A"/>
    <w:p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SectionTitle">
    <w:name w:val="SectionTitle"/>
    <w:basedOn w:val="Normal"/>
    <w:rsid w:val="00DC77FA"/>
    <w:pPr>
      <w:keepNext/>
      <w:spacing w:before="120" w:after="120"/>
      <w:jc w:val="center"/>
    </w:pPr>
    <w:rPr>
      <w:rFonts w:ascii="Arial" w:eastAsia="Times New Roman" w:hAnsi="Arial" w:cs="Arial"/>
      <w:b/>
      <w:bCs/>
      <w:smallCaps/>
      <w:sz w:val="20"/>
      <w:szCs w:val="20"/>
      <w:lang w:eastAsia="de-DE"/>
    </w:rPr>
  </w:style>
  <w:style w:type="paragraph" w:customStyle="1" w:styleId="SDMDocInfoText">
    <w:name w:val="SDMDocInfoText"/>
    <w:basedOn w:val="Normal"/>
    <w:link w:val="SDMDocInfoTextChar"/>
    <w:rsid w:val="00B93C11"/>
    <w:pPr>
      <w:keepNext/>
      <w:keepLines/>
      <w:numPr>
        <w:numId w:val="43"/>
      </w:numPr>
      <w:spacing w:before="80" w:after="80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SDMDocInfoTextChar">
    <w:name w:val="SDMDocInfoText Char"/>
    <w:link w:val="SDMDocInfoText"/>
    <w:rsid w:val="00B93C11"/>
    <w:rPr>
      <w:rFonts w:ascii="Arial" w:eastAsia="Times New Roman" w:hAnsi="Arial" w:cs="Arial"/>
      <w:lang w:eastAsia="de-DE"/>
    </w:rPr>
  </w:style>
  <w:style w:type="numbering" w:customStyle="1" w:styleId="SDMDocInfoTextBullets">
    <w:name w:val="SDMDocInfoTextBullets"/>
    <w:uiPriority w:val="99"/>
    <w:rsid w:val="00B93C11"/>
    <w:pPr>
      <w:numPr>
        <w:numId w:val="43"/>
      </w:numPr>
    </w:pPr>
  </w:style>
  <w:style w:type="paragraph" w:customStyle="1" w:styleId="SymbolForm">
    <w:name w:val="SymbolForm"/>
    <w:basedOn w:val="Normal"/>
    <w:rsid w:val="00A24714"/>
    <w:pPr>
      <w:jc w:val="right"/>
    </w:pPr>
    <w:rPr>
      <w:rFonts w:ascii="Arial" w:eastAsia="Times New Roman" w:hAnsi="Arial" w:cs="Arial"/>
      <w:b/>
      <w:bCs/>
      <w:sz w:val="22"/>
      <w:szCs w:val="20"/>
      <w:lang w:eastAsia="de-DE"/>
    </w:rPr>
  </w:style>
  <w:style w:type="paragraph" w:customStyle="1" w:styleId="FooterF">
    <w:name w:val="FooterF"/>
    <w:basedOn w:val="Footer"/>
    <w:rsid w:val="00E25BC2"/>
    <w:pPr>
      <w:tabs>
        <w:tab w:val="clear" w:pos="4320"/>
        <w:tab w:val="clear" w:pos="8640"/>
        <w:tab w:val="right" w:pos="9639"/>
      </w:tabs>
      <w:ind w:right="-1"/>
    </w:pPr>
    <w:rPr>
      <w:rFonts w:eastAsia="Times New Roman"/>
      <w:b/>
      <w:sz w:val="22"/>
      <w:szCs w:val="20"/>
      <w:lang w:val="en-US" w:eastAsia="de-DE"/>
    </w:rPr>
  </w:style>
  <w:style w:type="paragraph" w:customStyle="1" w:styleId="TitleForm">
    <w:name w:val="TitleForm"/>
    <w:basedOn w:val="Normal"/>
    <w:rsid w:val="00EC27CB"/>
    <w:pPr>
      <w:ind w:left="1077"/>
      <w:jc w:val="center"/>
    </w:pPr>
    <w:rPr>
      <w:rFonts w:ascii="Arial" w:eastAsia="Times New Roman" w:hAnsi="Arial" w:cs="Arial"/>
      <w:b/>
      <w:lang w:eastAsia="de-DE"/>
    </w:rPr>
  </w:style>
  <w:style w:type="paragraph" w:customStyle="1" w:styleId="SDMDocInfoTitle">
    <w:name w:val="SDMDocInfoTitle"/>
    <w:basedOn w:val="Normal"/>
    <w:rsid w:val="00D834B0"/>
    <w:pPr>
      <w:keepNext/>
      <w:keepLines/>
      <w:spacing w:before="480" w:after="240"/>
      <w:jc w:val="center"/>
    </w:pPr>
    <w:rPr>
      <w:rFonts w:ascii="Arial" w:eastAsia="Times New Roman" w:hAnsi="Arial" w:cs="Arial"/>
      <w:b/>
      <w:sz w:val="22"/>
      <w:szCs w:val="22"/>
      <w:lang w:eastAsia="de-DE"/>
    </w:rPr>
  </w:style>
  <w:style w:type="paragraph" w:customStyle="1" w:styleId="SDMDocInfoHeadRow">
    <w:name w:val="SDMDocInfoHeadRow"/>
    <w:basedOn w:val="Normal"/>
    <w:rsid w:val="00D834B0"/>
    <w:pPr>
      <w:keepNext/>
      <w:keepLines/>
      <w:jc w:val="both"/>
    </w:pPr>
    <w:rPr>
      <w:rFonts w:ascii="Arial" w:eastAsia="Times New Roman" w:hAnsi="Arial" w:cs="Arial"/>
      <w:i/>
      <w:sz w:val="16"/>
      <w:szCs w:val="16"/>
      <w:lang w:eastAsia="de-DE"/>
    </w:rPr>
  </w:style>
  <w:style w:type="paragraph" w:customStyle="1" w:styleId="RegLeftInstructionCell">
    <w:name w:val="RegLeftInstructionCell"/>
    <w:basedOn w:val="Normal"/>
    <w:rsid w:val="00524A93"/>
    <w:pPr>
      <w:spacing w:before="120" w:after="120"/>
      <w:ind w:left="57"/>
    </w:pPr>
    <w:rPr>
      <w:rFonts w:ascii="Arial" w:eastAsia="Times New Roman" w:hAnsi="Arial" w:cs="Arial"/>
      <w:b/>
      <w:sz w:val="20"/>
      <w:szCs w:val="18"/>
      <w:lang w:eastAsia="de-DE"/>
    </w:rPr>
  </w:style>
  <w:style w:type="paragraph" w:customStyle="1" w:styleId="ParaTickBox">
    <w:name w:val="ParaTickBox"/>
    <w:basedOn w:val="Normal"/>
    <w:rsid w:val="00545ABB"/>
    <w:pPr>
      <w:tabs>
        <w:tab w:val="left" w:pos="510"/>
      </w:tabs>
      <w:spacing w:before="60" w:after="60"/>
      <w:ind w:left="511" w:hanging="454"/>
    </w:pPr>
    <w:rPr>
      <w:rFonts w:ascii="Arial" w:eastAsia="Times New Roman" w:hAnsi="Arial" w:cs="Arial"/>
      <w:sz w:val="20"/>
      <w:szCs w:val="18"/>
      <w:lang w:eastAsia="de-DE"/>
    </w:rPr>
  </w:style>
  <w:style w:type="paragraph" w:customStyle="1" w:styleId="RegTypePara">
    <w:name w:val="RegTypePara"/>
    <w:basedOn w:val="Normal"/>
    <w:link w:val="RegTypeParaChar"/>
    <w:rsid w:val="00EA0336"/>
    <w:pPr>
      <w:spacing w:before="120"/>
      <w:ind w:left="57"/>
    </w:pPr>
    <w:rPr>
      <w:rFonts w:ascii="Arial" w:eastAsia="Times New Roman" w:hAnsi="Arial" w:cs="Arial"/>
      <w:sz w:val="20"/>
      <w:szCs w:val="18"/>
      <w:lang w:eastAsia="de-DE"/>
    </w:rPr>
  </w:style>
  <w:style w:type="character" w:customStyle="1" w:styleId="RegTypeParaChar">
    <w:name w:val="RegTypePara Char"/>
    <w:link w:val="RegTypePara"/>
    <w:rsid w:val="00EA0336"/>
    <w:rPr>
      <w:rFonts w:ascii="Arial" w:eastAsia="Times New Roman" w:hAnsi="Arial" w:cs="Arial"/>
      <w:szCs w:val="18"/>
      <w:lang w:eastAsia="de-DE"/>
    </w:rPr>
  </w:style>
  <w:style w:type="numbering" w:customStyle="1" w:styleId="SDMDocInfoTextBullets1">
    <w:name w:val="SDMDocInfoTextBullets1"/>
    <w:uiPriority w:val="99"/>
    <w:rsid w:val="008A6F6A"/>
  </w:style>
  <w:style w:type="paragraph" w:customStyle="1" w:styleId="RegInstructionText">
    <w:name w:val="RegInstructionText"/>
    <w:basedOn w:val="Normal"/>
    <w:link w:val="RegInstructionTextChar"/>
    <w:rsid w:val="002B3F10"/>
    <w:pPr>
      <w:tabs>
        <w:tab w:val="left" w:pos="510"/>
      </w:tabs>
      <w:spacing w:before="60" w:after="60"/>
      <w:ind w:left="57"/>
    </w:pPr>
    <w:rPr>
      <w:rFonts w:ascii="Arial" w:eastAsia="Times New Roman" w:hAnsi="Arial" w:cs="Arial"/>
      <w:i/>
      <w:sz w:val="20"/>
      <w:szCs w:val="18"/>
      <w:lang w:val="en-US"/>
    </w:rPr>
  </w:style>
  <w:style w:type="character" w:customStyle="1" w:styleId="RegInstructionTextChar">
    <w:name w:val="RegInstructionText Char"/>
    <w:link w:val="RegInstructionText"/>
    <w:rsid w:val="002B3F10"/>
    <w:rPr>
      <w:rFonts w:ascii="Arial" w:eastAsia="Times New Roman" w:hAnsi="Arial" w:cs="Arial"/>
      <w:i/>
      <w:szCs w:val="18"/>
      <w:lang w:eastAsia="en-US"/>
    </w:rPr>
  </w:style>
  <w:style w:type="paragraph" w:customStyle="1" w:styleId="LeftCellTickBox">
    <w:name w:val="LeftCellTickBox"/>
    <w:basedOn w:val="Normal"/>
    <w:rsid w:val="002B3F10"/>
    <w:pPr>
      <w:keepNext/>
      <w:spacing w:before="60" w:after="60"/>
      <w:ind w:left="57"/>
      <w:jc w:val="center"/>
    </w:pPr>
    <w:rPr>
      <w:rFonts w:ascii="Arial" w:eastAsia="Times New Roman" w:hAnsi="Arial"/>
      <w:bCs/>
      <w:sz w:val="20"/>
      <w:lang w:val="en-US"/>
    </w:rPr>
  </w:style>
  <w:style w:type="paragraph" w:styleId="Revision">
    <w:name w:val="Revision"/>
    <w:hidden/>
    <w:uiPriority w:val="99"/>
    <w:semiHidden/>
    <w:rsid w:val="00A82A9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M\Clean%20Development%20Mechanism%20(CDM)\CDM07-Official%20Documents%20(CDM)\Templates\CDM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inghostparty xmlns="819ae873-75e1-413b-9d00-7af9258cf281" xsi:nil="true"/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Formatter_x0028_s_x0029_ xmlns="819ae873-75e1-413b-9d00-7af9258cf281">
      <UserInfo>
        <DisplayName/>
        <AccountId xsi:nil="true"/>
        <AccountType/>
      </UserInfo>
    </Formatter_x0028_s_x0029_>
    <Ready xmlns="819ae873-75e1-413b-9d00-7af9258cf281">true</Ready>
    <Doc_x002e_SymbolNumber xmlns="819ae873-75e1-413b-9d00-7af9258cf281">A6.4-FORM-METH-011</Doc_x002e_SymbolNumber>
    <_Flow_SignoffStatus xmlns="819ae873-75e1-413b-9d00-7af9258cf281" xsi:nil="true"/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5758B-57C2-468C-A3D9-14D0C1A2D3DF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E831E1B9-37B6-492C-83CB-D3279DC054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5FC8D-872A-4DD6-A60B-13341C964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764D0-0BEF-4FFE-B8AF-44E6EF79006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FC0E11-9CDC-425F-8D54-211242A65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CDM_Form.dot</Template>
  <TotalTime>0</TotalTime>
  <Pages>1</Pages>
  <Words>133</Words>
  <Characters>823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CDM-AMCR-FORM - Approved baseline and monitoring methodology / methodological tool clarification response form (version 02.0)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A6.4-FORM-METH-011</dc:title>
  <dc:subject>Regulatory</dc:subject>
  <dc:creator>Dhirendra Kumar</dc:creator>
  <cp:keywords>form, clarification, applying methodologies and tools</cp:keywords>
  <dc:description>(Version 02.0, 18 July 2013)_x000d_
methodology_form27</dc:description>
  <cp:lastModifiedBy>Peck Wei Lam</cp:lastModifiedBy>
  <cp:revision>6</cp:revision>
  <cp:lastPrinted>2026-03-25T11:53:00Z</cp:lastPrinted>
  <dcterms:created xsi:type="dcterms:W3CDTF">2026-03-25T10:14:00Z</dcterms:created>
  <dcterms:modified xsi:type="dcterms:W3CDTF">2026-03-25T11:54:00Z</dcterms:modified>
  <cp:category>Methodology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