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76"/>
        <w:gridCol w:w="4863"/>
        <w:gridCol w:w="13"/>
      </w:tblGrid>
      <w:tr w:rsidR="00852E00" w:rsidRPr="00C53A49" w14:paraId="4821F1AE" w14:textId="77777777" w:rsidTr="002E0E7D">
        <w:trPr>
          <w:gridAfter w:val="1"/>
          <w:wAfter w:w="13" w:type="dxa"/>
          <w:trHeight w:val="1361"/>
        </w:trPr>
        <w:tc>
          <w:tcPr>
            <w:tcW w:w="9739" w:type="dxa"/>
            <w:gridSpan w:val="2"/>
          </w:tcPr>
          <w:p w14:paraId="60A910DA" w14:textId="77777777" w:rsidR="00852E00" w:rsidRPr="008F73AB" w:rsidRDefault="00852E00" w:rsidP="008F73AB">
            <w:pPr>
              <w:ind w:left="85"/>
              <w:rPr>
                <w:rFonts w:eastAsia="Times New Roman"/>
                <w:b/>
                <w:szCs w:val="24"/>
                <w:lang w:eastAsia="de-DE"/>
              </w:rPr>
            </w:pPr>
          </w:p>
          <w:p w14:paraId="50F862AC" w14:textId="77777777" w:rsidR="000D4211" w:rsidRDefault="00000000" w:rsidP="006A0A6E">
            <w:pPr>
              <w:pStyle w:val="TitleForm"/>
            </w:pPr>
            <w:r>
              <w:rPr>
                <w:b w:val="0"/>
              </w:rPr>
              <w:pict w14:anchorId="7F1596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3.8pt;margin-top:2.85pt;width:45pt;height:36pt;z-index:1" o:allowoverlap="f">
                  <v:imagedata r:id="rId12" o:title=""/>
                </v:shape>
              </w:pict>
            </w:r>
            <w:r w:rsidR="000D4211" w:rsidRPr="002D7276">
              <w:t>APPROVED MECHANISM METHODOLOGY / METHODOLOGICA</w:t>
            </w:r>
            <w:r w:rsidR="000D4211">
              <w:t>L TOOL</w:t>
            </w:r>
          </w:p>
          <w:p w14:paraId="63EE3467" w14:textId="77777777" w:rsidR="000D4211" w:rsidRDefault="000D4211" w:rsidP="006A0A6E">
            <w:pPr>
              <w:pStyle w:val="TitleForm"/>
            </w:pPr>
            <w:r>
              <w:t>REVISION RECOMMENDATION FORM</w:t>
            </w:r>
          </w:p>
          <w:p w14:paraId="445D3E0A" w14:textId="77777777" w:rsidR="008B7D29" w:rsidRPr="00C53A49" w:rsidRDefault="005A4A07" w:rsidP="006A0A6E">
            <w:pPr>
              <w:pStyle w:val="TitleForm"/>
              <w:rPr>
                <w:b w:val="0"/>
              </w:rPr>
            </w:pPr>
            <w:r>
              <w:t>(Version 0</w:t>
            </w:r>
            <w:r w:rsidR="000D4211">
              <w:t>1</w:t>
            </w:r>
            <w:r w:rsidR="008B7D29" w:rsidRPr="008B7D29">
              <w:t>.0)</w:t>
            </w:r>
          </w:p>
        </w:tc>
      </w:tr>
      <w:tr w:rsidR="001A1A05" w:rsidRPr="001D6666" w14:paraId="3F86DB4F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  <w:trHeight w:val="348"/>
        </w:trPr>
        <w:tc>
          <w:tcPr>
            <w:tcW w:w="9739" w:type="dxa"/>
            <w:gridSpan w:val="2"/>
            <w:shd w:val="clear" w:color="auto" w:fill="CCCCCC"/>
          </w:tcPr>
          <w:p w14:paraId="59417734" w14:textId="77777777" w:rsidR="001A1A05" w:rsidRPr="004E2BEC" w:rsidRDefault="009128D4" w:rsidP="00050462">
            <w:pPr>
              <w:pStyle w:val="SectionTitle"/>
            </w:pPr>
            <w:r>
              <w:t xml:space="preserve">information to be completed by </w:t>
            </w:r>
            <w:r w:rsidR="000D4211">
              <w:t xml:space="preserve">the methodological </w:t>
            </w:r>
            <w:r w:rsidR="000B184B">
              <w:t xml:space="preserve">expert </w:t>
            </w:r>
            <w:r w:rsidR="000D4211">
              <w:t>panel (</w:t>
            </w:r>
            <w:proofErr w:type="spellStart"/>
            <w:r w:rsidR="000D4211">
              <w:t>mep</w:t>
            </w:r>
            <w:proofErr w:type="spellEnd"/>
            <w:r w:rsidR="000D4211">
              <w:t>)</w:t>
            </w:r>
          </w:p>
        </w:tc>
      </w:tr>
      <w:tr w:rsidR="0083334E" w:rsidRPr="00C53A49" w14:paraId="5B24364A" w14:textId="77777777" w:rsidTr="002E0E7D">
        <w:tblPrEx>
          <w:tblCellMar>
            <w:left w:w="28" w:type="dxa"/>
            <w:right w:w="28" w:type="dxa"/>
          </w:tblCellMar>
        </w:tblPrEx>
        <w:trPr>
          <w:trHeight w:val="348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98423D" w14:textId="77777777" w:rsidR="0083334E" w:rsidRPr="00721609" w:rsidRDefault="0083334E" w:rsidP="00721609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721609">
              <w:rPr>
                <w:rFonts w:eastAsia="Times New Roman"/>
                <w:lang w:val="en-GB" w:eastAsia="de-DE"/>
              </w:rPr>
              <w:t xml:space="preserve">Date </w:t>
            </w:r>
            <w:r w:rsidR="007757C7" w:rsidRPr="00721609">
              <w:rPr>
                <w:rFonts w:eastAsia="Times New Roman"/>
                <w:lang w:val="en-GB" w:eastAsia="de-DE"/>
              </w:rPr>
              <w:t xml:space="preserve">and number </w:t>
            </w:r>
            <w:r w:rsidRPr="00721609">
              <w:rPr>
                <w:rFonts w:eastAsia="Times New Roman"/>
                <w:lang w:val="en-GB" w:eastAsia="de-DE"/>
              </w:rPr>
              <w:t xml:space="preserve">of </w:t>
            </w:r>
            <w:r w:rsidR="000D4211">
              <w:rPr>
                <w:rFonts w:eastAsia="Times New Roman"/>
                <w:lang w:val="en-GB" w:eastAsia="de-DE"/>
              </w:rPr>
              <w:t>MEP</w:t>
            </w:r>
            <w:r w:rsidR="001F2867">
              <w:rPr>
                <w:rFonts w:eastAsia="Times New Roman"/>
                <w:lang w:val="en-GB" w:eastAsia="de-DE"/>
              </w:rPr>
              <w:t xml:space="preserve"> meeting: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1DE25" w14:textId="77777777" w:rsidR="0083334E" w:rsidRPr="00056910" w:rsidRDefault="0083334E" w:rsidP="00056910">
            <w:pPr>
              <w:pStyle w:val="RegTypePara"/>
            </w:pPr>
          </w:p>
        </w:tc>
      </w:tr>
      <w:tr w:rsidR="0083334E" w:rsidRPr="00C53A49" w14:paraId="466BF249" w14:textId="77777777" w:rsidTr="002E0E7D">
        <w:tblPrEx>
          <w:tblCellMar>
            <w:left w:w="28" w:type="dxa"/>
            <w:right w:w="28" w:type="dxa"/>
          </w:tblCellMar>
        </w:tblPrEx>
        <w:trPr>
          <w:trHeight w:val="348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4390AC" w14:textId="77777777" w:rsidR="0083334E" w:rsidRPr="00721609" w:rsidRDefault="00D2104D" w:rsidP="00721609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721609">
              <w:rPr>
                <w:rFonts w:eastAsia="Times New Roman"/>
                <w:lang w:val="en-GB" w:eastAsia="de-DE"/>
              </w:rPr>
              <w:t>Title/Subject of the request for</w:t>
            </w:r>
            <w:r w:rsidR="00425430" w:rsidRPr="00721609">
              <w:rPr>
                <w:rFonts w:eastAsia="Times New Roman"/>
                <w:lang w:val="en-GB" w:eastAsia="de-DE"/>
              </w:rPr>
              <w:t xml:space="preserve"> revision: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1DD85" w14:textId="77777777" w:rsidR="0083334E" w:rsidRPr="00056910" w:rsidRDefault="0083334E" w:rsidP="00056910">
            <w:pPr>
              <w:pStyle w:val="RegTypePara"/>
            </w:pPr>
          </w:p>
        </w:tc>
      </w:tr>
      <w:tr w:rsidR="00020A51" w:rsidRPr="00C53A49" w14:paraId="58D7BDD7" w14:textId="77777777" w:rsidTr="002E0E7D">
        <w:tblPrEx>
          <w:tblCellMar>
            <w:left w:w="28" w:type="dxa"/>
            <w:right w:w="28" w:type="dxa"/>
          </w:tblCellMar>
        </w:tblPrEx>
        <w:trPr>
          <w:trHeight w:val="348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3AB27C" w14:textId="77777777" w:rsidR="00020A51" w:rsidRPr="00721609" w:rsidRDefault="00020A51" w:rsidP="00721609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721609">
              <w:rPr>
                <w:rFonts w:eastAsia="Times New Roman"/>
                <w:lang w:val="en-GB" w:eastAsia="de-DE"/>
              </w:rPr>
              <w:t>Reference number of the request for revision: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E2255" w14:textId="77777777" w:rsidR="00020A51" w:rsidRPr="00056910" w:rsidRDefault="00020A51" w:rsidP="00056910">
            <w:pPr>
              <w:pStyle w:val="RegTypePara"/>
            </w:pPr>
          </w:p>
        </w:tc>
      </w:tr>
      <w:tr w:rsidR="000E0335" w:rsidRPr="00C53A49" w14:paraId="28DEA15F" w14:textId="77777777" w:rsidTr="002E0E7D">
        <w:tblPrEx>
          <w:tblCellMar>
            <w:left w:w="28" w:type="dxa"/>
            <w:right w:w="28" w:type="dxa"/>
          </w:tblCellMar>
        </w:tblPrEx>
        <w:trPr>
          <w:trHeight w:val="348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9ACC53" w14:textId="77777777" w:rsidR="000D4211" w:rsidRDefault="000D4211" w:rsidP="000D4211">
            <w:pPr>
              <w:pStyle w:val="RegLeftInstructionCell"/>
              <w:spacing w:after="0"/>
            </w:pPr>
            <w:r w:rsidRPr="000B550C">
              <w:rPr>
                <w:lang w:eastAsia="ja-JP"/>
              </w:rPr>
              <w:t>R</w:t>
            </w:r>
            <w:r w:rsidRPr="5BB59CF3">
              <w:rPr>
                <w:lang w:eastAsia="ja-JP"/>
              </w:rPr>
              <w:t xml:space="preserve">eference </w:t>
            </w:r>
            <w:r>
              <w:t xml:space="preserve">to the </w:t>
            </w:r>
            <w:proofErr w:type="gramStart"/>
            <w:r>
              <w:t xml:space="preserve">approved </w:t>
            </w:r>
            <w:r w:rsidRPr="00F56DBA">
              <w:t>mechanism</w:t>
            </w:r>
            <w:proofErr w:type="gramEnd"/>
            <w:r>
              <w:t xml:space="preserve"> methodology </w:t>
            </w:r>
            <w:r w:rsidRPr="5BB59CF3">
              <w:rPr>
                <w:lang w:eastAsia="ja-JP"/>
              </w:rPr>
              <w:t xml:space="preserve">or methodological tool </w:t>
            </w:r>
            <w:r>
              <w:t>to which the request for revision applies:</w:t>
            </w:r>
          </w:p>
          <w:p w14:paraId="389D8995" w14:textId="77777777" w:rsidR="000E0335" w:rsidRPr="00721609" w:rsidDel="00920059" w:rsidRDefault="000D4211" w:rsidP="000D4211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F56DBA">
              <w:rPr>
                <w:rStyle w:val="RegInstructionTextChar"/>
                <w:b w:val="0"/>
              </w:rPr>
              <w:t>(</w:t>
            </w:r>
            <w:r>
              <w:rPr>
                <w:rStyle w:val="RegInstructionTextChar"/>
                <w:b w:val="0"/>
              </w:rPr>
              <w:t xml:space="preserve">reference </w:t>
            </w:r>
            <w:r w:rsidRPr="00F56DBA">
              <w:rPr>
                <w:rStyle w:val="RegInstructionTextChar"/>
                <w:b w:val="0"/>
              </w:rPr>
              <w:t>number, title and version)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3F585" w14:textId="77777777" w:rsidR="000E0335" w:rsidRPr="00056910" w:rsidRDefault="000E0335" w:rsidP="00056910">
            <w:pPr>
              <w:pStyle w:val="RegTypePara"/>
            </w:pPr>
          </w:p>
        </w:tc>
      </w:tr>
      <w:tr w:rsidR="00852E00" w:rsidRPr="00721609" w14:paraId="080D6157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  <w:trHeight w:val="326"/>
        </w:trPr>
        <w:tc>
          <w:tcPr>
            <w:tcW w:w="9739" w:type="dxa"/>
            <w:gridSpan w:val="2"/>
            <w:shd w:val="clear" w:color="auto" w:fill="E6E6E6"/>
          </w:tcPr>
          <w:p w14:paraId="7FE179DF" w14:textId="77777777" w:rsidR="001C4835" w:rsidRPr="00721609" w:rsidRDefault="00852E00" w:rsidP="00721609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721609">
              <w:rPr>
                <w:rFonts w:eastAsia="Times New Roman"/>
                <w:lang w:val="en-GB" w:eastAsia="de-DE"/>
              </w:rPr>
              <w:t xml:space="preserve">Summary of the </w:t>
            </w:r>
            <w:r w:rsidR="00D2104D" w:rsidRPr="00721609">
              <w:rPr>
                <w:rFonts w:eastAsia="Times New Roman"/>
                <w:lang w:val="en-GB" w:eastAsia="de-DE"/>
              </w:rPr>
              <w:t>request for</w:t>
            </w:r>
            <w:r w:rsidR="000A6B1C" w:rsidRPr="00721609">
              <w:rPr>
                <w:rFonts w:eastAsia="Times New Roman"/>
                <w:lang w:val="en-GB" w:eastAsia="de-DE"/>
              </w:rPr>
              <w:t xml:space="preserve"> revision</w:t>
            </w:r>
            <w:r w:rsidRPr="00721609">
              <w:rPr>
                <w:rFonts w:eastAsia="Times New Roman"/>
                <w:lang w:val="en-GB" w:eastAsia="de-DE"/>
              </w:rPr>
              <w:t>:</w:t>
            </w:r>
          </w:p>
        </w:tc>
      </w:tr>
      <w:tr w:rsidR="00020A51" w:rsidRPr="00C53A49" w14:paraId="60F59B7F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  <w:trHeight w:val="311"/>
        </w:trPr>
        <w:tc>
          <w:tcPr>
            <w:tcW w:w="9739" w:type="dxa"/>
            <w:gridSpan w:val="2"/>
          </w:tcPr>
          <w:p w14:paraId="045C0DDE" w14:textId="77777777" w:rsidR="00020A51" w:rsidRPr="00056910" w:rsidRDefault="00020A51" w:rsidP="00056910">
            <w:pPr>
              <w:pStyle w:val="RegTypePara"/>
            </w:pPr>
          </w:p>
          <w:p w14:paraId="5A8CA728" w14:textId="77777777" w:rsidR="00020A51" w:rsidRPr="00056910" w:rsidRDefault="00020A51" w:rsidP="00056910">
            <w:pPr>
              <w:pStyle w:val="RegTypePara"/>
            </w:pPr>
          </w:p>
        </w:tc>
      </w:tr>
      <w:tr w:rsidR="009D65FC" w:rsidRPr="00721609" w14:paraId="4C080642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9739" w:type="dxa"/>
            <w:gridSpan w:val="2"/>
            <w:shd w:val="clear" w:color="auto" w:fill="E6E6E6"/>
          </w:tcPr>
          <w:p w14:paraId="495B3B8A" w14:textId="77777777" w:rsidR="009D65FC" w:rsidRPr="00721609" w:rsidRDefault="00C31401" w:rsidP="00721609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721609">
              <w:rPr>
                <w:rFonts w:eastAsia="Times New Roman"/>
                <w:lang w:val="en-GB" w:eastAsia="de-DE"/>
              </w:rPr>
              <w:t>Recommended decision</w:t>
            </w:r>
            <w:r w:rsidR="00735FE6" w:rsidRPr="00721609">
              <w:rPr>
                <w:rFonts w:eastAsia="Times New Roman"/>
                <w:lang w:val="en-GB" w:eastAsia="de-DE"/>
              </w:rPr>
              <w:t xml:space="preserve"> to the </w:t>
            </w:r>
            <w:r w:rsidR="000D4211">
              <w:rPr>
                <w:rFonts w:eastAsia="Times New Roman"/>
                <w:lang w:val="en-GB" w:eastAsia="de-DE"/>
              </w:rPr>
              <w:t xml:space="preserve">Supervisory Body </w:t>
            </w:r>
            <w:r w:rsidR="00020A51" w:rsidRPr="00721609">
              <w:rPr>
                <w:rFonts w:eastAsia="Times New Roman"/>
                <w:lang w:val="en-GB" w:eastAsia="de-DE"/>
              </w:rPr>
              <w:t>on the request for revision</w:t>
            </w:r>
          </w:p>
        </w:tc>
      </w:tr>
      <w:tr w:rsidR="009D65FC" w:rsidRPr="00C53A49" w14:paraId="67527FE7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  <w:trHeight w:val="311"/>
        </w:trPr>
        <w:tc>
          <w:tcPr>
            <w:tcW w:w="9739" w:type="dxa"/>
            <w:gridSpan w:val="2"/>
          </w:tcPr>
          <w:p w14:paraId="6AE4E5BE" w14:textId="77777777" w:rsidR="00735FE6" w:rsidRPr="00CF7CD0" w:rsidRDefault="00735FE6" w:rsidP="00CF7CD0">
            <w:pPr>
              <w:pStyle w:val="ParaTickBox"/>
            </w:pPr>
            <w:r w:rsidRPr="00CF7CD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F7CD0">
              <w:instrText xml:space="preserve"> FORMCHECKBOX </w:instrText>
            </w:r>
            <w:r w:rsidRPr="00CF7CD0">
              <w:fldChar w:fldCharType="separate"/>
            </w:r>
            <w:r w:rsidRPr="00CF7CD0">
              <w:fldChar w:fldCharType="end"/>
            </w:r>
            <w:bookmarkEnd w:id="0"/>
            <w:r w:rsidR="00CF7CD0">
              <w:tab/>
            </w:r>
            <w:r w:rsidR="00D2104D" w:rsidRPr="00CF7CD0">
              <w:t>Approve the proposed revised</w:t>
            </w:r>
            <w:r w:rsidRPr="00CF7CD0">
              <w:t xml:space="preserve"> methodology </w:t>
            </w:r>
            <w:r w:rsidR="00D2104D" w:rsidRPr="00CF7CD0">
              <w:t>or methodological tool</w:t>
            </w:r>
            <w:r w:rsidR="001C4835" w:rsidRPr="00CF7CD0">
              <w:t xml:space="preserve"> </w:t>
            </w:r>
            <w:r w:rsidR="001F2867">
              <w:t>(“A case”)</w:t>
            </w:r>
          </w:p>
          <w:p w14:paraId="6A4EAD12" w14:textId="77777777" w:rsidR="009D65FC" w:rsidRPr="00CF7CD0" w:rsidRDefault="00735FE6" w:rsidP="00CF7CD0">
            <w:pPr>
              <w:pStyle w:val="ParaTickBox"/>
            </w:pPr>
            <w:r w:rsidRPr="00CF7CD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CD0">
              <w:instrText xml:space="preserve"> FORMCHECKBOX </w:instrText>
            </w:r>
            <w:r w:rsidRPr="00CF7CD0">
              <w:fldChar w:fldCharType="separate"/>
            </w:r>
            <w:r w:rsidRPr="00CF7CD0">
              <w:fldChar w:fldCharType="end"/>
            </w:r>
            <w:r w:rsidR="00CF7CD0">
              <w:tab/>
            </w:r>
            <w:r w:rsidR="00D2104D" w:rsidRPr="00CF7CD0">
              <w:t>Reject the proposed revised</w:t>
            </w:r>
            <w:r w:rsidRPr="00CF7CD0">
              <w:t xml:space="preserve"> methodology </w:t>
            </w:r>
            <w:r w:rsidR="00D2104D" w:rsidRPr="00CF7CD0">
              <w:t xml:space="preserve">or methodological tool </w:t>
            </w:r>
            <w:r w:rsidRPr="00CF7CD0">
              <w:t>(“C case”)</w:t>
            </w:r>
          </w:p>
        </w:tc>
      </w:tr>
      <w:tr w:rsidR="00C81901" w:rsidRPr="00721609" w14:paraId="501C3054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9739" w:type="dxa"/>
            <w:gridSpan w:val="2"/>
            <w:shd w:val="clear" w:color="auto" w:fill="E6E6E6"/>
          </w:tcPr>
          <w:p w14:paraId="63019E20" w14:textId="77777777" w:rsidR="00C81901" w:rsidRPr="00721609" w:rsidRDefault="001C4835" w:rsidP="00721609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721609">
              <w:rPr>
                <w:rFonts w:eastAsia="Times New Roman"/>
                <w:lang w:val="en-GB" w:eastAsia="de-DE"/>
              </w:rPr>
              <w:t xml:space="preserve">Type </w:t>
            </w:r>
            <w:r w:rsidR="00C81901" w:rsidRPr="00721609">
              <w:rPr>
                <w:rFonts w:eastAsia="Times New Roman"/>
                <w:lang w:val="en-GB" w:eastAsia="de-DE"/>
              </w:rPr>
              <w:t xml:space="preserve">of </w:t>
            </w:r>
            <w:r w:rsidR="00E46D92" w:rsidRPr="00721609">
              <w:rPr>
                <w:rFonts w:eastAsia="Times New Roman"/>
                <w:lang w:val="en-GB" w:eastAsia="de-DE"/>
              </w:rPr>
              <w:t xml:space="preserve">the </w:t>
            </w:r>
            <w:r w:rsidR="00C81901" w:rsidRPr="00721609">
              <w:rPr>
                <w:rFonts w:eastAsia="Times New Roman"/>
                <w:lang w:val="en-GB" w:eastAsia="de-DE"/>
              </w:rPr>
              <w:t>revision if the recommendation is A case</w:t>
            </w:r>
          </w:p>
        </w:tc>
      </w:tr>
      <w:tr w:rsidR="00C81901" w:rsidRPr="00C81901" w14:paraId="2D6D90B0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9739" w:type="dxa"/>
            <w:gridSpan w:val="2"/>
            <w:shd w:val="clear" w:color="auto" w:fill="FFFFFF"/>
          </w:tcPr>
          <w:p w14:paraId="6476E646" w14:textId="77777777" w:rsidR="00C81901" w:rsidRPr="00CF7CD0" w:rsidRDefault="00C81901" w:rsidP="00CF7CD0">
            <w:pPr>
              <w:pStyle w:val="ParaTickBox"/>
            </w:pPr>
            <w:r w:rsidRPr="00CF7CD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CD0">
              <w:instrText xml:space="preserve"> FORMCHECKBOX </w:instrText>
            </w:r>
            <w:r w:rsidRPr="00CF7CD0">
              <w:fldChar w:fldCharType="separate"/>
            </w:r>
            <w:r w:rsidRPr="00CF7CD0">
              <w:fldChar w:fldCharType="end"/>
            </w:r>
            <w:r w:rsidR="00CF7CD0">
              <w:tab/>
            </w:r>
            <w:r w:rsidRPr="00CF7CD0">
              <w:t>T</w:t>
            </w:r>
            <w:r w:rsidR="001F2867">
              <w:t>he revision is a major revision</w:t>
            </w:r>
          </w:p>
          <w:p w14:paraId="406CEA84" w14:textId="77777777" w:rsidR="00C81901" w:rsidRPr="00CF7CD0" w:rsidRDefault="00C81901" w:rsidP="001F2867">
            <w:pPr>
              <w:pStyle w:val="ParaTickBox"/>
            </w:pPr>
            <w:r w:rsidRPr="00CF7CD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CD0">
              <w:instrText xml:space="preserve"> FORMCHECKBOX </w:instrText>
            </w:r>
            <w:r w:rsidRPr="00CF7CD0">
              <w:fldChar w:fldCharType="separate"/>
            </w:r>
            <w:r w:rsidRPr="00CF7CD0">
              <w:fldChar w:fldCharType="end"/>
            </w:r>
            <w:r w:rsidR="00CF7CD0">
              <w:tab/>
            </w:r>
            <w:r w:rsidRPr="00CF7CD0">
              <w:t>The revision is a minor revision</w:t>
            </w:r>
          </w:p>
        </w:tc>
      </w:tr>
      <w:tr w:rsidR="009D65FC" w:rsidRPr="00721609" w14:paraId="46288C24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9739" w:type="dxa"/>
            <w:gridSpan w:val="2"/>
            <w:shd w:val="clear" w:color="auto" w:fill="E6E6E6"/>
          </w:tcPr>
          <w:p w14:paraId="5F547565" w14:textId="77777777" w:rsidR="009D65FC" w:rsidRPr="00721609" w:rsidRDefault="00020A51" w:rsidP="00721609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721609">
              <w:rPr>
                <w:rFonts w:eastAsia="Times New Roman"/>
                <w:lang w:val="en-GB" w:eastAsia="de-DE"/>
              </w:rPr>
              <w:t>R</w:t>
            </w:r>
            <w:r w:rsidR="00C81901" w:rsidRPr="00721609">
              <w:rPr>
                <w:rFonts w:eastAsia="Times New Roman"/>
                <w:lang w:val="en-GB" w:eastAsia="de-DE"/>
              </w:rPr>
              <w:t xml:space="preserve">easons </w:t>
            </w:r>
            <w:r w:rsidRPr="00721609">
              <w:rPr>
                <w:rFonts w:eastAsia="Times New Roman"/>
                <w:lang w:val="en-GB" w:eastAsia="de-DE"/>
              </w:rPr>
              <w:t xml:space="preserve">for rejection </w:t>
            </w:r>
            <w:r w:rsidR="00C81901" w:rsidRPr="00721609">
              <w:rPr>
                <w:rFonts w:eastAsia="Times New Roman"/>
                <w:lang w:val="en-GB" w:eastAsia="de-DE"/>
              </w:rPr>
              <w:t>if the recommendation is</w:t>
            </w:r>
            <w:r w:rsidRPr="00721609">
              <w:rPr>
                <w:rFonts w:eastAsia="Times New Roman"/>
                <w:lang w:val="en-GB" w:eastAsia="de-DE"/>
              </w:rPr>
              <w:t xml:space="preserve"> </w:t>
            </w:r>
            <w:r w:rsidR="00735FE6" w:rsidRPr="00721609">
              <w:rPr>
                <w:rFonts w:eastAsia="Times New Roman"/>
                <w:lang w:val="en-GB" w:eastAsia="de-DE"/>
              </w:rPr>
              <w:t>C case</w:t>
            </w:r>
          </w:p>
        </w:tc>
      </w:tr>
      <w:tr w:rsidR="009D65FC" w:rsidRPr="00C53A49" w14:paraId="20672D56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  <w:trHeight w:val="311"/>
        </w:trPr>
        <w:tc>
          <w:tcPr>
            <w:tcW w:w="9739" w:type="dxa"/>
            <w:gridSpan w:val="2"/>
          </w:tcPr>
          <w:p w14:paraId="1C9522DD" w14:textId="77777777" w:rsidR="009D65FC" w:rsidRPr="00056910" w:rsidRDefault="009D65FC" w:rsidP="00056910">
            <w:pPr>
              <w:pStyle w:val="RegTypePara"/>
            </w:pPr>
          </w:p>
        </w:tc>
      </w:tr>
      <w:tr w:rsidR="009D65FC" w:rsidRPr="00721609" w14:paraId="73688FAE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9739" w:type="dxa"/>
            <w:gridSpan w:val="2"/>
            <w:shd w:val="clear" w:color="auto" w:fill="E6E6E6"/>
          </w:tcPr>
          <w:p w14:paraId="314306CC" w14:textId="77777777" w:rsidR="009D65FC" w:rsidRPr="00721609" w:rsidRDefault="009052AF" w:rsidP="00721609">
            <w:pPr>
              <w:pStyle w:val="RegLeftInstructionCell"/>
              <w:rPr>
                <w:rFonts w:eastAsia="Times New Roman"/>
                <w:lang w:val="en-GB" w:eastAsia="de-DE"/>
              </w:rPr>
            </w:pPr>
            <w:r w:rsidRPr="00721609">
              <w:rPr>
                <w:rFonts w:eastAsia="Times New Roman"/>
                <w:lang w:val="en-GB" w:eastAsia="de-DE"/>
              </w:rPr>
              <w:t xml:space="preserve">Any other issues </w:t>
            </w:r>
            <w:r w:rsidR="00811D5D" w:rsidRPr="00721609">
              <w:rPr>
                <w:rFonts w:eastAsia="Times New Roman"/>
                <w:lang w:val="en-GB" w:eastAsia="de-DE"/>
              </w:rPr>
              <w:t xml:space="preserve">arising from </w:t>
            </w:r>
            <w:r w:rsidR="00D2104D" w:rsidRPr="00721609">
              <w:rPr>
                <w:rFonts w:eastAsia="Times New Roman"/>
                <w:lang w:val="en-GB" w:eastAsia="de-DE"/>
              </w:rPr>
              <w:t>the request for</w:t>
            </w:r>
            <w:r w:rsidRPr="00721609">
              <w:rPr>
                <w:rFonts w:eastAsia="Times New Roman"/>
                <w:lang w:val="en-GB" w:eastAsia="de-DE"/>
              </w:rPr>
              <w:t xml:space="preserve"> revision</w:t>
            </w:r>
          </w:p>
        </w:tc>
      </w:tr>
      <w:tr w:rsidR="009D65FC" w:rsidRPr="00C53A49" w14:paraId="443C28B9" w14:textId="77777777" w:rsidTr="002E0E7D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  <w:trHeight w:val="311"/>
        </w:trPr>
        <w:tc>
          <w:tcPr>
            <w:tcW w:w="9739" w:type="dxa"/>
            <w:gridSpan w:val="2"/>
          </w:tcPr>
          <w:p w14:paraId="0D5D02AC" w14:textId="77777777" w:rsidR="009D65FC" w:rsidRPr="00056910" w:rsidRDefault="009D65FC" w:rsidP="00056910">
            <w:pPr>
              <w:pStyle w:val="RegTypePara"/>
            </w:pPr>
          </w:p>
        </w:tc>
      </w:tr>
    </w:tbl>
    <w:p w14:paraId="52F30970" w14:textId="77777777" w:rsidR="000B1E3B" w:rsidRDefault="000B1E3B" w:rsidP="003B1021">
      <w:pPr>
        <w:spacing w:before="240"/>
        <w:jc w:val="center"/>
        <w:rPr>
          <w:rFonts w:cs="Arial"/>
        </w:rPr>
      </w:pPr>
    </w:p>
    <w:p w14:paraId="50BDEB6C" w14:textId="77777777" w:rsidR="003B1021" w:rsidRDefault="000B1E3B" w:rsidP="003B1021">
      <w:pPr>
        <w:spacing w:before="240"/>
        <w:jc w:val="center"/>
        <w:rPr>
          <w:rFonts w:cs="Arial"/>
        </w:rPr>
      </w:pPr>
      <w:r>
        <w:rPr>
          <w:rFonts w:cs="Arial"/>
        </w:rPr>
        <w:br w:type="page"/>
      </w:r>
      <w:r w:rsidR="003B1021">
        <w:rPr>
          <w:rFonts w:cs="Arial"/>
        </w:rPr>
        <w:lastRenderedPageBreak/>
        <w:t>- - - - -</w:t>
      </w:r>
    </w:p>
    <w:p w14:paraId="20FD70FE" w14:textId="77777777" w:rsidR="003B1021" w:rsidRPr="00E0325F" w:rsidRDefault="003B1021" w:rsidP="003B1021">
      <w:pPr>
        <w:pStyle w:val="SDMDocInfoTitle"/>
      </w:pPr>
      <w:r w:rsidRPr="00E0325F"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60"/>
        <w:gridCol w:w="2320"/>
        <w:gridCol w:w="6375"/>
      </w:tblGrid>
      <w:tr w:rsidR="003B1021" w:rsidRPr="00E0325F" w14:paraId="6CBA081E" w14:textId="77777777" w:rsidTr="000D4211">
        <w:trPr>
          <w:trHeight w:val="113"/>
          <w:tblHeader/>
          <w:jc w:val="center"/>
        </w:trPr>
        <w:tc>
          <w:tcPr>
            <w:tcW w:w="1160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5E4832F" w14:textId="77777777" w:rsidR="003B1021" w:rsidRPr="00E0325F" w:rsidRDefault="003B1021" w:rsidP="00905AD5">
            <w:pPr>
              <w:pStyle w:val="SDMDocInfoHeadRow"/>
            </w:pPr>
            <w:r w:rsidRPr="00E0325F">
              <w:t>Version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1A8983C9" w14:textId="77777777" w:rsidR="003B1021" w:rsidRPr="00E0325F" w:rsidRDefault="003B1021" w:rsidP="00905AD5">
            <w:pPr>
              <w:pStyle w:val="SDMDocInfoHeadRow"/>
            </w:pPr>
            <w:r w:rsidRPr="00E0325F">
              <w:t>Date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891641A" w14:textId="77777777" w:rsidR="003B1021" w:rsidRPr="00E0325F" w:rsidRDefault="003B1021" w:rsidP="00905AD5">
            <w:pPr>
              <w:pStyle w:val="SDMDocInfoHeadRow"/>
            </w:pPr>
            <w:r w:rsidRPr="00E0325F">
              <w:t>Description</w:t>
            </w:r>
          </w:p>
        </w:tc>
      </w:tr>
      <w:tr w:rsidR="003B1021" w:rsidRPr="00E0325F" w14:paraId="35A5F48F" w14:textId="77777777" w:rsidTr="000D4211">
        <w:trPr>
          <w:trHeight w:val="113"/>
          <w:tblHeader/>
          <w:jc w:val="center"/>
        </w:trPr>
        <w:tc>
          <w:tcPr>
            <w:tcW w:w="9855" w:type="dxa"/>
            <w:gridSpan w:val="3"/>
            <w:tcBorders>
              <w:top w:val="single" w:sz="12" w:space="0" w:color="auto"/>
            </w:tcBorders>
          </w:tcPr>
          <w:p w14:paraId="37D65C76" w14:textId="77777777" w:rsidR="003B1021" w:rsidRPr="00E0325F" w:rsidRDefault="003B1021" w:rsidP="00905AD5">
            <w:pPr>
              <w:pStyle w:val="SDMDocInfoHeadRow"/>
            </w:pPr>
          </w:p>
        </w:tc>
      </w:tr>
      <w:tr w:rsidR="00E0325F" w:rsidRPr="00E0325F" w14:paraId="0E243ABC" w14:textId="77777777" w:rsidTr="000D4211">
        <w:trPr>
          <w:trHeight w:val="113"/>
          <w:jc w:val="center"/>
        </w:trPr>
        <w:tc>
          <w:tcPr>
            <w:tcW w:w="1160" w:type="dxa"/>
            <w:tcBorders>
              <w:bottom w:val="single" w:sz="4" w:space="0" w:color="auto"/>
            </w:tcBorders>
          </w:tcPr>
          <w:p w14:paraId="3AA3D5AF" w14:textId="77777777" w:rsidR="00E0325F" w:rsidRPr="00E0325F" w:rsidRDefault="00E0325F" w:rsidP="00E0325F">
            <w:pPr>
              <w:pStyle w:val="SDMDocInfoText"/>
              <w:numPr>
                <w:ilvl w:val="0"/>
                <w:numId w:val="18"/>
              </w:numPr>
            </w:pPr>
            <w:r>
              <w:t>01.0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3A497C35" w14:textId="77777777" w:rsidR="00E0325F" w:rsidRPr="00E0325F" w:rsidRDefault="00E0325F" w:rsidP="00E0325F">
            <w:pPr>
              <w:pStyle w:val="SDMDocInfoText"/>
            </w:pPr>
            <w:r>
              <w:t xml:space="preserve">25 March 2026 </w:t>
            </w: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14:paraId="302ECABB" w14:textId="77777777" w:rsidR="00E0325F" w:rsidRPr="00E0325F" w:rsidRDefault="00E0325F" w:rsidP="00E0325F">
            <w:pPr>
              <w:pStyle w:val="SDMDocInfoText"/>
              <w:numPr>
                <w:ilvl w:val="0"/>
                <w:numId w:val="18"/>
              </w:numPr>
              <w:jc w:val="left"/>
            </w:pPr>
            <w:r>
              <w:t xml:space="preserve">Initial publication of form template. </w:t>
            </w:r>
          </w:p>
        </w:tc>
      </w:tr>
      <w:tr w:rsidR="00E0325F" w:rsidRPr="0056518A" w14:paraId="27BA7D9D" w14:textId="77777777" w:rsidTr="000D4211">
        <w:trPr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EDE6C3" w14:textId="77777777" w:rsidR="00E0325F" w:rsidRPr="00E0325F" w:rsidRDefault="00E0325F" w:rsidP="00E0325F">
            <w:pPr>
              <w:pStyle w:val="SDMDocInfoText"/>
              <w:keepNext w:val="0"/>
              <w:numPr>
                <w:ilvl w:val="0"/>
                <w:numId w:val="18"/>
              </w:numPr>
              <w:jc w:val="left"/>
            </w:pPr>
            <w:r w:rsidRPr="00E0325F">
              <w:t>Decision Class: Regulatory</w:t>
            </w:r>
            <w:r w:rsidRPr="00E0325F">
              <w:br/>
              <w:t xml:space="preserve">Document Type: Form </w:t>
            </w:r>
            <w:r w:rsidRPr="00E0325F">
              <w:br/>
              <w:t>Business Function: Methodology</w:t>
            </w:r>
            <w:r w:rsidRPr="00E0325F">
              <w:br/>
              <w:t xml:space="preserve">Keywords: </w:t>
            </w:r>
            <w:r>
              <w:t xml:space="preserve">A6.4 mechanism, methodologies, </w:t>
            </w:r>
            <w:r w:rsidRPr="000F2C62">
              <w:t>recommendation</w:t>
            </w:r>
            <w:r>
              <w:t>, request for revision</w:t>
            </w:r>
          </w:p>
        </w:tc>
      </w:tr>
    </w:tbl>
    <w:p w14:paraId="3871C168" w14:textId="77777777" w:rsidR="003B1021" w:rsidRDefault="003B1021" w:rsidP="003B1021">
      <w:pPr>
        <w:rPr>
          <w:sz w:val="2"/>
          <w:szCs w:val="2"/>
        </w:rPr>
      </w:pPr>
    </w:p>
    <w:sectPr w:rsidR="003B1021" w:rsidSect="006F5644">
      <w:headerReference w:type="default" r:id="rId13"/>
      <w:footerReference w:type="default" r:id="rId14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45EB" w14:textId="77777777" w:rsidR="003177A8" w:rsidRDefault="003177A8">
      <w:r>
        <w:separator/>
      </w:r>
    </w:p>
  </w:endnote>
  <w:endnote w:type="continuationSeparator" w:id="0">
    <w:p w14:paraId="153F7205" w14:textId="77777777" w:rsidR="003177A8" w:rsidRDefault="0031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D83" w14:textId="77777777" w:rsidR="00852E00" w:rsidRPr="009A4CFF" w:rsidRDefault="00852E00" w:rsidP="009A4CFF">
    <w:pPr>
      <w:pStyle w:val="FooterF"/>
      <w:rPr>
        <w:szCs w:val="22"/>
      </w:rPr>
    </w:pPr>
    <w:r w:rsidRPr="009A4CFF">
      <w:rPr>
        <w:szCs w:val="22"/>
      </w:rPr>
      <w:t>V</w:t>
    </w:r>
    <w:r w:rsidR="005A4A07">
      <w:rPr>
        <w:szCs w:val="22"/>
      </w:rPr>
      <w:t>ersion 0</w:t>
    </w:r>
    <w:r w:rsidR="000D4211">
      <w:rPr>
        <w:szCs w:val="22"/>
      </w:rPr>
      <w:t>1</w:t>
    </w:r>
    <w:r w:rsidR="006A5382" w:rsidRPr="009A4CFF">
      <w:rPr>
        <w:szCs w:val="22"/>
      </w:rPr>
      <w:t>.0</w:t>
    </w:r>
    <w:r w:rsidRPr="009A4CFF">
      <w:rPr>
        <w:szCs w:val="22"/>
      </w:rPr>
      <w:tab/>
      <w:t xml:space="preserve">Page </w:t>
    </w:r>
    <w:r w:rsidR="009A207B" w:rsidRPr="009A4CFF">
      <w:rPr>
        <w:szCs w:val="22"/>
      </w:rPr>
      <w:fldChar w:fldCharType="begin"/>
    </w:r>
    <w:r w:rsidRPr="009A4CFF">
      <w:rPr>
        <w:szCs w:val="22"/>
      </w:rPr>
      <w:instrText xml:space="preserve"> PAGE </w:instrText>
    </w:r>
    <w:r w:rsidR="009A207B" w:rsidRPr="009A4CFF">
      <w:rPr>
        <w:szCs w:val="22"/>
      </w:rPr>
      <w:fldChar w:fldCharType="separate"/>
    </w:r>
    <w:r w:rsidR="00D76D87">
      <w:rPr>
        <w:noProof/>
        <w:szCs w:val="22"/>
      </w:rPr>
      <w:t>2</w:t>
    </w:r>
    <w:r w:rsidR="009A207B" w:rsidRPr="009A4CFF">
      <w:rPr>
        <w:szCs w:val="22"/>
      </w:rPr>
      <w:fldChar w:fldCharType="end"/>
    </w:r>
    <w:r w:rsidRPr="009A4CFF">
      <w:rPr>
        <w:szCs w:val="22"/>
      </w:rPr>
      <w:t xml:space="preserve"> of </w:t>
    </w:r>
    <w:r w:rsidR="009A207B" w:rsidRPr="009A4CFF">
      <w:rPr>
        <w:szCs w:val="22"/>
      </w:rPr>
      <w:fldChar w:fldCharType="begin"/>
    </w:r>
    <w:r w:rsidRPr="009A4CFF">
      <w:rPr>
        <w:szCs w:val="22"/>
      </w:rPr>
      <w:instrText xml:space="preserve"> NUMPAGES </w:instrText>
    </w:r>
    <w:r w:rsidR="009A207B" w:rsidRPr="009A4CFF">
      <w:rPr>
        <w:szCs w:val="22"/>
      </w:rPr>
      <w:fldChar w:fldCharType="separate"/>
    </w:r>
    <w:r w:rsidR="00D76D87">
      <w:rPr>
        <w:noProof/>
        <w:szCs w:val="22"/>
      </w:rPr>
      <w:t>2</w:t>
    </w:r>
    <w:r w:rsidR="009A207B" w:rsidRPr="009A4CFF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9397" w14:textId="77777777" w:rsidR="003177A8" w:rsidRDefault="003177A8">
      <w:r>
        <w:separator/>
      </w:r>
    </w:p>
  </w:footnote>
  <w:footnote w:type="continuationSeparator" w:id="0">
    <w:p w14:paraId="6B64D8D2" w14:textId="77777777" w:rsidR="003177A8" w:rsidRDefault="0031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28CC" w14:textId="77777777" w:rsidR="00EF0840" w:rsidRDefault="00EF0840" w:rsidP="005B2EE7">
    <w:pPr>
      <w:ind w:right="-18"/>
      <w:jc w:val="right"/>
      <w:rPr>
        <w:rFonts w:ascii="Arial" w:eastAsia="Times New Roman" w:hAnsi="Arial" w:cs="Arial"/>
        <w:b/>
        <w:bCs/>
        <w:szCs w:val="24"/>
        <w:lang w:eastAsia="de-DE"/>
      </w:rPr>
    </w:pPr>
  </w:p>
  <w:p w14:paraId="7322F9A4" w14:textId="77777777" w:rsidR="000D4211" w:rsidRPr="00A24714" w:rsidRDefault="000D4211" w:rsidP="000D4211">
    <w:pPr>
      <w:pStyle w:val="SymbolForm"/>
    </w:pPr>
    <w:r w:rsidRPr="00E0325F">
      <w:t>A6.4-FORM-METH-0</w:t>
    </w:r>
    <w:r w:rsidR="00E0325F" w:rsidRPr="00E0325F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CE70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55AAC"/>
    <w:multiLevelType w:val="hybridMultilevel"/>
    <w:tmpl w:val="8924BBD2"/>
    <w:lvl w:ilvl="0" w:tplc="C3E0131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470999"/>
    <w:multiLevelType w:val="hybridMultilevel"/>
    <w:tmpl w:val="C0E6B034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0FB96B33"/>
    <w:multiLevelType w:val="hybridMultilevel"/>
    <w:tmpl w:val="A8F08FD6"/>
    <w:lvl w:ilvl="0" w:tplc="0409000F">
      <w:start w:val="1"/>
      <w:numFmt w:val="decimal"/>
      <w:lvlText w:val="%1."/>
      <w:lvlJc w:val="left"/>
      <w:pPr>
        <w:tabs>
          <w:tab w:val="num" w:pos="932"/>
        </w:tabs>
        <w:ind w:left="9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2"/>
        </w:tabs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2"/>
        </w:tabs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2"/>
        </w:tabs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2"/>
        </w:tabs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2"/>
        </w:tabs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2"/>
        </w:tabs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2"/>
        </w:tabs>
        <w:ind w:left="6692" w:hanging="180"/>
      </w:pPr>
    </w:lvl>
  </w:abstractNum>
  <w:abstractNum w:abstractNumId="4" w15:restartNumberingAfterBreak="0">
    <w:nsid w:val="105B1968"/>
    <w:multiLevelType w:val="hybridMultilevel"/>
    <w:tmpl w:val="D4DA4630"/>
    <w:name w:val="Reg2"/>
    <w:lvl w:ilvl="0" w:tplc="F20C4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C94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4C5EC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7A941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F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CE8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4E9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083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CD2190"/>
    <w:multiLevelType w:val="multilevel"/>
    <w:tmpl w:val="98A6C8B0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6" w15:restartNumberingAfterBreak="0">
    <w:nsid w:val="22AC63A7"/>
    <w:multiLevelType w:val="hybridMultilevel"/>
    <w:tmpl w:val="66F2B956"/>
    <w:lvl w:ilvl="0" w:tplc="29DA11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16540"/>
    <w:multiLevelType w:val="hybridMultilevel"/>
    <w:tmpl w:val="5AB8B134"/>
    <w:lvl w:ilvl="0" w:tplc="AF8E902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304A375C"/>
    <w:multiLevelType w:val="hybridMultilevel"/>
    <w:tmpl w:val="9B323630"/>
    <w:lvl w:ilvl="0" w:tplc="40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335" w:hanging="360"/>
      </w:pPr>
    </w:lvl>
    <w:lvl w:ilvl="2" w:tplc="4009001B" w:tentative="1">
      <w:start w:val="1"/>
      <w:numFmt w:val="lowerRoman"/>
      <w:lvlText w:val="%3."/>
      <w:lvlJc w:val="right"/>
      <w:pPr>
        <w:ind w:left="2055" w:hanging="180"/>
      </w:pPr>
    </w:lvl>
    <w:lvl w:ilvl="3" w:tplc="4009000F" w:tentative="1">
      <w:start w:val="1"/>
      <w:numFmt w:val="decimal"/>
      <w:lvlText w:val="%4."/>
      <w:lvlJc w:val="left"/>
      <w:pPr>
        <w:ind w:left="2775" w:hanging="360"/>
      </w:pPr>
    </w:lvl>
    <w:lvl w:ilvl="4" w:tplc="40090019" w:tentative="1">
      <w:start w:val="1"/>
      <w:numFmt w:val="lowerLetter"/>
      <w:lvlText w:val="%5."/>
      <w:lvlJc w:val="left"/>
      <w:pPr>
        <w:ind w:left="3495" w:hanging="360"/>
      </w:pPr>
    </w:lvl>
    <w:lvl w:ilvl="5" w:tplc="4009001B" w:tentative="1">
      <w:start w:val="1"/>
      <w:numFmt w:val="lowerRoman"/>
      <w:lvlText w:val="%6."/>
      <w:lvlJc w:val="right"/>
      <w:pPr>
        <w:ind w:left="4215" w:hanging="180"/>
      </w:pPr>
    </w:lvl>
    <w:lvl w:ilvl="6" w:tplc="4009000F" w:tentative="1">
      <w:start w:val="1"/>
      <w:numFmt w:val="decimal"/>
      <w:lvlText w:val="%7."/>
      <w:lvlJc w:val="left"/>
      <w:pPr>
        <w:ind w:left="4935" w:hanging="360"/>
      </w:pPr>
    </w:lvl>
    <w:lvl w:ilvl="7" w:tplc="40090019" w:tentative="1">
      <w:start w:val="1"/>
      <w:numFmt w:val="lowerLetter"/>
      <w:lvlText w:val="%8."/>
      <w:lvlJc w:val="left"/>
      <w:pPr>
        <w:ind w:left="5655" w:hanging="360"/>
      </w:pPr>
    </w:lvl>
    <w:lvl w:ilvl="8" w:tplc="40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7212064"/>
    <w:multiLevelType w:val="hybridMultilevel"/>
    <w:tmpl w:val="5C9093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3177"/>
    <w:multiLevelType w:val="hybridMultilevel"/>
    <w:tmpl w:val="10527FBC"/>
    <w:lvl w:ilvl="0" w:tplc="4184B9D8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6" w:hanging="360"/>
      </w:pPr>
    </w:lvl>
    <w:lvl w:ilvl="2" w:tplc="0809001B" w:tentative="1">
      <w:start w:val="1"/>
      <w:numFmt w:val="lowerRoman"/>
      <w:lvlText w:val="%3."/>
      <w:lvlJc w:val="right"/>
      <w:pPr>
        <w:ind w:left="2056" w:hanging="180"/>
      </w:pPr>
    </w:lvl>
    <w:lvl w:ilvl="3" w:tplc="0809000F" w:tentative="1">
      <w:start w:val="1"/>
      <w:numFmt w:val="decimal"/>
      <w:lvlText w:val="%4."/>
      <w:lvlJc w:val="left"/>
      <w:pPr>
        <w:ind w:left="2776" w:hanging="360"/>
      </w:pPr>
    </w:lvl>
    <w:lvl w:ilvl="4" w:tplc="08090019" w:tentative="1">
      <w:start w:val="1"/>
      <w:numFmt w:val="lowerLetter"/>
      <w:lvlText w:val="%5."/>
      <w:lvlJc w:val="left"/>
      <w:pPr>
        <w:ind w:left="3496" w:hanging="360"/>
      </w:pPr>
    </w:lvl>
    <w:lvl w:ilvl="5" w:tplc="0809001B" w:tentative="1">
      <w:start w:val="1"/>
      <w:numFmt w:val="lowerRoman"/>
      <w:lvlText w:val="%6."/>
      <w:lvlJc w:val="right"/>
      <w:pPr>
        <w:ind w:left="4216" w:hanging="180"/>
      </w:pPr>
    </w:lvl>
    <w:lvl w:ilvl="6" w:tplc="0809000F" w:tentative="1">
      <w:start w:val="1"/>
      <w:numFmt w:val="decimal"/>
      <w:lvlText w:val="%7."/>
      <w:lvlJc w:val="left"/>
      <w:pPr>
        <w:ind w:left="4936" w:hanging="360"/>
      </w:pPr>
    </w:lvl>
    <w:lvl w:ilvl="7" w:tplc="08090019" w:tentative="1">
      <w:start w:val="1"/>
      <w:numFmt w:val="lowerLetter"/>
      <w:lvlText w:val="%8."/>
      <w:lvlJc w:val="left"/>
      <w:pPr>
        <w:ind w:left="5656" w:hanging="360"/>
      </w:pPr>
    </w:lvl>
    <w:lvl w:ilvl="8" w:tplc="08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39911EE0"/>
    <w:multiLevelType w:val="hybridMultilevel"/>
    <w:tmpl w:val="042C5728"/>
    <w:lvl w:ilvl="0" w:tplc="FFD4FB16">
      <w:start w:val="1"/>
      <w:numFmt w:val="lowerLetter"/>
      <w:lvlText w:val="(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463A5A1B"/>
    <w:multiLevelType w:val="hybridMultilevel"/>
    <w:tmpl w:val="DEC4B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E3533"/>
    <w:multiLevelType w:val="hybridMultilevel"/>
    <w:tmpl w:val="57084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C99"/>
    <w:multiLevelType w:val="multilevel"/>
    <w:tmpl w:val="C036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64C5FA0"/>
    <w:multiLevelType w:val="hybridMultilevel"/>
    <w:tmpl w:val="0D58443A"/>
    <w:lvl w:ilvl="0" w:tplc="F290385E">
      <w:start w:val="1"/>
      <w:numFmt w:val="bullet"/>
      <w:pStyle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773C78"/>
    <w:multiLevelType w:val="hybridMultilevel"/>
    <w:tmpl w:val="3612C8D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25876FE"/>
    <w:multiLevelType w:val="hybridMultilevel"/>
    <w:tmpl w:val="54B0460E"/>
    <w:name w:val="Toc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527011">
    <w:abstractNumId w:val="0"/>
  </w:num>
  <w:num w:numId="2" w16cid:durableId="1711489503">
    <w:abstractNumId w:val="16"/>
  </w:num>
  <w:num w:numId="3" w16cid:durableId="1180242414">
    <w:abstractNumId w:val="6"/>
  </w:num>
  <w:num w:numId="4" w16cid:durableId="2032487869">
    <w:abstractNumId w:val="2"/>
  </w:num>
  <w:num w:numId="5" w16cid:durableId="291443112">
    <w:abstractNumId w:val="3"/>
  </w:num>
  <w:num w:numId="6" w16cid:durableId="92828245">
    <w:abstractNumId w:val="15"/>
  </w:num>
  <w:num w:numId="7" w16cid:durableId="2095474938">
    <w:abstractNumId w:val="8"/>
  </w:num>
  <w:num w:numId="8" w16cid:durableId="95099955">
    <w:abstractNumId w:val="18"/>
  </w:num>
  <w:num w:numId="9" w16cid:durableId="2147383041">
    <w:abstractNumId w:val="12"/>
  </w:num>
  <w:num w:numId="10" w16cid:durableId="571231265">
    <w:abstractNumId w:val="11"/>
  </w:num>
  <w:num w:numId="11" w16cid:durableId="1262495905">
    <w:abstractNumId w:val="1"/>
  </w:num>
  <w:num w:numId="12" w16cid:durableId="1764761195">
    <w:abstractNumId w:val="14"/>
  </w:num>
  <w:num w:numId="13" w16cid:durableId="374697754">
    <w:abstractNumId w:val="13"/>
  </w:num>
  <w:num w:numId="14" w16cid:durableId="294718608">
    <w:abstractNumId w:val="7"/>
  </w:num>
  <w:num w:numId="15" w16cid:durableId="499321863">
    <w:abstractNumId w:val="10"/>
  </w:num>
  <w:num w:numId="16" w16cid:durableId="175585131">
    <w:abstractNumId w:val="5"/>
  </w:num>
  <w:num w:numId="17" w16cid:durableId="1027950983">
    <w:abstractNumId w:val="17"/>
  </w:num>
  <w:num w:numId="18" w16cid:durableId="21024076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991"/>
    <w:rsid w:val="000024A3"/>
    <w:rsid w:val="00003237"/>
    <w:rsid w:val="00003896"/>
    <w:rsid w:val="00010C18"/>
    <w:rsid w:val="000114D6"/>
    <w:rsid w:val="00011854"/>
    <w:rsid w:val="00011E14"/>
    <w:rsid w:val="000128E0"/>
    <w:rsid w:val="000144B4"/>
    <w:rsid w:val="00020A51"/>
    <w:rsid w:val="000318D1"/>
    <w:rsid w:val="00032EE0"/>
    <w:rsid w:val="000339B0"/>
    <w:rsid w:val="00034883"/>
    <w:rsid w:val="00035F68"/>
    <w:rsid w:val="0003740B"/>
    <w:rsid w:val="000409CA"/>
    <w:rsid w:val="0004187E"/>
    <w:rsid w:val="00042548"/>
    <w:rsid w:val="0004310E"/>
    <w:rsid w:val="00043CA2"/>
    <w:rsid w:val="00050462"/>
    <w:rsid w:val="000529EE"/>
    <w:rsid w:val="00053568"/>
    <w:rsid w:val="0005602D"/>
    <w:rsid w:val="00056137"/>
    <w:rsid w:val="00056154"/>
    <w:rsid w:val="00056910"/>
    <w:rsid w:val="00056E15"/>
    <w:rsid w:val="00057E75"/>
    <w:rsid w:val="00064E04"/>
    <w:rsid w:val="000653FB"/>
    <w:rsid w:val="0006546B"/>
    <w:rsid w:val="00067E13"/>
    <w:rsid w:val="00072BDD"/>
    <w:rsid w:val="00072F59"/>
    <w:rsid w:val="000733FA"/>
    <w:rsid w:val="00076291"/>
    <w:rsid w:val="00080589"/>
    <w:rsid w:val="00083B2D"/>
    <w:rsid w:val="000900FB"/>
    <w:rsid w:val="00091D08"/>
    <w:rsid w:val="000948CF"/>
    <w:rsid w:val="00095DA2"/>
    <w:rsid w:val="00096242"/>
    <w:rsid w:val="00096385"/>
    <w:rsid w:val="00097096"/>
    <w:rsid w:val="000A4654"/>
    <w:rsid w:val="000A5835"/>
    <w:rsid w:val="000A5991"/>
    <w:rsid w:val="000A59D9"/>
    <w:rsid w:val="000A6B1C"/>
    <w:rsid w:val="000A6DE8"/>
    <w:rsid w:val="000A75E9"/>
    <w:rsid w:val="000B11D8"/>
    <w:rsid w:val="000B1474"/>
    <w:rsid w:val="000B184B"/>
    <w:rsid w:val="000B1E3B"/>
    <w:rsid w:val="000B339A"/>
    <w:rsid w:val="000B33F5"/>
    <w:rsid w:val="000B37BE"/>
    <w:rsid w:val="000B4262"/>
    <w:rsid w:val="000C3E0F"/>
    <w:rsid w:val="000D0E72"/>
    <w:rsid w:val="000D4211"/>
    <w:rsid w:val="000D6457"/>
    <w:rsid w:val="000E0335"/>
    <w:rsid w:val="000E0807"/>
    <w:rsid w:val="000E2BCD"/>
    <w:rsid w:val="000E74EC"/>
    <w:rsid w:val="000F0A27"/>
    <w:rsid w:val="000F2C3C"/>
    <w:rsid w:val="000F2C62"/>
    <w:rsid w:val="000F3685"/>
    <w:rsid w:val="000F39D1"/>
    <w:rsid w:val="000F6C54"/>
    <w:rsid w:val="000F7731"/>
    <w:rsid w:val="001031D2"/>
    <w:rsid w:val="00103429"/>
    <w:rsid w:val="001035BF"/>
    <w:rsid w:val="00105148"/>
    <w:rsid w:val="00105687"/>
    <w:rsid w:val="001079BA"/>
    <w:rsid w:val="0011005F"/>
    <w:rsid w:val="001136DC"/>
    <w:rsid w:val="001173FA"/>
    <w:rsid w:val="001206C3"/>
    <w:rsid w:val="001230A2"/>
    <w:rsid w:val="00123773"/>
    <w:rsid w:val="00123D4E"/>
    <w:rsid w:val="001362CC"/>
    <w:rsid w:val="00137423"/>
    <w:rsid w:val="00140357"/>
    <w:rsid w:val="0014125E"/>
    <w:rsid w:val="001434DD"/>
    <w:rsid w:val="0014420C"/>
    <w:rsid w:val="001454D0"/>
    <w:rsid w:val="00145C7D"/>
    <w:rsid w:val="00147A74"/>
    <w:rsid w:val="00147CCE"/>
    <w:rsid w:val="00147F48"/>
    <w:rsid w:val="0015055E"/>
    <w:rsid w:val="00152867"/>
    <w:rsid w:val="00160715"/>
    <w:rsid w:val="00162B4F"/>
    <w:rsid w:val="001631F0"/>
    <w:rsid w:val="00176A5A"/>
    <w:rsid w:val="00180347"/>
    <w:rsid w:val="00181181"/>
    <w:rsid w:val="00184082"/>
    <w:rsid w:val="001841A5"/>
    <w:rsid w:val="0018593C"/>
    <w:rsid w:val="00185FEB"/>
    <w:rsid w:val="00187DA0"/>
    <w:rsid w:val="00192BE7"/>
    <w:rsid w:val="001940DE"/>
    <w:rsid w:val="00194EAD"/>
    <w:rsid w:val="00196C9F"/>
    <w:rsid w:val="001A1A05"/>
    <w:rsid w:val="001A2149"/>
    <w:rsid w:val="001A404F"/>
    <w:rsid w:val="001A4D1D"/>
    <w:rsid w:val="001A667B"/>
    <w:rsid w:val="001A6B2D"/>
    <w:rsid w:val="001B62B2"/>
    <w:rsid w:val="001C3347"/>
    <w:rsid w:val="001C36A3"/>
    <w:rsid w:val="001C4835"/>
    <w:rsid w:val="001C4965"/>
    <w:rsid w:val="001C5078"/>
    <w:rsid w:val="001D03EF"/>
    <w:rsid w:val="001D31FB"/>
    <w:rsid w:val="001D6210"/>
    <w:rsid w:val="001D71C5"/>
    <w:rsid w:val="001E2C43"/>
    <w:rsid w:val="001E2E4E"/>
    <w:rsid w:val="001E2E9C"/>
    <w:rsid w:val="001E45CF"/>
    <w:rsid w:val="001E6EE1"/>
    <w:rsid w:val="001E771E"/>
    <w:rsid w:val="001F1D94"/>
    <w:rsid w:val="001F2636"/>
    <w:rsid w:val="001F2867"/>
    <w:rsid w:val="001F57AE"/>
    <w:rsid w:val="001F7793"/>
    <w:rsid w:val="00204A1F"/>
    <w:rsid w:val="00205755"/>
    <w:rsid w:val="002059D9"/>
    <w:rsid w:val="002076F0"/>
    <w:rsid w:val="002131E0"/>
    <w:rsid w:val="00216ED9"/>
    <w:rsid w:val="0022133E"/>
    <w:rsid w:val="0022233C"/>
    <w:rsid w:val="002315FA"/>
    <w:rsid w:val="00240F93"/>
    <w:rsid w:val="00241D3C"/>
    <w:rsid w:val="0024782C"/>
    <w:rsid w:val="00250E24"/>
    <w:rsid w:val="00252214"/>
    <w:rsid w:val="00254E1C"/>
    <w:rsid w:val="0025548A"/>
    <w:rsid w:val="002570F5"/>
    <w:rsid w:val="002610F9"/>
    <w:rsid w:val="0026171A"/>
    <w:rsid w:val="002624E7"/>
    <w:rsid w:val="00264B61"/>
    <w:rsid w:val="00265891"/>
    <w:rsid w:val="00266705"/>
    <w:rsid w:val="00266D09"/>
    <w:rsid w:val="00272551"/>
    <w:rsid w:val="00272639"/>
    <w:rsid w:val="00275CE7"/>
    <w:rsid w:val="00277AF4"/>
    <w:rsid w:val="002820F2"/>
    <w:rsid w:val="002856E5"/>
    <w:rsid w:val="002866E0"/>
    <w:rsid w:val="00292472"/>
    <w:rsid w:val="002936D0"/>
    <w:rsid w:val="00294B77"/>
    <w:rsid w:val="002B1B35"/>
    <w:rsid w:val="002B520C"/>
    <w:rsid w:val="002C04E2"/>
    <w:rsid w:val="002C51F0"/>
    <w:rsid w:val="002D245B"/>
    <w:rsid w:val="002E0E7D"/>
    <w:rsid w:val="002E2B19"/>
    <w:rsid w:val="002E3C05"/>
    <w:rsid w:val="002E4709"/>
    <w:rsid w:val="002E5EE3"/>
    <w:rsid w:val="002F1A0A"/>
    <w:rsid w:val="002F4E25"/>
    <w:rsid w:val="0030029D"/>
    <w:rsid w:val="00301205"/>
    <w:rsid w:val="00302941"/>
    <w:rsid w:val="00302CF7"/>
    <w:rsid w:val="003032ED"/>
    <w:rsid w:val="00303B76"/>
    <w:rsid w:val="00305EAE"/>
    <w:rsid w:val="00306B95"/>
    <w:rsid w:val="00310D7D"/>
    <w:rsid w:val="00312456"/>
    <w:rsid w:val="00313216"/>
    <w:rsid w:val="00315A6C"/>
    <w:rsid w:val="003177A8"/>
    <w:rsid w:val="003248CA"/>
    <w:rsid w:val="00327E23"/>
    <w:rsid w:val="00327F59"/>
    <w:rsid w:val="00330311"/>
    <w:rsid w:val="00332D74"/>
    <w:rsid w:val="00337235"/>
    <w:rsid w:val="003379DB"/>
    <w:rsid w:val="00341110"/>
    <w:rsid w:val="00343076"/>
    <w:rsid w:val="003502A3"/>
    <w:rsid w:val="0035467B"/>
    <w:rsid w:val="00362E93"/>
    <w:rsid w:val="00363238"/>
    <w:rsid w:val="003672CB"/>
    <w:rsid w:val="003674DA"/>
    <w:rsid w:val="003701D6"/>
    <w:rsid w:val="00371BBA"/>
    <w:rsid w:val="0037362C"/>
    <w:rsid w:val="00373F0F"/>
    <w:rsid w:val="003759F4"/>
    <w:rsid w:val="003959ED"/>
    <w:rsid w:val="00396109"/>
    <w:rsid w:val="003965B3"/>
    <w:rsid w:val="00396797"/>
    <w:rsid w:val="003A21E6"/>
    <w:rsid w:val="003A3781"/>
    <w:rsid w:val="003A6BFB"/>
    <w:rsid w:val="003B1021"/>
    <w:rsid w:val="003B14E3"/>
    <w:rsid w:val="003B168A"/>
    <w:rsid w:val="003B216A"/>
    <w:rsid w:val="003B3083"/>
    <w:rsid w:val="003B5870"/>
    <w:rsid w:val="003B6871"/>
    <w:rsid w:val="003D0274"/>
    <w:rsid w:val="003D5BCD"/>
    <w:rsid w:val="003D5C76"/>
    <w:rsid w:val="003E2E9C"/>
    <w:rsid w:val="003E379A"/>
    <w:rsid w:val="003E405E"/>
    <w:rsid w:val="003E6F5C"/>
    <w:rsid w:val="003F1004"/>
    <w:rsid w:val="003F1620"/>
    <w:rsid w:val="003F676A"/>
    <w:rsid w:val="003F6D40"/>
    <w:rsid w:val="00401CD5"/>
    <w:rsid w:val="004041BA"/>
    <w:rsid w:val="004104CB"/>
    <w:rsid w:val="004111DE"/>
    <w:rsid w:val="00415878"/>
    <w:rsid w:val="004160BE"/>
    <w:rsid w:val="004246B1"/>
    <w:rsid w:val="00425430"/>
    <w:rsid w:val="00425B1E"/>
    <w:rsid w:val="00425F77"/>
    <w:rsid w:val="004265B4"/>
    <w:rsid w:val="00430B44"/>
    <w:rsid w:val="00432390"/>
    <w:rsid w:val="004327EA"/>
    <w:rsid w:val="0043750F"/>
    <w:rsid w:val="004417C0"/>
    <w:rsid w:val="00441B74"/>
    <w:rsid w:val="00442829"/>
    <w:rsid w:val="0044486F"/>
    <w:rsid w:val="0045150E"/>
    <w:rsid w:val="0045703C"/>
    <w:rsid w:val="00462535"/>
    <w:rsid w:val="00463132"/>
    <w:rsid w:val="0046423C"/>
    <w:rsid w:val="00464778"/>
    <w:rsid w:val="0046787B"/>
    <w:rsid w:val="00470389"/>
    <w:rsid w:val="00470C1A"/>
    <w:rsid w:val="0047273C"/>
    <w:rsid w:val="004763BF"/>
    <w:rsid w:val="004766D5"/>
    <w:rsid w:val="00480E51"/>
    <w:rsid w:val="00481E0D"/>
    <w:rsid w:val="00482EBB"/>
    <w:rsid w:val="004903F2"/>
    <w:rsid w:val="0049120F"/>
    <w:rsid w:val="00491623"/>
    <w:rsid w:val="00493E81"/>
    <w:rsid w:val="004943A2"/>
    <w:rsid w:val="00495C40"/>
    <w:rsid w:val="00496BF5"/>
    <w:rsid w:val="004A05AB"/>
    <w:rsid w:val="004A2577"/>
    <w:rsid w:val="004A4D0E"/>
    <w:rsid w:val="004B2CC1"/>
    <w:rsid w:val="004C2228"/>
    <w:rsid w:val="004C59DC"/>
    <w:rsid w:val="004D32AD"/>
    <w:rsid w:val="004D4EE4"/>
    <w:rsid w:val="004E1119"/>
    <w:rsid w:val="004E2F91"/>
    <w:rsid w:val="004E5E0B"/>
    <w:rsid w:val="004E72E6"/>
    <w:rsid w:val="004E7ACB"/>
    <w:rsid w:val="004E7F05"/>
    <w:rsid w:val="004F2D1D"/>
    <w:rsid w:val="004F40D1"/>
    <w:rsid w:val="00502FE0"/>
    <w:rsid w:val="005050A2"/>
    <w:rsid w:val="00514609"/>
    <w:rsid w:val="0051773A"/>
    <w:rsid w:val="00517A51"/>
    <w:rsid w:val="00520331"/>
    <w:rsid w:val="005264B4"/>
    <w:rsid w:val="0053011D"/>
    <w:rsid w:val="005318F8"/>
    <w:rsid w:val="0053274A"/>
    <w:rsid w:val="00535BFD"/>
    <w:rsid w:val="00541820"/>
    <w:rsid w:val="005421F6"/>
    <w:rsid w:val="0054425D"/>
    <w:rsid w:val="00546AC2"/>
    <w:rsid w:val="00551FEE"/>
    <w:rsid w:val="005537C6"/>
    <w:rsid w:val="0055772B"/>
    <w:rsid w:val="0056649E"/>
    <w:rsid w:val="00572C57"/>
    <w:rsid w:val="00573628"/>
    <w:rsid w:val="00574EAC"/>
    <w:rsid w:val="00575FAD"/>
    <w:rsid w:val="005806BD"/>
    <w:rsid w:val="00583481"/>
    <w:rsid w:val="00583F5A"/>
    <w:rsid w:val="00590D27"/>
    <w:rsid w:val="00591710"/>
    <w:rsid w:val="00591F6C"/>
    <w:rsid w:val="005923DE"/>
    <w:rsid w:val="0059397F"/>
    <w:rsid w:val="00593ED8"/>
    <w:rsid w:val="005A3C6B"/>
    <w:rsid w:val="005A4A07"/>
    <w:rsid w:val="005B0224"/>
    <w:rsid w:val="005B081D"/>
    <w:rsid w:val="005B2EE7"/>
    <w:rsid w:val="005B332C"/>
    <w:rsid w:val="005C3551"/>
    <w:rsid w:val="005C391C"/>
    <w:rsid w:val="005C3C87"/>
    <w:rsid w:val="005C6455"/>
    <w:rsid w:val="005D035B"/>
    <w:rsid w:val="005D4061"/>
    <w:rsid w:val="005D65FC"/>
    <w:rsid w:val="005E0624"/>
    <w:rsid w:val="005E1627"/>
    <w:rsid w:val="005E28FB"/>
    <w:rsid w:val="005E2DD9"/>
    <w:rsid w:val="005E3316"/>
    <w:rsid w:val="005E4EEF"/>
    <w:rsid w:val="005E5978"/>
    <w:rsid w:val="005E5BF1"/>
    <w:rsid w:val="005E63A0"/>
    <w:rsid w:val="005E6B92"/>
    <w:rsid w:val="005F10B9"/>
    <w:rsid w:val="005F72A8"/>
    <w:rsid w:val="005F7DC9"/>
    <w:rsid w:val="00600575"/>
    <w:rsid w:val="006019F7"/>
    <w:rsid w:val="006104D3"/>
    <w:rsid w:val="006220F2"/>
    <w:rsid w:val="00624E69"/>
    <w:rsid w:val="00627195"/>
    <w:rsid w:val="00627444"/>
    <w:rsid w:val="006300D7"/>
    <w:rsid w:val="0063339A"/>
    <w:rsid w:val="006375A0"/>
    <w:rsid w:val="00640DED"/>
    <w:rsid w:val="00645D58"/>
    <w:rsid w:val="0064654F"/>
    <w:rsid w:val="00646DF2"/>
    <w:rsid w:val="00650D99"/>
    <w:rsid w:val="00651334"/>
    <w:rsid w:val="00653F3A"/>
    <w:rsid w:val="00654847"/>
    <w:rsid w:val="006552E8"/>
    <w:rsid w:val="006712CA"/>
    <w:rsid w:val="00671879"/>
    <w:rsid w:val="00672A07"/>
    <w:rsid w:val="00674353"/>
    <w:rsid w:val="0068161B"/>
    <w:rsid w:val="00681AF6"/>
    <w:rsid w:val="006824C0"/>
    <w:rsid w:val="00682B6B"/>
    <w:rsid w:val="00686BA5"/>
    <w:rsid w:val="006876C3"/>
    <w:rsid w:val="00687A9B"/>
    <w:rsid w:val="00687F12"/>
    <w:rsid w:val="00690129"/>
    <w:rsid w:val="00691867"/>
    <w:rsid w:val="006925BD"/>
    <w:rsid w:val="00693129"/>
    <w:rsid w:val="00693B1C"/>
    <w:rsid w:val="0069516D"/>
    <w:rsid w:val="006957C8"/>
    <w:rsid w:val="00695D27"/>
    <w:rsid w:val="00696996"/>
    <w:rsid w:val="006A0A6E"/>
    <w:rsid w:val="006A2B4C"/>
    <w:rsid w:val="006A3196"/>
    <w:rsid w:val="006A47D0"/>
    <w:rsid w:val="006A5382"/>
    <w:rsid w:val="006A593D"/>
    <w:rsid w:val="006A686D"/>
    <w:rsid w:val="006A68C2"/>
    <w:rsid w:val="006A7B7E"/>
    <w:rsid w:val="006A7C16"/>
    <w:rsid w:val="006B12D3"/>
    <w:rsid w:val="006B2DBE"/>
    <w:rsid w:val="006B35C1"/>
    <w:rsid w:val="006B4ACA"/>
    <w:rsid w:val="006B5FE3"/>
    <w:rsid w:val="006C1E22"/>
    <w:rsid w:val="006C28CC"/>
    <w:rsid w:val="006C41BE"/>
    <w:rsid w:val="006C66F8"/>
    <w:rsid w:val="006D2CBB"/>
    <w:rsid w:val="006D30B5"/>
    <w:rsid w:val="006D5139"/>
    <w:rsid w:val="006D5666"/>
    <w:rsid w:val="006E1948"/>
    <w:rsid w:val="006E26EF"/>
    <w:rsid w:val="006E36DC"/>
    <w:rsid w:val="006E44B3"/>
    <w:rsid w:val="006E697B"/>
    <w:rsid w:val="006F0DB0"/>
    <w:rsid w:val="006F3FBC"/>
    <w:rsid w:val="006F4E15"/>
    <w:rsid w:val="006F5644"/>
    <w:rsid w:val="007069DC"/>
    <w:rsid w:val="0070706B"/>
    <w:rsid w:val="00707834"/>
    <w:rsid w:val="0071184F"/>
    <w:rsid w:val="00712C80"/>
    <w:rsid w:val="00713D6F"/>
    <w:rsid w:val="00713F01"/>
    <w:rsid w:val="007176B5"/>
    <w:rsid w:val="00721609"/>
    <w:rsid w:val="00722EA0"/>
    <w:rsid w:val="007312F5"/>
    <w:rsid w:val="00731D1B"/>
    <w:rsid w:val="00735FE6"/>
    <w:rsid w:val="00736DC6"/>
    <w:rsid w:val="00740ADB"/>
    <w:rsid w:val="0075077D"/>
    <w:rsid w:val="007514A7"/>
    <w:rsid w:val="00751CFD"/>
    <w:rsid w:val="00757476"/>
    <w:rsid w:val="007616A5"/>
    <w:rsid w:val="007627CE"/>
    <w:rsid w:val="00764899"/>
    <w:rsid w:val="00764E21"/>
    <w:rsid w:val="00766AB4"/>
    <w:rsid w:val="007722C1"/>
    <w:rsid w:val="007757C7"/>
    <w:rsid w:val="0077641C"/>
    <w:rsid w:val="00780C15"/>
    <w:rsid w:val="00781703"/>
    <w:rsid w:val="007831FB"/>
    <w:rsid w:val="007846FD"/>
    <w:rsid w:val="0078555D"/>
    <w:rsid w:val="007859CD"/>
    <w:rsid w:val="0078611A"/>
    <w:rsid w:val="00787121"/>
    <w:rsid w:val="00787BBE"/>
    <w:rsid w:val="0079123D"/>
    <w:rsid w:val="007935D0"/>
    <w:rsid w:val="00796F0F"/>
    <w:rsid w:val="0079704A"/>
    <w:rsid w:val="007A5260"/>
    <w:rsid w:val="007A5A6A"/>
    <w:rsid w:val="007B1009"/>
    <w:rsid w:val="007B1FC6"/>
    <w:rsid w:val="007B335E"/>
    <w:rsid w:val="007B3D16"/>
    <w:rsid w:val="007B3D40"/>
    <w:rsid w:val="007B6517"/>
    <w:rsid w:val="007C0C6C"/>
    <w:rsid w:val="007C0FD6"/>
    <w:rsid w:val="007C36CF"/>
    <w:rsid w:val="007C58DF"/>
    <w:rsid w:val="007D7DE5"/>
    <w:rsid w:val="007E1218"/>
    <w:rsid w:val="007E1559"/>
    <w:rsid w:val="007E175C"/>
    <w:rsid w:val="007E2116"/>
    <w:rsid w:val="007E6DF8"/>
    <w:rsid w:val="007E7E2B"/>
    <w:rsid w:val="007F311D"/>
    <w:rsid w:val="007F3A32"/>
    <w:rsid w:val="007F7C66"/>
    <w:rsid w:val="00801E30"/>
    <w:rsid w:val="00804057"/>
    <w:rsid w:val="008051F0"/>
    <w:rsid w:val="00805378"/>
    <w:rsid w:val="00810980"/>
    <w:rsid w:val="00811D5D"/>
    <w:rsid w:val="00812C17"/>
    <w:rsid w:val="00817418"/>
    <w:rsid w:val="00823042"/>
    <w:rsid w:val="008239B0"/>
    <w:rsid w:val="00823F4E"/>
    <w:rsid w:val="008247A6"/>
    <w:rsid w:val="0082547D"/>
    <w:rsid w:val="0083334E"/>
    <w:rsid w:val="008371D8"/>
    <w:rsid w:val="00842C5E"/>
    <w:rsid w:val="008439FC"/>
    <w:rsid w:val="00843B0A"/>
    <w:rsid w:val="008445E3"/>
    <w:rsid w:val="00852E00"/>
    <w:rsid w:val="00853476"/>
    <w:rsid w:val="00854584"/>
    <w:rsid w:val="00854DFA"/>
    <w:rsid w:val="00863B3D"/>
    <w:rsid w:val="00867263"/>
    <w:rsid w:val="008679AC"/>
    <w:rsid w:val="0087216B"/>
    <w:rsid w:val="00874E91"/>
    <w:rsid w:val="0087738B"/>
    <w:rsid w:val="00877BD9"/>
    <w:rsid w:val="00877C19"/>
    <w:rsid w:val="00880716"/>
    <w:rsid w:val="008813E7"/>
    <w:rsid w:val="00885DF6"/>
    <w:rsid w:val="00890586"/>
    <w:rsid w:val="00890DB7"/>
    <w:rsid w:val="00893145"/>
    <w:rsid w:val="00895B82"/>
    <w:rsid w:val="00896633"/>
    <w:rsid w:val="008966A4"/>
    <w:rsid w:val="008A2375"/>
    <w:rsid w:val="008A6AF1"/>
    <w:rsid w:val="008A6B22"/>
    <w:rsid w:val="008A7B6F"/>
    <w:rsid w:val="008B35C5"/>
    <w:rsid w:val="008B3D31"/>
    <w:rsid w:val="008B42E4"/>
    <w:rsid w:val="008B5925"/>
    <w:rsid w:val="008B5CF5"/>
    <w:rsid w:val="008B7D29"/>
    <w:rsid w:val="008C14A4"/>
    <w:rsid w:val="008C3AA5"/>
    <w:rsid w:val="008D0111"/>
    <w:rsid w:val="008D1FF4"/>
    <w:rsid w:val="008D372F"/>
    <w:rsid w:val="008D4AB1"/>
    <w:rsid w:val="008D508E"/>
    <w:rsid w:val="008E5E05"/>
    <w:rsid w:val="008F07E6"/>
    <w:rsid w:val="008F1DAB"/>
    <w:rsid w:val="008F20B0"/>
    <w:rsid w:val="008F5872"/>
    <w:rsid w:val="008F73AB"/>
    <w:rsid w:val="009044BD"/>
    <w:rsid w:val="009052AF"/>
    <w:rsid w:val="00905AD5"/>
    <w:rsid w:val="009079F0"/>
    <w:rsid w:val="00907F67"/>
    <w:rsid w:val="00910AB3"/>
    <w:rsid w:val="009128D4"/>
    <w:rsid w:val="00912CC7"/>
    <w:rsid w:val="0091403E"/>
    <w:rsid w:val="00915EA3"/>
    <w:rsid w:val="00916439"/>
    <w:rsid w:val="009179F7"/>
    <w:rsid w:val="00920059"/>
    <w:rsid w:val="00924173"/>
    <w:rsid w:val="009268E5"/>
    <w:rsid w:val="0093773C"/>
    <w:rsid w:val="00941510"/>
    <w:rsid w:val="00943C59"/>
    <w:rsid w:val="00943D73"/>
    <w:rsid w:val="009468B9"/>
    <w:rsid w:val="00947A63"/>
    <w:rsid w:val="00954319"/>
    <w:rsid w:val="009555D4"/>
    <w:rsid w:val="00957E70"/>
    <w:rsid w:val="00960ABA"/>
    <w:rsid w:val="00961D8C"/>
    <w:rsid w:val="0096421E"/>
    <w:rsid w:val="0096638C"/>
    <w:rsid w:val="00970D22"/>
    <w:rsid w:val="00973B60"/>
    <w:rsid w:val="009740E1"/>
    <w:rsid w:val="00980CEA"/>
    <w:rsid w:val="0098363E"/>
    <w:rsid w:val="00984838"/>
    <w:rsid w:val="00985FCB"/>
    <w:rsid w:val="00986361"/>
    <w:rsid w:val="00990856"/>
    <w:rsid w:val="00992630"/>
    <w:rsid w:val="00993D7F"/>
    <w:rsid w:val="009971B6"/>
    <w:rsid w:val="009A0D12"/>
    <w:rsid w:val="009A207B"/>
    <w:rsid w:val="009A4CFF"/>
    <w:rsid w:val="009A5508"/>
    <w:rsid w:val="009A76F6"/>
    <w:rsid w:val="009B225D"/>
    <w:rsid w:val="009B3F31"/>
    <w:rsid w:val="009B40D6"/>
    <w:rsid w:val="009B506F"/>
    <w:rsid w:val="009B6B5A"/>
    <w:rsid w:val="009B6B66"/>
    <w:rsid w:val="009B7AF5"/>
    <w:rsid w:val="009C0EB0"/>
    <w:rsid w:val="009C27DA"/>
    <w:rsid w:val="009D5495"/>
    <w:rsid w:val="009D65FC"/>
    <w:rsid w:val="009E0290"/>
    <w:rsid w:val="009E1002"/>
    <w:rsid w:val="009E166A"/>
    <w:rsid w:val="009E3EA1"/>
    <w:rsid w:val="009E58D1"/>
    <w:rsid w:val="009E5F03"/>
    <w:rsid w:val="009F4D0E"/>
    <w:rsid w:val="009F5A32"/>
    <w:rsid w:val="009F65BC"/>
    <w:rsid w:val="00A000B9"/>
    <w:rsid w:val="00A02FAC"/>
    <w:rsid w:val="00A066D8"/>
    <w:rsid w:val="00A11C5F"/>
    <w:rsid w:val="00A12638"/>
    <w:rsid w:val="00A221E5"/>
    <w:rsid w:val="00A22E04"/>
    <w:rsid w:val="00A23BBC"/>
    <w:rsid w:val="00A24346"/>
    <w:rsid w:val="00A256F4"/>
    <w:rsid w:val="00A2587F"/>
    <w:rsid w:val="00A27549"/>
    <w:rsid w:val="00A27E17"/>
    <w:rsid w:val="00A27E3D"/>
    <w:rsid w:val="00A300B4"/>
    <w:rsid w:val="00A34F0C"/>
    <w:rsid w:val="00A359F2"/>
    <w:rsid w:val="00A36854"/>
    <w:rsid w:val="00A40035"/>
    <w:rsid w:val="00A423C3"/>
    <w:rsid w:val="00A457AC"/>
    <w:rsid w:val="00A45D40"/>
    <w:rsid w:val="00A52A7A"/>
    <w:rsid w:val="00A55775"/>
    <w:rsid w:val="00A55C8F"/>
    <w:rsid w:val="00A62700"/>
    <w:rsid w:val="00A65459"/>
    <w:rsid w:val="00A73171"/>
    <w:rsid w:val="00A75CBA"/>
    <w:rsid w:val="00A77A16"/>
    <w:rsid w:val="00A82BF3"/>
    <w:rsid w:val="00A82C7F"/>
    <w:rsid w:val="00A86F9C"/>
    <w:rsid w:val="00A9004F"/>
    <w:rsid w:val="00A92424"/>
    <w:rsid w:val="00A93E2F"/>
    <w:rsid w:val="00A963D1"/>
    <w:rsid w:val="00A96C07"/>
    <w:rsid w:val="00A96DC0"/>
    <w:rsid w:val="00A97F46"/>
    <w:rsid w:val="00AA2CA8"/>
    <w:rsid w:val="00AA354F"/>
    <w:rsid w:val="00AA4F00"/>
    <w:rsid w:val="00AA6047"/>
    <w:rsid w:val="00AA77B7"/>
    <w:rsid w:val="00AB0703"/>
    <w:rsid w:val="00AB129A"/>
    <w:rsid w:val="00AB20D6"/>
    <w:rsid w:val="00AB2D1D"/>
    <w:rsid w:val="00AB3E8D"/>
    <w:rsid w:val="00AB6DAA"/>
    <w:rsid w:val="00AB7708"/>
    <w:rsid w:val="00AC06C9"/>
    <w:rsid w:val="00AC3F66"/>
    <w:rsid w:val="00AC4137"/>
    <w:rsid w:val="00AD1508"/>
    <w:rsid w:val="00AD26BB"/>
    <w:rsid w:val="00AE5F2F"/>
    <w:rsid w:val="00AE7F72"/>
    <w:rsid w:val="00AF06DE"/>
    <w:rsid w:val="00AF1514"/>
    <w:rsid w:val="00AF431F"/>
    <w:rsid w:val="00AF4712"/>
    <w:rsid w:val="00B00213"/>
    <w:rsid w:val="00B0099E"/>
    <w:rsid w:val="00B0349F"/>
    <w:rsid w:val="00B04063"/>
    <w:rsid w:val="00B05995"/>
    <w:rsid w:val="00B073AA"/>
    <w:rsid w:val="00B0792C"/>
    <w:rsid w:val="00B16C44"/>
    <w:rsid w:val="00B2161C"/>
    <w:rsid w:val="00B221E1"/>
    <w:rsid w:val="00B254B1"/>
    <w:rsid w:val="00B2696B"/>
    <w:rsid w:val="00B27220"/>
    <w:rsid w:val="00B31C20"/>
    <w:rsid w:val="00B418F6"/>
    <w:rsid w:val="00B42C42"/>
    <w:rsid w:val="00B43AD1"/>
    <w:rsid w:val="00B45B4B"/>
    <w:rsid w:val="00B50E61"/>
    <w:rsid w:val="00B515D1"/>
    <w:rsid w:val="00B51C20"/>
    <w:rsid w:val="00B54643"/>
    <w:rsid w:val="00B54650"/>
    <w:rsid w:val="00B55168"/>
    <w:rsid w:val="00B5769B"/>
    <w:rsid w:val="00B664C4"/>
    <w:rsid w:val="00B6660A"/>
    <w:rsid w:val="00B6661C"/>
    <w:rsid w:val="00B669AD"/>
    <w:rsid w:val="00B66E1C"/>
    <w:rsid w:val="00B676E7"/>
    <w:rsid w:val="00B726C7"/>
    <w:rsid w:val="00B72F5F"/>
    <w:rsid w:val="00B82418"/>
    <w:rsid w:val="00B871A8"/>
    <w:rsid w:val="00B949CA"/>
    <w:rsid w:val="00BA19EE"/>
    <w:rsid w:val="00BA4440"/>
    <w:rsid w:val="00BA46F7"/>
    <w:rsid w:val="00BA78A8"/>
    <w:rsid w:val="00BB1541"/>
    <w:rsid w:val="00BB3AC9"/>
    <w:rsid w:val="00BC0F5D"/>
    <w:rsid w:val="00BC2CEC"/>
    <w:rsid w:val="00BD2231"/>
    <w:rsid w:val="00BD4AA8"/>
    <w:rsid w:val="00BE6F94"/>
    <w:rsid w:val="00BF1202"/>
    <w:rsid w:val="00BF2B91"/>
    <w:rsid w:val="00BF3263"/>
    <w:rsid w:val="00BF4731"/>
    <w:rsid w:val="00BF4C70"/>
    <w:rsid w:val="00BF64C8"/>
    <w:rsid w:val="00C0281F"/>
    <w:rsid w:val="00C02B2B"/>
    <w:rsid w:val="00C06B8C"/>
    <w:rsid w:val="00C103C7"/>
    <w:rsid w:val="00C11989"/>
    <w:rsid w:val="00C138C6"/>
    <w:rsid w:val="00C1702A"/>
    <w:rsid w:val="00C17F90"/>
    <w:rsid w:val="00C20656"/>
    <w:rsid w:val="00C20EBC"/>
    <w:rsid w:val="00C21035"/>
    <w:rsid w:val="00C21927"/>
    <w:rsid w:val="00C2245C"/>
    <w:rsid w:val="00C26F8D"/>
    <w:rsid w:val="00C313FC"/>
    <w:rsid w:val="00C31401"/>
    <w:rsid w:val="00C317A5"/>
    <w:rsid w:val="00C32304"/>
    <w:rsid w:val="00C333DE"/>
    <w:rsid w:val="00C34B16"/>
    <w:rsid w:val="00C448F6"/>
    <w:rsid w:val="00C450F9"/>
    <w:rsid w:val="00C4529C"/>
    <w:rsid w:val="00C512B4"/>
    <w:rsid w:val="00C51B7F"/>
    <w:rsid w:val="00C524B3"/>
    <w:rsid w:val="00C52787"/>
    <w:rsid w:val="00C53A49"/>
    <w:rsid w:val="00C550A6"/>
    <w:rsid w:val="00C60FDB"/>
    <w:rsid w:val="00C62308"/>
    <w:rsid w:val="00C627AC"/>
    <w:rsid w:val="00C62B44"/>
    <w:rsid w:val="00C635B4"/>
    <w:rsid w:val="00C654F7"/>
    <w:rsid w:val="00C678BE"/>
    <w:rsid w:val="00C73B74"/>
    <w:rsid w:val="00C7638D"/>
    <w:rsid w:val="00C77A5A"/>
    <w:rsid w:val="00C81901"/>
    <w:rsid w:val="00C81E29"/>
    <w:rsid w:val="00C837D3"/>
    <w:rsid w:val="00C83956"/>
    <w:rsid w:val="00C86D5F"/>
    <w:rsid w:val="00C871C7"/>
    <w:rsid w:val="00C9013A"/>
    <w:rsid w:val="00C920A3"/>
    <w:rsid w:val="00C94FD8"/>
    <w:rsid w:val="00CA2132"/>
    <w:rsid w:val="00CA38FC"/>
    <w:rsid w:val="00CA4970"/>
    <w:rsid w:val="00CA6B1D"/>
    <w:rsid w:val="00CA6EC5"/>
    <w:rsid w:val="00CB4A58"/>
    <w:rsid w:val="00CB4B21"/>
    <w:rsid w:val="00CC4204"/>
    <w:rsid w:val="00CD0C26"/>
    <w:rsid w:val="00CD3EB9"/>
    <w:rsid w:val="00CD43F3"/>
    <w:rsid w:val="00CD5C37"/>
    <w:rsid w:val="00CD66E2"/>
    <w:rsid w:val="00CE04E0"/>
    <w:rsid w:val="00CE33FD"/>
    <w:rsid w:val="00CE381D"/>
    <w:rsid w:val="00CE4909"/>
    <w:rsid w:val="00CE58F7"/>
    <w:rsid w:val="00CF0CD1"/>
    <w:rsid w:val="00CF3DA3"/>
    <w:rsid w:val="00CF73B0"/>
    <w:rsid w:val="00CF7CD0"/>
    <w:rsid w:val="00D00BEB"/>
    <w:rsid w:val="00D0154C"/>
    <w:rsid w:val="00D03CDD"/>
    <w:rsid w:val="00D04847"/>
    <w:rsid w:val="00D07005"/>
    <w:rsid w:val="00D0794B"/>
    <w:rsid w:val="00D10DFD"/>
    <w:rsid w:val="00D15040"/>
    <w:rsid w:val="00D2104D"/>
    <w:rsid w:val="00D22279"/>
    <w:rsid w:val="00D225C9"/>
    <w:rsid w:val="00D261F0"/>
    <w:rsid w:val="00D3043A"/>
    <w:rsid w:val="00D33487"/>
    <w:rsid w:val="00D37013"/>
    <w:rsid w:val="00D413DB"/>
    <w:rsid w:val="00D421A1"/>
    <w:rsid w:val="00D429D3"/>
    <w:rsid w:val="00D43AAC"/>
    <w:rsid w:val="00D46477"/>
    <w:rsid w:val="00D47B72"/>
    <w:rsid w:val="00D50138"/>
    <w:rsid w:val="00D501EE"/>
    <w:rsid w:val="00D540D2"/>
    <w:rsid w:val="00D55947"/>
    <w:rsid w:val="00D55B8B"/>
    <w:rsid w:val="00D5647E"/>
    <w:rsid w:val="00D6122E"/>
    <w:rsid w:val="00D636D5"/>
    <w:rsid w:val="00D63E10"/>
    <w:rsid w:val="00D63E65"/>
    <w:rsid w:val="00D6423C"/>
    <w:rsid w:val="00D65467"/>
    <w:rsid w:val="00D66942"/>
    <w:rsid w:val="00D72060"/>
    <w:rsid w:val="00D72728"/>
    <w:rsid w:val="00D76AB2"/>
    <w:rsid w:val="00D76D87"/>
    <w:rsid w:val="00D82629"/>
    <w:rsid w:val="00D82CF3"/>
    <w:rsid w:val="00D845E6"/>
    <w:rsid w:val="00D84BC1"/>
    <w:rsid w:val="00D87FCA"/>
    <w:rsid w:val="00D912CA"/>
    <w:rsid w:val="00D91850"/>
    <w:rsid w:val="00D9281F"/>
    <w:rsid w:val="00D93660"/>
    <w:rsid w:val="00D94636"/>
    <w:rsid w:val="00D969C8"/>
    <w:rsid w:val="00DA02FD"/>
    <w:rsid w:val="00DA22BB"/>
    <w:rsid w:val="00DB1ABB"/>
    <w:rsid w:val="00DB323E"/>
    <w:rsid w:val="00DB55DA"/>
    <w:rsid w:val="00DB7003"/>
    <w:rsid w:val="00DB768D"/>
    <w:rsid w:val="00DC1FF7"/>
    <w:rsid w:val="00DC232C"/>
    <w:rsid w:val="00DD2F39"/>
    <w:rsid w:val="00DD4EFE"/>
    <w:rsid w:val="00DD5602"/>
    <w:rsid w:val="00DD67BE"/>
    <w:rsid w:val="00DD6A2A"/>
    <w:rsid w:val="00DE5391"/>
    <w:rsid w:val="00DF22CA"/>
    <w:rsid w:val="00DF3890"/>
    <w:rsid w:val="00DF5270"/>
    <w:rsid w:val="00E016FE"/>
    <w:rsid w:val="00E0325F"/>
    <w:rsid w:val="00E04761"/>
    <w:rsid w:val="00E06117"/>
    <w:rsid w:val="00E14D47"/>
    <w:rsid w:val="00E15302"/>
    <w:rsid w:val="00E156DA"/>
    <w:rsid w:val="00E1708F"/>
    <w:rsid w:val="00E1777C"/>
    <w:rsid w:val="00E17D1C"/>
    <w:rsid w:val="00E20B7C"/>
    <w:rsid w:val="00E22B11"/>
    <w:rsid w:val="00E3034E"/>
    <w:rsid w:val="00E306A4"/>
    <w:rsid w:val="00E32CB2"/>
    <w:rsid w:val="00E32EDC"/>
    <w:rsid w:val="00E32F9D"/>
    <w:rsid w:val="00E45F0D"/>
    <w:rsid w:val="00E46D92"/>
    <w:rsid w:val="00E501B6"/>
    <w:rsid w:val="00E5081C"/>
    <w:rsid w:val="00E509F1"/>
    <w:rsid w:val="00E5233B"/>
    <w:rsid w:val="00E537D9"/>
    <w:rsid w:val="00E567D4"/>
    <w:rsid w:val="00E60D7B"/>
    <w:rsid w:val="00E62C15"/>
    <w:rsid w:val="00E634DD"/>
    <w:rsid w:val="00E71D9A"/>
    <w:rsid w:val="00E76758"/>
    <w:rsid w:val="00E84BDD"/>
    <w:rsid w:val="00E906F3"/>
    <w:rsid w:val="00E94DB9"/>
    <w:rsid w:val="00E95D6F"/>
    <w:rsid w:val="00EA09C0"/>
    <w:rsid w:val="00EA3D7E"/>
    <w:rsid w:val="00EA4EF6"/>
    <w:rsid w:val="00EA5F0E"/>
    <w:rsid w:val="00EA6973"/>
    <w:rsid w:val="00EB50A9"/>
    <w:rsid w:val="00EB7D56"/>
    <w:rsid w:val="00EC5E44"/>
    <w:rsid w:val="00ED08A2"/>
    <w:rsid w:val="00ED1302"/>
    <w:rsid w:val="00ED5077"/>
    <w:rsid w:val="00EE0D22"/>
    <w:rsid w:val="00EE25F7"/>
    <w:rsid w:val="00EE6F2C"/>
    <w:rsid w:val="00EF04DA"/>
    <w:rsid w:val="00EF0840"/>
    <w:rsid w:val="00EF7205"/>
    <w:rsid w:val="00F000A8"/>
    <w:rsid w:val="00F00293"/>
    <w:rsid w:val="00F016DE"/>
    <w:rsid w:val="00F02830"/>
    <w:rsid w:val="00F02B28"/>
    <w:rsid w:val="00F07057"/>
    <w:rsid w:val="00F10B2F"/>
    <w:rsid w:val="00F12753"/>
    <w:rsid w:val="00F13AA9"/>
    <w:rsid w:val="00F1561A"/>
    <w:rsid w:val="00F15D3B"/>
    <w:rsid w:val="00F26BEF"/>
    <w:rsid w:val="00F32C13"/>
    <w:rsid w:val="00F37BEE"/>
    <w:rsid w:val="00F44F59"/>
    <w:rsid w:val="00F456BC"/>
    <w:rsid w:val="00F461A2"/>
    <w:rsid w:val="00F46B74"/>
    <w:rsid w:val="00F472F3"/>
    <w:rsid w:val="00F52D60"/>
    <w:rsid w:val="00F53006"/>
    <w:rsid w:val="00F5469E"/>
    <w:rsid w:val="00F5571F"/>
    <w:rsid w:val="00F63129"/>
    <w:rsid w:val="00F6356A"/>
    <w:rsid w:val="00F65CCE"/>
    <w:rsid w:val="00F66013"/>
    <w:rsid w:val="00F664BD"/>
    <w:rsid w:val="00F704CB"/>
    <w:rsid w:val="00F80CAE"/>
    <w:rsid w:val="00F84C08"/>
    <w:rsid w:val="00F872DD"/>
    <w:rsid w:val="00F9106F"/>
    <w:rsid w:val="00F91979"/>
    <w:rsid w:val="00F91D09"/>
    <w:rsid w:val="00F92462"/>
    <w:rsid w:val="00F95DDC"/>
    <w:rsid w:val="00F96E8D"/>
    <w:rsid w:val="00F976C7"/>
    <w:rsid w:val="00F97CE3"/>
    <w:rsid w:val="00FA3C88"/>
    <w:rsid w:val="00FA45B4"/>
    <w:rsid w:val="00FA50C2"/>
    <w:rsid w:val="00FB18B9"/>
    <w:rsid w:val="00FB29F1"/>
    <w:rsid w:val="00FB3E67"/>
    <w:rsid w:val="00FB49D9"/>
    <w:rsid w:val="00FB4D33"/>
    <w:rsid w:val="00FB59E3"/>
    <w:rsid w:val="00FC1489"/>
    <w:rsid w:val="00FC3D54"/>
    <w:rsid w:val="00FC4A9A"/>
    <w:rsid w:val="00FC4AA9"/>
    <w:rsid w:val="00FC6114"/>
    <w:rsid w:val="00FC653F"/>
    <w:rsid w:val="00FD0C52"/>
    <w:rsid w:val="00FD686C"/>
    <w:rsid w:val="00FE59A2"/>
    <w:rsid w:val="00FE7252"/>
    <w:rsid w:val="00FE7519"/>
    <w:rsid w:val="00FF0A42"/>
    <w:rsid w:val="00FF1A1E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91C0574"/>
  <w15:chartTrackingRefBased/>
  <w15:docId w15:val="{B3AE7E6E-D937-4999-8FD4-6917A22F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97B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6E697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E697B"/>
    <w:pPr>
      <w:keepNext/>
      <w:outlineLvl w:val="1"/>
    </w:pPr>
    <w:rPr>
      <w:b/>
    </w:rPr>
  </w:style>
  <w:style w:type="paragraph" w:styleId="Heading3">
    <w:name w:val="heading 3"/>
    <w:basedOn w:val="Normal"/>
    <w:qFormat/>
    <w:rsid w:val="006E697B"/>
    <w:pPr>
      <w:tabs>
        <w:tab w:val="left" w:pos="720"/>
      </w:tabs>
      <w:spacing w:after="240"/>
      <w:outlineLvl w:val="2"/>
    </w:pPr>
  </w:style>
  <w:style w:type="paragraph" w:styleId="Heading4">
    <w:name w:val="heading 4"/>
    <w:basedOn w:val="Normal"/>
    <w:next w:val="Normal"/>
    <w:qFormat/>
    <w:rsid w:val="006E697B"/>
    <w:pPr>
      <w:keepNext/>
      <w:spacing w:before="60"/>
      <w:jc w:val="center"/>
      <w:outlineLvl w:val="3"/>
    </w:pPr>
    <w:rPr>
      <w:rFonts w:ascii="Arial" w:hAnsi="Arial"/>
      <w:b/>
      <w:i/>
      <w:sz w:val="22"/>
    </w:rPr>
  </w:style>
  <w:style w:type="paragraph" w:styleId="Heading5">
    <w:name w:val="heading 5"/>
    <w:basedOn w:val="Normal"/>
    <w:qFormat/>
    <w:rsid w:val="006E697B"/>
    <w:pPr>
      <w:numPr>
        <w:ilvl w:val="4"/>
        <w:numId w:val="6"/>
      </w:numPr>
      <w:spacing w:after="240"/>
      <w:outlineLvl w:val="4"/>
    </w:pPr>
  </w:style>
  <w:style w:type="paragraph" w:styleId="Heading6">
    <w:name w:val="heading 6"/>
    <w:basedOn w:val="Normal"/>
    <w:next w:val="Normal"/>
    <w:qFormat/>
    <w:rsid w:val="006E697B"/>
    <w:pPr>
      <w:keepNext/>
      <w:spacing w:before="60"/>
      <w:ind w:left="3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E697B"/>
    <w:pPr>
      <w:keepNext/>
      <w:spacing w:before="60"/>
      <w:ind w:left="36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rsid w:val="006E697B"/>
    <w:pPr>
      <w:keepNext/>
      <w:spacing w:before="60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xtHdgs">
    <w:name w:val="Atxt_Hdgs"/>
    <w:basedOn w:val="Normal"/>
    <w:rsid w:val="006E697B"/>
    <w:pPr>
      <w:jc w:val="center"/>
    </w:pPr>
    <w:rPr>
      <w:sz w:val="22"/>
    </w:rPr>
  </w:style>
  <w:style w:type="paragraph" w:styleId="Header">
    <w:name w:val="header"/>
    <w:basedOn w:val="Normal"/>
    <w:rsid w:val="006E697B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rsid w:val="006E697B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basedOn w:val="DefaultParagraphFont"/>
    <w:rsid w:val="006E697B"/>
  </w:style>
  <w:style w:type="paragraph" w:styleId="BodyText">
    <w:name w:val="Body Text"/>
    <w:basedOn w:val="Normal"/>
    <w:rsid w:val="006E697B"/>
    <w:rPr>
      <w:i/>
    </w:rPr>
  </w:style>
  <w:style w:type="paragraph" w:styleId="ListBullet">
    <w:name w:val="List Bullet"/>
    <w:basedOn w:val="Normal"/>
    <w:autoRedefine/>
    <w:rsid w:val="006E697B"/>
    <w:pPr>
      <w:numPr>
        <w:numId w:val="1"/>
      </w:numPr>
    </w:pPr>
  </w:style>
  <w:style w:type="paragraph" w:styleId="BodyText2">
    <w:name w:val="Body Text 2"/>
    <w:basedOn w:val="Normal"/>
    <w:rsid w:val="006E697B"/>
    <w:rPr>
      <w:b/>
    </w:rPr>
  </w:style>
  <w:style w:type="paragraph" w:styleId="BodyText3">
    <w:name w:val="Body Text 3"/>
    <w:basedOn w:val="Normal"/>
    <w:rsid w:val="006E697B"/>
    <w:rPr>
      <w:rFonts w:ascii="Arial" w:hAnsi="Arial"/>
      <w:sz w:val="22"/>
    </w:rPr>
  </w:style>
  <w:style w:type="paragraph" w:styleId="BodyTextIndent">
    <w:name w:val="Body Text Indent"/>
    <w:basedOn w:val="Normal"/>
    <w:rsid w:val="006E697B"/>
    <w:pPr>
      <w:spacing w:before="60"/>
      <w:ind w:left="360"/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rsid w:val="006E697B"/>
    <w:pPr>
      <w:spacing w:before="60"/>
      <w:ind w:left="36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6E697B"/>
    <w:pPr>
      <w:spacing w:before="60"/>
      <w:ind w:left="1980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rsid w:val="006E697B"/>
    <w:rPr>
      <w:sz w:val="20"/>
    </w:rPr>
  </w:style>
  <w:style w:type="character" w:styleId="FootnoteReference">
    <w:name w:val="footnote reference"/>
    <w:semiHidden/>
    <w:rsid w:val="006E697B"/>
    <w:rPr>
      <w:vertAlign w:val="superscript"/>
    </w:rPr>
  </w:style>
  <w:style w:type="paragraph" w:styleId="HTMLPreformatted">
    <w:name w:val="HTML Preformatted"/>
    <w:basedOn w:val="Normal"/>
    <w:rsid w:val="006E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lang w:val="es-ES"/>
    </w:rPr>
  </w:style>
  <w:style w:type="paragraph" w:styleId="BalloonText">
    <w:name w:val="Balloon Text"/>
    <w:basedOn w:val="Normal"/>
    <w:semiHidden/>
    <w:rsid w:val="006E697B"/>
    <w:rPr>
      <w:rFonts w:ascii="Tahoma" w:hAnsi="Tahoma"/>
      <w:sz w:val="16"/>
    </w:rPr>
  </w:style>
  <w:style w:type="character" w:styleId="CommentReference">
    <w:name w:val="annotation reference"/>
    <w:rsid w:val="006E69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697B"/>
    <w:rPr>
      <w:sz w:val="20"/>
    </w:rPr>
  </w:style>
  <w:style w:type="paragraph" w:customStyle="1" w:styleId="Textodeglobo1">
    <w:name w:val="Texto de globo1"/>
    <w:basedOn w:val="Normal"/>
    <w:semiHidden/>
    <w:rsid w:val="006E697B"/>
    <w:rPr>
      <w:rFonts w:ascii="Tahoma" w:hAnsi="Tahoma" w:cs="Tahoma"/>
      <w:sz w:val="16"/>
      <w:szCs w:val="16"/>
    </w:rPr>
  </w:style>
  <w:style w:type="paragraph" w:customStyle="1" w:styleId="Meth-Equation">
    <w:name w:val="Meth - Equation"/>
    <w:basedOn w:val="Normal"/>
    <w:next w:val="Normal"/>
    <w:rsid w:val="005050A2"/>
    <w:pPr>
      <w:tabs>
        <w:tab w:val="right" w:pos="9400"/>
      </w:tabs>
      <w:spacing w:before="240"/>
    </w:pPr>
    <w:rPr>
      <w:b/>
      <w:sz w:val="22"/>
      <w:lang w:val="en-US" w:eastAsia="en-US"/>
    </w:rPr>
  </w:style>
  <w:style w:type="character" w:styleId="Hyperlink">
    <w:name w:val="Hyperlink"/>
    <w:rsid w:val="00042548"/>
    <w:rPr>
      <w:color w:val="0000FF"/>
      <w:u w:val="single"/>
    </w:rPr>
  </w:style>
  <w:style w:type="paragraph" w:customStyle="1" w:styleId="bullet">
    <w:name w:val="bullet"/>
    <w:basedOn w:val="Normal"/>
    <w:rsid w:val="004F40D1"/>
    <w:pPr>
      <w:numPr>
        <w:numId w:val="2"/>
      </w:numPr>
    </w:pPr>
    <w:rPr>
      <w:sz w:val="22"/>
      <w:lang w:val="en-US" w:eastAsia="en-US"/>
    </w:rPr>
  </w:style>
  <w:style w:type="paragraph" w:customStyle="1" w:styleId="Default">
    <w:name w:val="Default"/>
    <w:rsid w:val="005E331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semiHidden/>
    <w:rsid w:val="00D82CF3"/>
    <w:rPr>
      <w:b/>
      <w:bCs/>
    </w:rPr>
  </w:style>
  <w:style w:type="paragraph" w:styleId="ListParagraph">
    <w:name w:val="List Paragraph"/>
    <w:basedOn w:val="Normal"/>
    <w:uiPriority w:val="34"/>
    <w:qFormat/>
    <w:rsid w:val="00181181"/>
    <w:pPr>
      <w:ind w:left="720"/>
      <w:contextualSpacing/>
    </w:pPr>
  </w:style>
  <w:style w:type="paragraph" w:customStyle="1" w:styleId="AnnoPara">
    <w:name w:val="AnnoPara"/>
    <w:basedOn w:val="Normal"/>
    <w:rsid w:val="00480E51"/>
    <w:pPr>
      <w:spacing w:before="180"/>
    </w:pPr>
    <w:rPr>
      <w:rFonts w:eastAsia="Times New Roman"/>
      <w:sz w:val="22"/>
      <w:lang w:eastAsia="de-DE"/>
    </w:rPr>
  </w:style>
  <w:style w:type="paragraph" w:customStyle="1" w:styleId="SectionTitle">
    <w:name w:val="SectionTitle"/>
    <w:basedOn w:val="Normal"/>
    <w:rsid w:val="001A1A05"/>
    <w:pPr>
      <w:keepNext/>
      <w:spacing w:before="120" w:after="120"/>
      <w:jc w:val="center"/>
    </w:pPr>
    <w:rPr>
      <w:rFonts w:ascii="Arial" w:eastAsia="Times New Roman" w:hAnsi="Arial" w:cs="Arial"/>
      <w:b/>
      <w:bCs/>
      <w:smallCaps/>
      <w:sz w:val="20"/>
      <w:lang w:eastAsia="de-DE"/>
    </w:rPr>
  </w:style>
  <w:style w:type="character" w:customStyle="1" w:styleId="CommentTextChar">
    <w:name w:val="Comment Text Char"/>
    <w:link w:val="CommentText"/>
    <w:semiHidden/>
    <w:rsid w:val="001A1A05"/>
    <w:rPr>
      <w:lang w:val="en-GB" w:eastAsia="en-GB"/>
    </w:rPr>
  </w:style>
  <w:style w:type="paragraph" w:customStyle="1" w:styleId="RegLeftInstructionCell">
    <w:name w:val="RegLeftInstructionCell"/>
    <w:basedOn w:val="Normal"/>
    <w:rsid w:val="00020A51"/>
    <w:pPr>
      <w:spacing w:before="120" w:after="120"/>
      <w:ind w:left="57"/>
    </w:pPr>
    <w:rPr>
      <w:rFonts w:ascii="Arial" w:eastAsia="MS Mincho" w:hAnsi="Arial" w:cs="Arial"/>
      <w:b/>
      <w:sz w:val="20"/>
      <w:szCs w:val="18"/>
      <w:lang w:val="en-US" w:eastAsia="en-US"/>
    </w:rPr>
  </w:style>
  <w:style w:type="paragraph" w:customStyle="1" w:styleId="SDMDocInfoText">
    <w:name w:val="SDMDocInfoText"/>
    <w:basedOn w:val="Normal"/>
    <w:link w:val="SDMDocInfoTextChar"/>
    <w:rsid w:val="008813E7"/>
    <w:pPr>
      <w:keepNext/>
      <w:keepLines/>
      <w:spacing w:before="80" w:after="80"/>
      <w:jc w:val="both"/>
    </w:pPr>
    <w:rPr>
      <w:rFonts w:ascii="Arial" w:eastAsia="Times New Roman" w:hAnsi="Arial" w:cs="Arial"/>
      <w:sz w:val="20"/>
      <w:lang w:eastAsia="de-DE"/>
    </w:rPr>
  </w:style>
  <w:style w:type="character" w:customStyle="1" w:styleId="SDMDocInfoTextChar">
    <w:name w:val="SDMDocInfoText Char"/>
    <w:link w:val="SDMDocInfoText"/>
    <w:rsid w:val="008813E7"/>
    <w:rPr>
      <w:rFonts w:ascii="Arial" w:eastAsia="Times New Roman" w:hAnsi="Arial" w:cs="Arial"/>
      <w:lang w:eastAsia="de-DE"/>
    </w:rPr>
  </w:style>
  <w:style w:type="paragraph" w:customStyle="1" w:styleId="FooterF">
    <w:name w:val="FooterF"/>
    <w:basedOn w:val="Footer"/>
    <w:rsid w:val="009A4CFF"/>
    <w:pPr>
      <w:tabs>
        <w:tab w:val="clear" w:pos="4320"/>
        <w:tab w:val="clear" w:pos="8640"/>
        <w:tab w:val="right" w:pos="9639"/>
      </w:tabs>
      <w:ind w:right="-1"/>
    </w:pPr>
    <w:rPr>
      <w:rFonts w:eastAsia="Times New Roman" w:cs="Arial"/>
      <w:b/>
      <w:sz w:val="22"/>
      <w:lang w:val="en-US" w:eastAsia="de-DE"/>
    </w:rPr>
  </w:style>
  <w:style w:type="paragraph" w:customStyle="1" w:styleId="TitleForm">
    <w:name w:val="TitleForm"/>
    <w:basedOn w:val="Normal"/>
    <w:rsid w:val="006A0A6E"/>
    <w:pPr>
      <w:ind w:left="1077"/>
      <w:jc w:val="center"/>
    </w:pPr>
    <w:rPr>
      <w:rFonts w:ascii="Arial" w:eastAsia="Times New Roman" w:hAnsi="Arial" w:cs="Arial"/>
      <w:b/>
      <w:szCs w:val="24"/>
      <w:lang w:eastAsia="de-DE"/>
    </w:rPr>
  </w:style>
  <w:style w:type="paragraph" w:customStyle="1" w:styleId="SDMDocInfoTitle">
    <w:name w:val="SDMDocInfoTitle"/>
    <w:basedOn w:val="Normal"/>
    <w:rsid w:val="003B1021"/>
    <w:pPr>
      <w:keepNext/>
      <w:keepLines/>
      <w:spacing w:before="480" w:after="240"/>
      <w:jc w:val="center"/>
    </w:pPr>
    <w:rPr>
      <w:rFonts w:ascii="Arial" w:eastAsia="Times New Roman" w:hAnsi="Arial" w:cs="Arial"/>
      <w:b/>
      <w:sz w:val="22"/>
      <w:szCs w:val="22"/>
      <w:lang w:eastAsia="de-DE"/>
    </w:rPr>
  </w:style>
  <w:style w:type="paragraph" w:customStyle="1" w:styleId="SDMDocInfoHeadRow">
    <w:name w:val="SDMDocInfoHeadRow"/>
    <w:basedOn w:val="Normal"/>
    <w:rsid w:val="003B1021"/>
    <w:pPr>
      <w:keepNext/>
      <w:keepLines/>
      <w:jc w:val="both"/>
    </w:pPr>
    <w:rPr>
      <w:rFonts w:ascii="Arial" w:eastAsia="Times New Roman" w:hAnsi="Arial" w:cs="Arial"/>
      <w:i/>
      <w:sz w:val="16"/>
      <w:szCs w:val="16"/>
      <w:lang w:eastAsia="de-DE"/>
    </w:rPr>
  </w:style>
  <w:style w:type="numbering" w:customStyle="1" w:styleId="SDMDocInfoTextBullets">
    <w:name w:val="SDMDocInfoTextBullets"/>
    <w:uiPriority w:val="99"/>
    <w:rsid w:val="003B1021"/>
    <w:pPr>
      <w:numPr>
        <w:numId w:val="18"/>
      </w:numPr>
    </w:pPr>
  </w:style>
  <w:style w:type="paragraph" w:customStyle="1" w:styleId="RegTypePara">
    <w:name w:val="RegTypePara"/>
    <w:basedOn w:val="Normal"/>
    <w:link w:val="RegTypeParaChar"/>
    <w:rsid w:val="00056910"/>
    <w:pPr>
      <w:spacing w:before="120"/>
      <w:ind w:left="57"/>
    </w:pPr>
    <w:rPr>
      <w:rFonts w:ascii="Arial" w:eastAsia="Times New Roman" w:hAnsi="Arial" w:cs="Arial"/>
      <w:sz w:val="20"/>
      <w:szCs w:val="18"/>
      <w:lang w:eastAsia="de-DE"/>
    </w:rPr>
  </w:style>
  <w:style w:type="character" w:customStyle="1" w:styleId="RegTypeParaChar">
    <w:name w:val="RegTypePara Char"/>
    <w:link w:val="RegTypePara"/>
    <w:rsid w:val="00056910"/>
    <w:rPr>
      <w:rFonts w:ascii="Arial" w:eastAsia="Times New Roman" w:hAnsi="Arial" w:cs="Arial"/>
      <w:szCs w:val="18"/>
      <w:lang w:eastAsia="de-DE"/>
    </w:rPr>
  </w:style>
  <w:style w:type="paragraph" w:customStyle="1" w:styleId="ParaTickBox">
    <w:name w:val="ParaTickBox"/>
    <w:basedOn w:val="Normal"/>
    <w:rsid w:val="00CF7CD0"/>
    <w:pPr>
      <w:tabs>
        <w:tab w:val="left" w:pos="510"/>
      </w:tabs>
      <w:spacing w:before="60" w:after="60"/>
      <w:ind w:left="511" w:hanging="454"/>
    </w:pPr>
    <w:rPr>
      <w:rFonts w:ascii="Arial" w:eastAsia="Times New Roman" w:hAnsi="Arial" w:cs="Arial"/>
      <w:sz w:val="20"/>
      <w:szCs w:val="18"/>
      <w:lang w:eastAsia="de-DE"/>
    </w:rPr>
  </w:style>
  <w:style w:type="paragraph" w:customStyle="1" w:styleId="AnnoHead2">
    <w:name w:val="AnnoHead2"/>
    <w:basedOn w:val="Normal"/>
    <w:next w:val="AnnoHead3"/>
    <w:rsid w:val="000D4211"/>
    <w:pPr>
      <w:spacing w:before="180"/>
      <w:jc w:val="center"/>
    </w:pPr>
    <w:rPr>
      <w:rFonts w:eastAsia="MS Mincho"/>
      <w:b/>
      <w:sz w:val="22"/>
      <w:lang w:eastAsia="de-DE"/>
    </w:rPr>
  </w:style>
  <w:style w:type="paragraph" w:customStyle="1" w:styleId="AnnoHead3">
    <w:name w:val="AnnoHead3"/>
    <w:basedOn w:val="Normal"/>
    <w:next w:val="AnnoPara"/>
    <w:rsid w:val="000D4211"/>
    <w:pPr>
      <w:tabs>
        <w:tab w:val="num" w:pos="720"/>
      </w:tabs>
      <w:spacing w:before="180"/>
      <w:ind w:left="720" w:hanging="720"/>
    </w:pPr>
    <w:rPr>
      <w:rFonts w:eastAsia="MS Mincho"/>
      <w:sz w:val="22"/>
      <w:u w:val="single"/>
      <w:lang w:eastAsia="de-DE"/>
    </w:rPr>
  </w:style>
  <w:style w:type="paragraph" w:customStyle="1" w:styleId="RegInstructionText">
    <w:name w:val="RegInstructionText"/>
    <w:basedOn w:val="Normal"/>
    <w:link w:val="RegInstructionTextChar"/>
    <w:rsid w:val="000D4211"/>
    <w:pPr>
      <w:tabs>
        <w:tab w:val="left" w:pos="510"/>
      </w:tabs>
      <w:spacing w:before="60" w:after="60"/>
      <w:ind w:left="57"/>
    </w:pPr>
    <w:rPr>
      <w:rFonts w:ascii="Arial" w:eastAsia="MS Mincho" w:hAnsi="Arial" w:cs="Arial"/>
      <w:i/>
      <w:sz w:val="20"/>
      <w:szCs w:val="18"/>
      <w:lang w:eastAsia="de-DE"/>
    </w:rPr>
  </w:style>
  <w:style w:type="character" w:customStyle="1" w:styleId="RegInstructionTextChar">
    <w:name w:val="RegInstructionText Char"/>
    <w:link w:val="RegInstructionText"/>
    <w:rsid w:val="000D4211"/>
    <w:rPr>
      <w:rFonts w:ascii="Arial" w:eastAsia="MS Mincho" w:hAnsi="Arial" w:cs="Arial"/>
      <w:i/>
      <w:szCs w:val="18"/>
      <w:lang w:val="en-GB" w:eastAsia="de-DE"/>
    </w:rPr>
  </w:style>
  <w:style w:type="paragraph" w:customStyle="1" w:styleId="SymbolForm">
    <w:name w:val="SymbolForm"/>
    <w:basedOn w:val="Normal"/>
    <w:rsid w:val="000D4211"/>
    <w:pPr>
      <w:jc w:val="right"/>
    </w:pPr>
    <w:rPr>
      <w:rFonts w:ascii="Arial" w:eastAsia="Times New Roman" w:hAnsi="Arial" w:cs="Arial"/>
      <w:b/>
      <w:bCs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DM\Clean%20Development%20Mechanism%20(CDM)\CDM07-Official%20Documents%20(CDM)\Templates\CDM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inghostparty xmlns="819ae873-75e1-413b-9d00-7af9258cf281" xsi:nil="true"/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Formatter_x0028_s_x0029_ xmlns="819ae873-75e1-413b-9d00-7af9258cf281">
      <UserInfo>
        <DisplayName/>
        <AccountId xsi:nil="true"/>
        <AccountType/>
      </UserInfo>
    </Formatter_x0028_s_x0029_>
    <Ready xmlns="819ae873-75e1-413b-9d00-7af9258cf281">true</Ready>
    <Doc_x002e_SymbolNumber xmlns="819ae873-75e1-413b-9d00-7af9258cf281">A6.4-FORM-METH-010</Doc_x002e_SymbolNumber>
    <_Flow_SignoffStatus xmlns="819ae873-75e1-413b-9d00-7af9258cf281" xsi:nil="true"/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7ADFD-75EA-41E9-9A05-C8E9E95692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0182C17-5769-4820-9968-EA6330CCE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06AE1-1F64-487E-B872-EE70977F82FB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387B7250-405F-4F0C-A29B-457769029D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AA0569-7462-4AF9-9642-14B8BC58D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CDM_Form.dot</Template>
  <TotalTime>0</TotalTime>
  <Pages>2</Pages>
  <Words>193</Words>
  <Characters>1115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CDM-AMRR-FORM - Approved baseline and monitoring methodology / methodological tool revision recommendation form (version 02.0)</vt:lpstr>
    </vt:vector>
  </TitlesOfParts>
  <Company>UNFCCC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A6.4-FORM-METH-010</dc:title>
  <dc:subject>Regulatory</dc:subject>
  <dc:creator>UNFCCC</dc:creator>
  <cp:keywords>form, recommendation, applying methodologies and tools</cp:keywords>
  <dc:description>(Version 02.0, 18 July 2013)_x000d_
methodology_form26</dc:description>
  <cp:lastModifiedBy>Peck Wei Lam</cp:lastModifiedBy>
  <cp:revision>12</cp:revision>
  <cp:lastPrinted>2026-03-25T11:52:00Z</cp:lastPrinted>
  <dcterms:created xsi:type="dcterms:W3CDTF">2026-03-25T10:15:00Z</dcterms:created>
  <dcterms:modified xsi:type="dcterms:W3CDTF">2026-03-25T11:53:00Z</dcterms:modified>
  <cp:category>Methodology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0x0101008FB6730B0802B54A9F00C78B857E1443</vt:lpwstr>
  </property>
  <property fmtid="{D5CDD505-2E9C-101B-9397-08002B2CF9AE}" pid="4" name="MediaServiceImageTags">
    <vt:lpwstr/>
  </property>
</Properties>
</file>