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02"/>
        <w:gridCol w:w="1190"/>
        <w:gridCol w:w="5159"/>
      </w:tblGrid>
      <w:tr w:rsidR="000A258B" w:rsidRPr="004F34A4" w14:paraId="48F93B06" w14:textId="77777777" w:rsidTr="532B3CE0">
        <w:trPr>
          <w:cantSplit/>
          <w:trHeight w:val="1361"/>
          <w:jc w:val="center"/>
        </w:trPr>
        <w:tc>
          <w:tcPr>
            <w:tcW w:w="975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CFF00" w14:textId="062B6D62" w:rsidR="00D219B7" w:rsidRDefault="00AA18AC" w:rsidP="001F0EAC">
            <w:pPr>
              <w:pStyle w:val="TitleForm"/>
              <w:spacing w:before="360"/>
            </w:pPr>
            <w:r>
              <w:rPr>
                <w:b w:val="0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0" wp14:anchorId="4EFD50F2" wp14:editId="777736E6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186055</wp:posOffset>
                  </wp:positionV>
                  <wp:extent cx="571500" cy="457200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16DF">
              <w:t>DEREGISTRATION NO-OBJECTION</w:t>
            </w:r>
            <w:r w:rsidR="00D05FF7">
              <w:t xml:space="preserve"> </w:t>
            </w:r>
            <w:r w:rsidR="000816DF">
              <w:t>FORM</w:t>
            </w:r>
            <w:r w:rsidR="00BE122C">
              <w:t xml:space="preserve"> </w:t>
            </w:r>
            <w:r>
              <w:br/>
            </w:r>
            <w:r w:rsidR="00BE122C">
              <w:t>FOR ARTICLE 6.4 PROJECTS</w:t>
            </w:r>
          </w:p>
          <w:p w14:paraId="6B0F6742" w14:textId="69544021" w:rsidR="000A258B" w:rsidRPr="004F34A4" w:rsidRDefault="00D219B7" w:rsidP="001F0EAC">
            <w:pPr>
              <w:pStyle w:val="TitleForm"/>
              <w:spacing w:before="120" w:after="120"/>
            </w:pPr>
            <w:r>
              <w:t xml:space="preserve">(Version </w:t>
            </w:r>
            <w:r w:rsidR="009B08C5">
              <w:t>0</w:t>
            </w:r>
            <w:r w:rsidR="000816DF">
              <w:t>1</w:t>
            </w:r>
            <w:r>
              <w:t>.0)</w:t>
            </w:r>
          </w:p>
        </w:tc>
      </w:tr>
      <w:tr w:rsidR="00C70DE9" w:rsidRPr="00B4236A" w14:paraId="4A632925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97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A2C53" w14:textId="77777777" w:rsidR="00C70DE9" w:rsidRPr="00B4236A" w:rsidRDefault="00C70DE9" w:rsidP="099F7629">
            <w:pPr>
              <w:pStyle w:val="SectionTitle"/>
              <w:numPr>
                <w:ilvl w:val="0"/>
                <w:numId w:val="0"/>
              </w:numPr>
            </w:pPr>
            <w:r>
              <w:t>S</w:t>
            </w:r>
            <w:r w:rsidR="003A41C8">
              <w:t>ection 1: General I</w:t>
            </w:r>
            <w:r w:rsidR="00A80BFB">
              <w:t>nformation</w:t>
            </w:r>
          </w:p>
        </w:tc>
      </w:tr>
      <w:tr w:rsidR="00E25AA6" w:rsidRPr="009F7D6A" w14:paraId="7B616B7E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E44BC" w14:textId="2A82B8FC" w:rsidR="00E25AA6" w:rsidRPr="009F7D6A" w:rsidRDefault="00E25AA6" w:rsidP="00E25AA6">
            <w:pPr>
              <w:pStyle w:val="RegLeftInstructionCell"/>
              <w:ind w:left="0"/>
            </w:pPr>
            <w:r>
              <w:t>Project title: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FC766" w14:textId="4A37D270" w:rsidR="00E25AA6" w:rsidRPr="009F7D6A" w:rsidRDefault="00E25AA6" w:rsidP="00E25AA6">
            <w:pPr>
              <w:pStyle w:val="RegTypePara"/>
              <w:spacing w:after="120"/>
              <w:ind w:right="139"/>
              <w:jc w:val="both"/>
            </w:pPr>
            <w:r w:rsidRPr="00317385">
              <w:t xml:space="preserve">&gt;&gt; </w:t>
            </w:r>
            <w:r w:rsidR="001E59CA">
              <w:rPr>
                <w:i/>
                <w:iCs/>
                <w:color w:val="0070C0"/>
              </w:rPr>
              <w:t xml:space="preserve">Provide </w:t>
            </w:r>
            <w:r w:rsidR="00D04CEF">
              <w:rPr>
                <w:i/>
                <w:iCs/>
                <w:color w:val="0070C0"/>
              </w:rPr>
              <w:t>the</w:t>
            </w:r>
            <w:r w:rsidR="001E59CA">
              <w:rPr>
                <w:i/>
                <w:iCs/>
                <w:color w:val="0070C0"/>
              </w:rPr>
              <w:t xml:space="preserve"> title of the project</w:t>
            </w:r>
            <w:r w:rsidR="00454BC6">
              <w:rPr>
                <w:i/>
                <w:iCs/>
                <w:color w:val="0070C0"/>
              </w:rPr>
              <w:t>.</w:t>
            </w:r>
          </w:p>
        </w:tc>
      </w:tr>
      <w:tr w:rsidR="00E25AA6" w:rsidRPr="009F7D6A" w14:paraId="3BEE51CE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04DF0" w14:textId="552E64C5" w:rsidR="00E25AA6" w:rsidRPr="004575E1" w:rsidRDefault="00E25AA6" w:rsidP="00E25AA6">
            <w:pPr>
              <w:pStyle w:val="RegLeftInstructionCell"/>
              <w:ind w:left="0"/>
            </w:pPr>
            <w:r>
              <w:t xml:space="preserve">UNFCCC </w:t>
            </w:r>
            <w:r w:rsidR="00081580">
              <w:t xml:space="preserve">project </w:t>
            </w:r>
            <w:r>
              <w:t>reference number: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ABFD6" w14:textId="24B4C550" w:rsidR="00E25AA6" w:rsidRPr="009F7D6A" w:rsidRDefault="00E25AA6" w:rsidP="00E25AA6">
            <w:pPr>
              <w:pStyle w:val="RegTypePara"/>
              <w:spacing w:after="120"/>
              <w:ind w:right="139"/>
              <w:jc w:val="both"/>
            </w:pPr>
            <w:r w:rsidRPr="00317385">
              <w:t xml:space="preserve">&gt;&gt; </w:t>
            </w:r>
            <w:r w:rsidR="001E59C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</w:t>
            </w:r>
            <w:r w:rsidR="001E59CA">
              <w:rPr>
                <w:i/>
                <w:iCs/>
                <w:color w:val="0070C0"/>
              </w:rPr>
              <w:t xml:space="preserve">unique </w:t>
            </w:r>
            <w:r w:rsidRPr="00317385">
              <w:rPr>
                <w:i/>
                <w:iCs/>
                <w:color w:val="0070C0"/>
              </w:rPr>
              <w:t xml:space="preserve">reference number </w:t>
            </w:r>
            <w:r w:rsidR="00216181">
              <w:rPr>
                <w:i/>
                <w:iCs/>
                <w:color w:val="0070C0"/>
              </w:rPr>
              <w:t xml:space="preserve">for the </w:t>
            </w:r>
            <w:r>
              <w:rPr>
                <w:i/>
                <w:iCs/>
                <w:color w:val="0070C0"/>
              </w:rPr>
              <w:t>project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 w:rsidR="00216181">
              <w:rPr>
                <w:i/>
                <w:iCs/>
                <w:color w:val="0070C0"/>
              </w:rPr>
              <w:t xml:space="preserve">received after publishing </w:t>
            </w:r>
            <w:r w:rsidRPr="00317385">
              <w:rPr>
                <w:i/>
                <w:iCs/>
                <w:color w:val="0070C0"/>
              </w:rPr>
              <w:t>the notification of prior consideration</w:t>
            </w:r>
            <w:r w:rsidR="004D380B">
              <w:rPr>
                <w:i/>
                <w:iCs/>
                <w:color w:val="0070C0"/>
              </w:rPr>
              <w:t>.</w:t>
            </w:r>
          </w:p>
        </w:tc>
      </w:tr>
      <w:tr w:rsidR="00525D5C" w:rsidRPr="004F34A4" w14:paraId="432A0253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3402" w:type="dxa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5C000" w14:textId="77777777" w:rsidR="00525D5C" w:rsidRPr="00AA5477" w:rsidRDefault="00525D5C" w:rsidP="00525D5C">
            <w:pPr>
              <w:pStyle w:val="RegLeftInstructionCell"/>
              <w:ind w:left="0"/>
            </w:pPr>
            <w:r w:rsidRPr="00AA5477">
              <w:t xml:space="preserve">Host </w:t>
            </w:r>
            <w:r>
              <w:t>P</w:t>
            </w:r>
            <w:r w:rsidRPr="00AA5477">
              <w:t>arty</w:t>
            </w:r>
          </w:p>
        </w:tc>
        <w:tc>
          <w:tcPr>
            <w:tcW w:w="634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83AA53" w14:textId="0DD31D45" w:rsidR="00525D5C" w:rsidRPr="00B06CF5" w:rsidRDefault="00525D5C" w:rsidP="00525D5C">
            <w:pPr>
              <w:pStyle w:val="RegTypePara"/>
              <w:spacing w:after="120"/>
              <w:ind w:right="139"/>
              <w:jc w:val="both"/>
            </w:pPr>
            <w:r w:rsidRPr="001E7213">
              <w:rPr>
                <w:rStyle w:val="PlaceholderText"/>
                <w:szCs w:val="20"/>
              </w:rPr>
              <w:t>Choose a Party.</w:t>
            </w:r>
          </w:p>
        </w:tc>
      </w:tr>
      <w:tr w:rsidR="00525D5C" w:rsidRPr="00D14400" w14:paraId="73B92168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9751" w:type="dxa"/>
            <w:gridSpan w:val="3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811A1" w14:textId="77777777" w:rsidR="00525D5C" w:rsidRPr="00AA68AC" w:rsidRDefault="00525D5C" w:rsidP="099F7629">
            <w:pPr>
              <w:pStyle w:val="SectionTitle"/>
              <w:numPr>
                <w:ilvl w:val="0"/>
                <w:numId w:val="0"/>
              </w:numPr>
            </w:pPr>
            <w:r>
              <w:t>Section 2: Contact Information of Focal Point</w:t>
            </w:r>
          </w:p>
        </w:tc>
      </w:tr>
      <w:tr w:rsidR="00525D5C" w:rsidRPr="004F34A4" w14:paraId="582EC48A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975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37D68" w14:textId="5F198977" w:rsidR="00525D5C" w:rsidRPr="003A41C8" w:rsidRDefault="00525D5C" w:rsidP="00525D5C">
            <w:pPr>
              <w:pStyle w:val="RegTypePara"/>
              <w:spacing w:before="60" w:after="60"/>
              <w:ind w:left="0"/>
              <w:rPr>
                <w:i/>
              </w:rPr>
            </w:pPr>
            <w:r w:rsidRPr="003A41C8">
              <w:rPr>
                <w:i/>
              </w:rPr>
              <w:t xml:space="preserve">Provide contact details </w:t>
            </w:r>
            <w:r>
              <w:rPr>
                <w:i/>
              </w:rPr>
              <w:t xml:space="preserve">of the </w:t>
            </w:r>
            <w:r w:rsidRPr="003A41C8">
              <w:rPr>
                <w:i/>
              </w:rPr>
              <w:t>focal point for scope (c) (primary or alternate authorised signatory)</w:t>
            </w:r>
            <w:r>
              <w:rPr>
                <w:i/>
              </w:rPr>
              <w:t xml:space="preserve"> submitting this form</w:t>
            </w:r>
            <w:r w:rsidRPr="003A41C8">
              <w:rPr>
                <w:i/>
              </w:rPr>
              <w:t xml:space="preserve">. </w:t>
            </w:r>
            <w:r>
              <w:rPr>
                <w:i/>
              </w:rPr>
              <w:t xml:space="preserve">Copy/paste the group of </w:t>
            </w:r>
            <w:r w:rsidRPr="003A41C8">
              <w:rPr>
                <w:i/>
              </w:rPr>
              <w:t>rows for joint focal point as necessary.</w:t>
            </w:r>
          </w:p>
        </w:tc>
      </w:tr>
      <w:tr w:rsidR="00525D5C" w:rsidRPr="004F34A4" w14:paraId="61481C9B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975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8E9A5" w14:textId="4F854866" w:rsidR="00525D5C" w:rsidRPr="004C73B3" w:rsidRDefault="00525D5C" w:rsidP="00525D5C">
            <w:pPr>
              <w:pStyle w:val="RegLeftInstructionCell"/>
              <w:ind w:left="0"/>
            </w:pPr>
            <w:r w:rsidRPr="00AD1B03">
              <w:t>Name of focal point entity for scope (c):</w:t>
            </w:r>
            <w:r w:rsidRPr="00165AF5">
              <w:t xml:space="preserve"> </w:t>
            </w:r>
            <w:r w:rsidRPr="004A246B">
              <w:rPr>
                <w:rStyle w:val="RegTypeParaCha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A246B">
              <w:rPr>
                <w:rStyle w:val="RegTypeParaChar"/>
              </w:rPr>
              <w:instrText xml:space="preserve"> FORMTEXT </w:instrText>
            </w:r>
            <w:r w:rsidRPr="004A246B">
              <w:rPr>
                <w:rStyle w:val="RegTypeParaChar"/>
              </w:rPr>
            </w:r>
            <w:r w:rsidRPr="004A246B">
              <w:rPr>
                <w:rStyle w:val="RegTypeParaChar"/>
              </w:rPr>
              <w:fldChar w:fldCharType="separate"/>
            </w:r>
            <w:r>
              <w:rPr>
                <w:rStyle w:val="RegTypeParaChar"/>
                <w:noProof/>
              </w:rPr>
              <w:t> </w:t>
            </w:r>
            <w:r>
              <w:rPr>
                <w:rStyle w:val="RegTypeParaChar"/>
                <w:noProof/>
              </w:rPr>
              <w:t> </w:t>
            </w:r>
            <w:r>
              <w:rPr>
                <w:rStyle w:val="RegTypeParaChar"/>
                <w:noProof/>
              </w:rPr>
              <w:t> </w:t>
            </w:r>
            <w:r>
              <w:rPr>
                <w:rStyle w:val="RegTypeParaChar"/>
                <w:noProof/>
              </w:rPr>
              <w:t> </w:t>
            </w:r>
            <w:r>
              <w:rPr>
                <w:rStyle w:val="RegTypeParaChar"/>
                <w:noProof/>
              </w:rPr>
              <w:t> </w:t>
            </w:r>
            <w:r w:rsidRPr="004A246B">
              <w:rPr>
                <w:rStyle w:val="RegTypeParaChar"/>
              </w:rPr>
              <w:fldChar w:fldCharType="end"/>
            </w:r>
          </w:p>
        </w:tc>
      </w:tr>
      <w:tr w:rsidR="00525D5C" w:rsidRPr="004F34A4" w14:paraId="3D1D7D88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7260EC" w14:textId="76604181" w:rsidR="00525D5C" w:rsidRPr="005247F5" w:rsidRDefault="00525D5C" w:rsidP="00525D5C">
            <w:pPr>
              <w:pStyle w:val="RegLeftInstructionCell"/>
              <w:ind w:left="0"/>
              <w:rPr>
                <w:szCs w:val="20"/>
              </w:rPr>
            </w:pPr>
            <w:r w:rsidRPr="005247F5">
              <w:t>Contact details of authorized signatory (primary or alternate):</w:t>
            </w:r>
          </w:p>
        </w:tc>
        <w:tc>
          <w:tcPr>
            <w:tcW w:w="634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CED03" w14:textId="2B526EED" w:rsidR="00525D5C" w:rsidRPr="004C73B3" w:rsidRDefault="00525D5C" w:rsidP="00525D5C">
            <w:pPr>
              <w:pStyle w:val="RegTypePara"/>
              <w:tabs>
                <w:tab w:val="left" w:pos="465"/>
              </w:tabs>
              <w:spacing w:before="0" w:after="120"/>
            </w:pPr>
          </w:p>
        </w:tc>
      </w:tr>
      <w:tr w:rsidR="00525D5C" w:rsidRPr="004F34A4" w14:paraId="08959ECC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45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CE5C7" w14:textId="5FB31D59" w:rsidR="00525D5C" w:rsidRPr="008F18CA" w:rsidRDefault="00525D5C" w:rsidP="00525D5C">
            <w:pPr>
              <w:pStyle w:val="RegLeftInstructionCell"/>
              <w:ind w:left="0"/>
              <w:rPr>
                <w:b w:val="0"/>
                <w:bCs/>
                <w:szCs w:val="20"/>
              </w:rPr>
            </w:pPr>
            <w:r w:rsidRPr="008F18CA">
              <w:t>Last name:</w:t>
            </w:r>
            <w:r w:rsidRPr="008F18CA">
              <w:rPr>
                <w:b w:val="0"/>
                <w:bCs/>
              </w:rPr>
              <w:t xml:space="preserve"> </w:t>
            </w:r>
            <w:r w:rsidRPr="008F18CA">
              <w:rPr>
                <w:rStyle w:val="RegTypeParaChar"/>
                <w:b w:val="0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 w:val="0"/>
                <w:bCs/>
              </w:rPr>
              <w:instrText xml:space="preserve"> FORMTEXT </w:instrText>
            </w:r>
            <w:r w:rsidRPr="008F18CA">
              <w:rPr>
                <w:rStyle w:val="RegTypeParaChar"/>
                <w:b w:val="0"/>
                <w:bCs/>
              </w:rPr>
            </w:r>
            <w:r w:rsidRPr="008F18CA">
              <w:rPr>
                <w:rStyle w:val="RegTypeParaChar"/>
                <w:b w:val="0"/>
                <w:bCs/>
              </w:rPr>
              <w:fldChar w:fldCharType="separate"/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</w:rPr>
              <w:fldChar w:fldCharType="end"/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7D64F" w14:textId="7579B785" w:rsidR="00525D5C" w:rsidRPr="008F18CA" w:rsidRDefault="00525D5C" w:rsidP="00525D5C">
            <w:pPr>
              <w:pStyle w:val="RegTypePara"/>
              <w:spacing w:after="120"/>
              <w:rPr>
                <w:bCs/>
              </w:rPr>
            </w:pPr>
            <w:r w:rsidRPr="008F18CA">
              <w:rPr>
                <w:b/>
              </w:rPr>
              <w:t>Telephone 1:</w:t>
            </w:r>
            <w:r w:rsidRPr="008F18CA">
              <w:rPr>
                <w:bCs/>
              </w:rPr>
              <w:t xml:space="preserve"> </w:t>
            </w:r>
            <w:r w:rsidRPr="008F18CA">
              <w:rPr>
                <w:rStyle w:val="RegTypeParaChar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Cs/>
              </w:rPr>
              <w:instrText xml:space="preserve"> FORMTEXT </w:instrText>
            </w:r>
            <w:r w:rsidRPr="008F18CA">
              <w:rPr>
                <w:rStyle w:val="RegTypeParaChar"/>
                <w:bCs/>
              </w:rPr>
            </w:r>
            <w:r w:rsidRPr="008F18CA">
              <w:rPr>
                <w:rStyle w:val="RegTypeParaChar"/>
                <w:bCs/>
              </w:rPr>
              <w:fldChar w:fldCharType="separate"/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</w:rPr>
              <w:fldChar w:fldCharType="end"/>
            </w:r>
          </w:p>
        </w:tc>
      </w:tr>
      <w:tr w:rsidR="00525D5C" w:rsidRPr="004F34A4" w14:paraId="369D2FD2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45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CAA4B" w14:textId="59826180" w:rsidR="00525D5C" w:rsidRPr="008F18CA" w:rsidRDefault="00525D5C" w:rsidP="00525D5C">
            <w:pPr>
              <w:pStyle w:val="RegLeftInstructionCell"/>
              <w:ind w:left="0"/>
              <w:rPr>
                <w:b w:val="0"/>
                <w:bCs/>
                <w:szCs w:val="20"/>
              </w:rPr>
            </w:pPr>
            <w:r w:rsidRPr="008F18CA">
              <w:t>First name:</w:t>
            </w:r>
            <w:r w:rsidRPr="008F18CA">
              <w:rPr>
                <w:b w:val="0"/>
                <w:bCs/>
              </w:rPr>
              <w:t xml:space="preserve"> </w:t>
            </w:r>
            <w:r w:rsidRPr="008F18CA">
              <w:rPr>
                <w:rStyle w:val="RegTypeParaChar"/>
                <w:b w:val="0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 w:val="0"/>
                <w:bCs/>
              </w:rPr>
              <w:instrText xml:space="preserve"> FORMTEXT </w:instrText>
            </w:r>
            <w:r w:rsidRPr="008F18CA">
              <w:rPr>
                <w:rStyle w:val="RegTypeParaChar"/>
                <w:b w:val="0"/>
                <w:bCs/>
              </w:rPr>
            </w:r>
            <w:r w:rsidRPr="008F18CA">
              <w:rPr>
                <w:rStyle w:val="RegTypeParaChar"/>
                <w:b w:val="0"/>
                <w:bCs/>
              </w:rPr>
              <w:fldChar w:fldCharType="separate"/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</w:rPr>
              <w:fldChar w:fldCharType="end"/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DDABD" w14:textId="79E352D3" w:rsidR="00525D5C" w:rsidRPr="008F18CA" w:rsidRDefault="00525D5C" w:rsidP="00525D5C">
            <w:pPr>
              <w:pStyle w:val="RegTypePara"/>
              <w:spacing w:after="120"/>
              <w:rPr>
                <w:bCs/>
              </w:rPr>
            </w:pPr>
            <w:r w:rsidRPr="008F18CA">
              <w:rPr>
                <w:b/>
              </w:rPr>
              <w:t>Telephone 2 (optional):</w:t>
            </w:r>
            <w:r w:rsidRPr="008F18CA">
              <w:rPr>
                <w:bCs/>
              </w:rPr>
              <w:t xml:space="preserve"> </w:t>
            </w:r>
            <w:r w:rsidRPr="008F18CA">
              <w:rPr>
                <w:rStyle w:val="RegTypeParaChar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Cs/>
              </w:rPr>
              <w:instrText xml:space="preserve"> FORMTEXT </w:instrText>
            </w:r>
            <w:r w:rsidRPr="008F18CA">
              <w:rPr>
                <w:rStyle w:val="RegTypeParaChar"/>
                <w:bCs/>
              </w:rPr>
            </w:r>
            <w:r w:rsidRPr="008F18CA">
              <w:rPr>
                <w:rStyle w:val="RegTypeParaChar"/>
                <w:bCs/>
              </w:rPr>
              <w:fldChar w:fldCharType="separate"/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</w:rPr>
              <w:fldChar w:fldCharType="end"/>
            </w:r>
          </w:p>
        </w:tc>
      </w:tr>
      <w:tr w:rsidR="00525D5C" w:rsidRPr="004F34A4" w14:paraId="48632175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348"/>
          <w:jc w:val="center"/>
        </w:trPr>
        <w:tc>
          <w:tcPr>
            <w:tcW w:w="45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83711" w14:textId="20ED5500" w:rsidR="00525D5C" w:rsidRPr="008F18CA" w:rsidRDefault="00525D5C" w:rsidP="00525D5C">
            <w:pPr>
              <w:pStyle w:val="RegLeftInstructionCell"/>
              <w:ind w:left="0"/>
              <w:rPr>
                <w:b w:val="0"/>
                <w:bCs/>
                <w:szCs w:val="20"/>
              </w:rPr>
            </w:pPr>
            <w:r w:rsidRPr="008F18CA">
              <w:t>Email:</w:t>
            </w:r>
            <w:r w:rsidRPr="008F18CA">
              <w:rPr>
                <w:b w:val="0"/>
                <w:bCs/>
              </w:rPr>
              <w:t xml:space="preserve"> </w:t>
            </w:r>
            <w:r w:rsidRPr="008F18CA">
              <w:rPr>
                <w:rStyle w:val="RegTypeParaChar"/>
                <w:b w:val="0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 w:val="0"/>
                <w:bCs/>
              </w:rPr>
              <w:instrText xml:space="preserve"> FORMTEXT </w:instrText>
            </w:r>
            <w:r w:rsidRPr="008F18CA">
              <w:rPr>
                <w:rStyle w:val="RegTypeParaChar"/>
                <w:b w:val="0"/>
                <w:bCs/>
              </w:rPr>
            </w:r>
            <w:r w:rsidRPr="008F18CA">
              <w:rPr>
                <w:rStyle w:val="RegTypeParaChar"/>
                <w:b w:val="0"/>
                <w:bCs/>
              </w:rPr>
              <w:fldChar w:fldCharType="separate"/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</w:rPr>
              <w:fldChar w:fldCharType="end"/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5776B" w14:textId="4BE2ADA7" w:rsidR="00525D5C" w:rsidRPr="008F18CA" w:rsidRDefault="00525D5C" w:rsidP="00525D5C">
            <w:pPr>
              <w:pStyle w:val="RegTypePara"/>
              <w:spacing w:after="120"/>
              <w:rPr>
                <w:bCs/>
              </w:rPr>
            </w:pPr>
            <w:r w:rsidRPr="008F18CA">
              <w:rPr>
                <w:b/>
              </w:rPr>
              <w:t>Mobile (optional):</w:t>
            </w:r>
            <w:r w:rsidRPr="008F18CA">
              <w:rPr>
                <w:bCs/>
              </w:rPr>
              <w:t xml:space="preserve"> </w:t>
            </w:r>
            <w:r w:rsidRPr="008F18CA">
              <w:rPr>
                <w:rStyle w:val="RegTypeParaChar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Cs/>
              </w:rPr>
              <w:instrText xml:space="preserve"> FORMTEXT </w:instrText>
            </w:r>
            <w:r w:rsidRPr="008F18CA">
              <w:rPr>
                <w:rStyle w:val="RegTypeParaChar"/>
                <w:bCs/>
              </w:rPr>
            </w:r>
            <w:r w:rsidRPr="008F18CA">
              <w:rPr>
                <w:rStyle w:val="RegTypeParaChar"/>
                <w:bCs/>
              </w:rPr>
              <w:fldChar w:fldCharType="separate"/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</w:rPr>
              <w:fldChar w:fldCharType="end"/>
            </w:r>
          </w:p>
        </w:tc>
      </w:tr>
      <w:tr w:rsidR="00525D5C" w:rsidRPr="004F34A4" w14:paraId="29D9E3DF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925"/>
          <w:jc w:val="center"/>
        </w:trPr>
        <w:tc>
          <w:tcPr>
            <w:tcW w:w="9751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5227D" w14:textId="77777777" w:rsidR="00525D5C" w:rsidRPr="008F18CA" w:rsidRDefault="00525D5C" w:rsidP="00525D5C">
            <w:pPr>
              <w:pStyle w:val="RegFormPara"/>
              <w:tabs>
                <w:tab w:val="clear" w:pos="510"/>
                <w:tab w:val="left" w:pos="7371"/>
              </w:tabs>
              <w:rPr>
                <w:bCs/>
              </w:rPr>
            </w:pPr>
            <w:r w:rsidRPr="008F18CA">
              <w:rPr>
                <w:b/>
              </w:rPr>
              <w:t xml:space="preserve">Specimen signature: </w:t>
            </w:r>
            <w:r w:rsidRPr="008F18CA">
              <w:rPr>
                <w:b/>
              </w:rPr>
              <w:tab/>
              <w:t>Date:</w:t>
            </w:r>
            <w:r w:rsidRPr="008F18CA">
              <w:rPr>
                <w:bCs/>
              </w:rPr>
              <w:t xml:space="preserve"> </w:t>
            </w:r>
            <w:r w:rsidRPr="008F18CA">
              <w:rPr>
                <w:rStyle w:val="RegTypeParaChar"/>
                <w:bCs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8F18CA">
              <w:rPr>
                <w:rStyle w:val="RegTypeParaChar"/>
                <w:bCs/>
              </w:rPr>
              <w:instrText xml:space="preserve"> FORMTEXT </w:instrText>
            </w:r>
            <w:r w:rsidRPr="008F18CA">
              <w:rPr>
                <w:rStyle w:val="RegTypeParaChar"/>
                <w:bCs/>
              </w:rPr>
            </w:r>
            <w:r w:rsidRPr="008F18CA">
              <w:rPr>
                <w:rStyle w:val="RegTypeParaChar"/>
                <w:bCs/>
              </w:rPr>
              <w:fldChar w:fldCharType="separate"/>
            </w:r>
            <w:r w:rsidRPr="008F18CA">
              <w:rPr>
                <w:rStyle w:val="RegTypeParaChar"/>
                <w:bCs/>
                <w:noProof/>
              </w:rPr>
              <w:t>dd/mm/yyyy</w:t>
            </w:r>
            <w:r w:rsidRPr="008F18CA">
              <w:rPr>
                <w:rStyle w:val="RegTypeParaChar"/>
                <w:bCs/>
              </w:rPr>
              <w:fldChar w:fldCharType="end"/>
            </w:r>
          </w:p>
          <w:p w14:paraId="1298EF54" w14:textId="77777777" w:rsidR="00525D5C" w:rsidRPr="008F18CA" w:rsidRDefault="00525D5C" w:rsidP="00525D5C">
            <w:pPr>
              <w:pStyle w:val="RegFormPara"/>
              <w:tabs>
                <w:tab w:val="clear" w:pos="510"/>
                <w:tab w:val="left" w:pos="7371"/>
              </w:tabs>
              <w:rPr>
                <w:bCs/>
              </w:rPr>
            </w:pPr>
          </w:p>
          <w:p w14:paraId="4646EC09" w14:textId="77777777" w:rsidR="00525D5C" w:rsidRPr="008F18CA" w:rsidRDefault="00525D5C" w:rsidP="00525D5C">
            <w:pPr>
              <w:pStyle w:val="RegTypePara"/>
              <w:spacing w:before="0" w:after="120"/>
              <w:rPr>
                <w:bCs/>
              </w:rPr>
            </w:pPr>
          </w:p>
        </w:tc>
      </w:tr>
      <w:tr w:rsidR="00525D5C" w:rsidRPr="00B4236A" w14:paraId="443AC1E8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97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AB4E7" w14:textId="77777777" w:rsidR="00525D5C" w:rsidRPr="00B4236A" w:rsidRDefault="00525D5C" w:rsidP="099F7629">
            <w:pPr>
              <w:pStyle w:val="SectionTitle"/>
              <w:numPr>
                <w:ilvl w:val="0"/>
                <w:numId w:val="0"/>
              </w:numPr>
            </w:pPr>
            <w:r>
              <w:t>Section 3: Documents Submitted</w:t>
            </w:r>
          </w:p>
        </w:tc>
      </w:tr>
      <w:tr w:rsidR="00525D5C" w:rsidRPr="00B4236A" w14:paraId="47E3A3FB" w14:textId="77777777" w:rsidTr="532B3CE0">
        <w:tblPrEx>
          <w:tblCellMar>
            <w:left w:w="28" w:type="dxa"/>
            <w:right w:w="28" w:type="dxa"/>
          </w:tblCellMar>
        </w:tblPrEx>
        <w:trPr>
          <w:cantSplit/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DBFC5" w14:textId="77777777" w:rsidR="00525D5C" w:rsidRPr="00382CD9" w:rsidRDefault="00525D5C" w:rsidP="00525D5C">
            <w:pPr>
              <w:pStyle w:val="RegLeftInstructionCell"/>
              <w:spacing w:after="0"/>
              <w:ind w:left="0"/>
              <w:rPr>
                <w:szCs w:val="20"/>
              </w:rPr>
            </w:pPr>
            <w:r>
              <w:rPr>
                <w:szCs w:val="20"/>
              </w:rPr>
              <w:t>List of d</w:t>
            </w:r>
            <w:r w:rsidRPr="00382CD9">
              <w:rPr>
                <w:szCs w:val="20"/>
              </w:rPr>
              <w:t xml:space="preserve">ocuments </w:t>
            </w:r>
            <w:r>
              <w:rPr>
                <w:szCs w:val="20"/>
              </w:rPr>
              <w:t xml:space="preserve">to be </w:t>
            </w:r>
            <w:r w:rsidRPr="00382CD9">
              <w:rPr>
                <w:szCs w:val="20"/>
              </w:rPr>
              <w:t>attached to this form</w:t>
            </w:r>
          </w:p>
          <w:p w14:paraId="7F22A960" w14:textId="77777777" w:rsidR="00525D5C" w:rsidRPr="00382CD9" w:rsidRDefault="00525D5C" w:rsidP="00525D5C">
            <w:pPr>
              <w:pStyle w:val="RegLeftInstructionCell"/>
              <w:spacing w:before="0"/>
              <w:ind w:left="0"/>
              <w:rPr>
                <w:b w:val="0"/>
                <w:i/>
                <w:szCs w:val="20"/>
              </w:rPr>
            </w:pPr>
            <w:r w:rsidRPr="00382CD9">
              <w:rPr>
                <w:b w:val="0"/>
                <w:i/>
                <w:szCs w:val="20"/>
              </w:rPr>
              <w:t>(Tick boxes)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5FD10D" w14:textId="6CECCBAD" w:rsidR="00525D5C" w:rsidRPr="00AA68AC" w:rsidRDefault="00525D5C" w:rsidP="00525D5C">
            <w:pPr>
              <w:pStyle w:val="ParaTickBox"/>
              <w:tabs>
                <w:tab w:val="clear" w:pos="510"/>
                <w:tab w:val="left" w:pos="425"/>
              </w:tabs>
              <w:ind w:left="425" w:hanging="425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000000">
              <w:fldChar w:fldCharType="separate"/>
            </w:r>
            <w:r w:rsidRPr="001C76F5">
              <w:fldChar w:fldCharType="end"/>
            </w:r>
            <w:r>
              <w:tab/>
            </w:r>
            <w:r w:rsidRPr="099F7629">
              <w:t>Written</w:t>
            </w:r>
            <w:r w:rsidRPr="099F7629">
              <w:rPr>
                <w:lang w:val="en-US"/>
              </w:rPr>
              <w:t xml:space="preserve"> agreement of all activity participants of the </w:t>
            </w:r>
            <w:r w:rsidR="00CB409C" w:rsidRPr="099F7629">
              <w:rPr>
                <w:lang w:val="en-US"/>
              </w:rPr>
              <w:t xml:space="preserve">A6.4 </w:t>
            </w:r>
            <w:r w:rsidRPr="099F7629">
              <w:rPr>
                <w:lang w:val="en-US"/>
              </w:rPr>
              <w:t>project for the deregistration request.</w:t>
            </w:r>
          </w:p>
        </w:tc>
      </w:tr>
    </w:tbl>
    <w:p w14:paraId="0316C03C" w14:textId="052F438A" w:rsidR="007C78C6" w:rsidRPr="00074C7B" w:rsidRDefault="007C78C6" w:rsidP="007C78C6">
      <w:pPr>
        <w:pStyle w:val="AnnexTitle"/>
      </w:pPr>
      <w:r>
        <w:lastRenderedPageBreak/>
        <w:t>ANNEX 1</w:t>
      </w:r>
    </w:p>
    <w:p w14:paraId="1AD96E6E" w14:textId="74D5200E" w:rsidR="007C78C6" w:rsidRPr="00BE46C8" w:rsidRDefault="007C78C6" w:rsidP="099F7629">
      <w:pPr>
        <w:pStyle w:val="AnnoPara"/>
        <w:numPr>
          <w:ilvl w:val="0"/>
          <w:numId w:val="0"/>
        </w:numPr>
        <w:spacing w:after="100" w:afterAutospacing="1"/>
        <w:rPr>
          <w:rFonts w:ascii="Arial" w:hAnsi="Arial" w:cs="Arial"/>
          <w:sz w:val="20"/>
        </w:rPr>
      </w:pPr>
      <w:r w:rsidRPr="099F7629">
        <w:rPr>
          <w:rFonts w:ascii="Arial" w:hAnsi="Arial" w:cs="Arial"/>
          <w:sz w:val="20"/>
        </w:rPr>
        <w:t xml:space="preserve">This annex contains the written agreement of all </w:t>
      </w:r>
      <w:r w:rsidR="00BF0973" w:rsidRPr="099F7629">
        <w:rPr>
          <w:rFonts w:ascii="Arial" w:hAnsi="Arial" w:cs="Arial"/>
          <w:sz w:val="20"/>
        </w:rPr>
        <w:t>activity</w:t>
      </w:r>
      <w:r w:rsidRPr="099F7629">
        <w:rPr>
          <w:rFonts w:ascii="Arial" w:hAnsi="Arial" w:cs="Arial"/>
          <w:sz w:val="20"/>
        </w:rPr>
        <w:t xml:space="preserve"> participants of the </w:t>
      </w:r>
      <w:r w:rsidR="00BF0973" w:rsidRPr="099F7629">
        <w:rPr>
          <w:rFonts w:ascii="Arial" w:hAnsi="Arial" w:cs="Arial"/>
          <w:sz w:val="20"/>
        </w:rPr>
        <w:t>A6.4</w:t>
      </w:r>
      <w:r w:rsidRPr="099F7629">
        <w:rPr>
          <w:rFonts w:ascii="Arial" w:hAnsi="Arial" w:cs="Arial"/>
          <w:sz w:val="20"/>
        </w:rPr>
        <w:t xml:space="preserve"> project for which deregistration is requested.</w:t>
      </w:r>
    </w:p>
    <w:tbl>
      <w:tblPr>
        <w:tblW w:w="9781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290"/>
        <w:gridCol w:w="85"/>
        <w:gridCol w:w="1190"/>
        <w:gridCol w:w="5216"/>
      </w:tblGrid>
      <w:tr w:rsidR="007C78C6" w:rsidRPr="00B4236A" w14:paraId="75F589FD" w14:textId="77777777" w:rsidTr="099F7629">
        <w:trPr>
          <w:cantSplit/>
          <w:trHeight w:val="454"/>
        </w:trPr>
        <w:tc>
          <w:tcPr>
            <w:tcW w:w="978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26E2105" w14:textId="77777777" w:rsidR="007C78C6" w:rsidRPr="00B4236A" w:rsidRDefault="007C78C6" w:rsidP="099F7629">
            <w:pPr>
              <w:pStyle w:val="SectionTitle"/>
              <w:numPr>
                <w:ilvl w:val="0"/>
                <w:numId w:val="0"/>
              </w:numPr>
            </w:pPr>
            <w:r>
              <w:t>Section 1: General information</w:t>
            </w:r>
          </w:p>
        </w:tc>
      </w:tr>
      <w:tr w:rsidR="00D5554A" w:rsidRPr="009F7D6A" w14:paraId="60C65A7C" w14:textId="77777777" w:rsidTr="099F7629">
        <w:trPr>
          <w:cantSplit/>
          <w:trHeight w:val="348"/>
        </w:trPr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7BBB28F" w14:textId="5C7CC8DA" w:rsidR="00D5554A" w:rsidRPr="009F7D6A" w:rsidRDefault="00D5554A" w:rsidP="00D5554A">
            <w:pPr>
              <w:pStyle w:val="RegLeftInstructionCell"/>
              <w:ind w:left="0"/>
            </w:pPr>
            <w:r>
              <w:t>Project title: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</w:tcBorders>
            <w:vAlign w:val="center"/>
          </w:tcPr>
          <w:p w14:paraId="26BDF756" w14:textId="3C7F509F" w:rsidR="00D5554A" w:rsidRPr="009F7D6A" w:rsidRDefault="00D5554A" w:rsidP="00D5554A">
            <w:pPr>
              <w:pStyle w:val="RegTypePara"/>
              <w:spacing w:after="120"/>
              <w:ind w:right="61"/>
              <w:jc w:val="both"/>
            </w:pPr>
            <w:r w:rsidRPr="00317385">
              <w:t xml:space="preserve">&gt;&gt; </w:t>
            </w:r>
            <w:r w:rsidR="004D380B">
              <w:rPr>
                <w:i/>
                <w:iCs/>
                <w:color w:val="0070C0"/>
              </w:rPr>
              <w:t xml:space="preserve">Provide </w:t>
            </w:r>
            <w:r w:rsidR="00D04CEF">
              <w:rPr>
                <w:i/>
                <w:iCs/>
                <w:color w:val="0070C0"/>
              </w:rPr>
              <w:t>the</w:t>
            </w:r>
            <w:r w:rsidR="004D380B">
              <w:rPr>
                <w:i/>
                <w:iCs/>
                <w:color w:val="0070C0"/>
              </w:rPr>
              <w:t xml:space="preserve"> title of the project.</w:t>
            </w:r>
          </w:p>
        </w:tc>
      </w:tr>
      <w:tr w:rsidR="00D5554A" w:rsidRPr="009F7D6A" w14:paraId="71261BB0" w14:textId="77777777" w:rsidTr="099F7629">
        <w:trPr>
          <w:cantSplit/>
          <w:trHeight w:val="348"/>
        </w:trPr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16FF773" w14:textId="5DDA9561" w:rsidR="00D5554A" w:rsidRDefault="00D5554A" w:rsidP="00D5554A">
            <w:pPr>
              <w:pStyle w:val="RegLeftInstructionCell"/>
              <w:ind w:left="0"/>
            </w:pPr>
            <w:r>
              <w:t>UNFCCC reference number: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</w:tcBorders>
          </w:tcPr>
          <w:p w14:paraId="6F74DBEE" w14:textId="5B7D40BB" w:rsidR="00D5554A" w:rsidRPr="009F7D6A" w:rsidRDefault="00D5554A" w:rsidP="00D5554A">
            <w:pPr>
              <w:pStyle w:val="RegTypePara"/>
              <w:spacing w:after="120"/>
              <w:ind w:right="61"/>
              <w:jc w:val="both"/>
            </w:pPr>
            <w:r w:rsidRPr="00317385">
              <w:t xml:space="preserve">&gt;&gt; </w:t>
            </w:r>
            <w:r w:rsidR="004D380B">
              <w:rPr>
                <w:i/>
                <w:iCs/>
                <w:color w:val="0070C0"/>
              </w:rPr>
              <w:t>Provide</w:t>
            </w:r>
            <w:r w:rsidR="004D380B" w:rsidRPr="00317385">
              <w:rPr>
                <w:i/>
                <w:iCs/>
                <w:color w:val="0070C0"/>
              </w:rPr>
              <w:t xml:space="preserve"> the UNFCCC </w:t>
            </w:r>
            <w:r w:rsidR="004D380B">
              <w:rPr>
                <w:i/>
                <w:iCs/>
                <w:color w:val="0070C0"/>
              </w:rPr>
              <w:t xml:space="preserve">unique </w:t>
            </w:r>
            <w:r w:rsidR="004D380B" w:rsidRPr="00317385">
              <w:rPr>
                <w:i/>
                <w:iCs/>
                <w:color w:val="0070C0"/>
              </w:rPr>
              <w:t xml:space="preserve">reference number </w:t>
            </w:r>
            <w:r w:rsidR="004D380B">
              <w:rPr>
                <w:i/>
                <w:iCs/>
                <w:color w:val="0070C0"/>
              </w:rPr>
              <w:t>for the project</w:t>
            </w:r>
            <w:r w:rsidR="004D380B" w:rsidRPr="00317385">
              <w:rPr>
                <w:i/>
                <w:iCs/>
                <w:color w:val="0070C0"/>
              </w:rPr>
              <w:t xml:space="preserve"> </w:t>
            </w:r>
            <w:r w:rsidR="004D380B">
              <w:rPr>
                <w:i/>
                <w:iCs/>
                <w:color w:val="0070C0"/>
              </w:rPr>
              <w:t xml:space="preserve">received after publishing </w:t>
            </w:r>
            <w:r w:rsidR="004D380B" w:rsidRPr="00317385">
              <w:rPr>
                <w:i/>
                <w:iCs/>
                <w:color w:val="0070C0"/>
              </w:rPr>
              <w:t>the notification of prior consideration</w:t>
            </w:r>
            <w:r w:rsidR="004D380B">
              <w:rPr>
                <w:i/>
                <w:iCs/>
                <w:color w:val="0070C0"/>
              </w:rPr>
              <w:t>.</w:t>
            </w:r>
          </w:p>
        </w:tc>
      </w:tr>
      <w:tr w:rsidR="00525D5C" w:rsidRPr="009F7D6A" w14:paraId="73CBA167" w14:textId="77777777" w:rsidTr="099F7629">
        <w:trPr>
          <w:cantSplit/>
          <w:trHeight w:val="348"/>
        </w:trPr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1A27FFB" w14:textId="4F60686B" w:rsidR="00525D5C" w:rsidRDefault="00525D5C" w:rsidP="00525D5C">
            <w:pPr>
              <w:pStyle w:val="RegLeftInstructionCell"/>
              <w:ind w:left="0"/>
            </w:pPr>
            <w:r w:rsidRPr="00AA5477">
              <w:t xml:space="preserve">Host </w:t>
            </w:r>
            <w:r>
              <w:t>P</w:t>
            </w:r>
            <w:r w:rsidRPr="00AA5477">
              <w:t>arty</w:t>
            </w:r>
            <w:r>
              <w:t>: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</w:tcBorders>
            <w:vAlign w:val="center"/>
          </w:tcPr>
          <w:p w14:paraId="5214674C" w14:textId="0B6B74C4" w:rsidR="00525D5C" w:rsidRDefault="00525D5C" w:rsidP="00525D5C">
            <w:pPr>
              <w:pStyle w:val="RegTypePara"/>
              <w:spacing w:after="120"/>
              <w:ind w:right="61"/>
              <w:jc w:val="both"/>
            </w:pPr>
            <w:r w:rsidRPr="001E7213">
              <w:rPr>
                <w:rStyle w:val="PlaceholderText"/>
                <w:szCs w:val="20"/>
              </w:rPr>
              <w:t>Choose a Party.</w:t>
            </w:r>
          </w:p>
        </w:tc>
      </w:tr>
      <w:tr w:rsidR="00525D5C" w:rsidRPr="00D14400" w14:paraId="72C55066" w14:textId="77777777" w:rsidTr="099F7629">
        <w:trPr>
          <w:cantSplit/>
          <w:trHeight w:val="454"/>
        </w:trPr>
        <w:tc>
          <w:tcPr>
            <w:tcW w:w="9781" w:type="dxa"/>
            <w:gridSpan w:val="4"/>
            <w:shd w:val="clear" w:color="auto" w:fill="BFBFBF" w:themeFill="background1" w:themeFillShade="BF"/>
          </w:tcPr>
          <w:p w14:paraId="47A07C17" w14:textId="38FA9914" w:rsidR="00525D5C" w:rsidRPr="00AA68AC" w:rsidRDefault="00525D5C" w:rsidP="099F7629">
            <w:pPr>
              <w:pStyle w:val="SectionTitle"/>
              <w:numPr>
                <w:ilvl w:val="0"/>
                <w:numId w:val="0"/>
              </w:numPr>
            </w:pPr>
            <w:r>
              <w:t>Section 2: List of Activity Participants</w:t>
            </w:r>
          </w:p>
        </w:tc>
      </w:tr>
      <w:tr w:rsidR="00525D5C" w:rsidRPr="00D14400" w14:paraId="1F96B1A8" w14:textId="77777777" w:rsidTr="099F7629">
        <w:trPr>
          <w:cantSplit/>
          <w:trHeight w:val="454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A554A" w14:textId="6B1C84C3" w:rsidR="00525D5C" w:rsidRPr="0007477D" w:rsidRDefault="00525D5C" w:rsidP="099F7629">
            <w:pPr>
              <w:pStyle w:val="SectionTitle"/>
              <w:numPr>
                <w:ilvl w:val="0"/>
                <w:numId w:val="0"/>
              </w:numPr>
              <w:spacing w:before="60" w:after="60"/>
              <w:ind w:right="61"/>
              <w:jc w:val="both"/>
              <w:rPr>
                <w:b w:val="0"/>
                <w:bCs w:val="0"/>
                <w:smallCaps w:val="0"/>
              </w:rPr>
            </w:pPr>
            <w:r w:rsidRPr="099F7629">
              <w:rPr>
                <w:b w:val="0"/>
                <w:bCs w:val="0"/>
                <w:i/>
                <w:iCs/>
                <w:smallCaps w:val="0"/>
              </w:rPr>
              <w:t>Provide contact details of each activity participant. Copy/paste the group of rows for multiple activity participants as necessary.</w:t>
            </w:r>
          </w:p>
        </w:tc>
      </w:tr>
      <w:tr w:rsidR="00525D5C" w:rsidRPr="004F34A4" w14:paraId="0C9619B8" w14:textId="77777777" w:rsidTr="099F7629">
        <w:trPr>
          <w:trHeight w:val="348"/>
        </w:trPr>
        <w:tc>
          <w:tcPr>
            <w:tcW w:w="9781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C29D9D2" w14:textId="582B155F" w:rsidR="00525D5C" w:rsidRPr="004C73B3" w:rsidRDefault="00525D5C" w:rsidP="00525D5C">
            <w:pPr>
              <w:pStyle w:val="RegTypePara"/>
              <w:spacing w:after="120"/>
            </w:pPr>
            <w:r w:rsidRPr="00AE481B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activity participant</w:t>
            </w:r>
            <w:r w:rsidRPr="00AE481B">
              <w:rPr>
                <w:b/>
                <w:bCs/>
              </w:rPr>
              <w:t xml:space="preserve"> entity:</w:t>
            </w:r>
            <w:r w:rsidRPr="00165AF5">
              <w:t xml:space="preserve"> </w:t>
            </w:r>
            <w:r w:rsidRPr="004A246B">
              <w:rPr>
                <w:rStyle w:val="RegTypeParaCha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A246B">
              <w:rPr>
                <w:rStyle w:val="RegTypeParaChar"/>
              </w:rPr>
              <w:instrText xml:space="preserve"> FORMTEXT </w:instrText>
            </w:r>
            <w:r w:rsidRPr="004A246B">
              <w:rPr>
                <w:rStyle w:val="RegTypeParaChar"/>
              </w:rPr>
            </w:r>
            <w:r w:rsidRPr="004A246B">
              <w:rPr>
                <w:rStyle w:val="RegTypeParaChar"/>
              </w:rPr>
              <w:fldChar w:fldCharType="separate"/>
            </w:r>
            <w:r>
              <w:rPr>
                <w:rStyle w:val="RegTypeParaChar"/>
                <w:noProof/>
              </w:rPr>
              <w:t> </w:t>
            </w:r>
            <w:r>
              <w:rPr>
                <w:rStyle w:val="RegTypeParaChar"/>
                <w:noProof/>
              </w:rPr>
              <w:t> </w:t>
            </w:r>
            <w:r>
              <w:rPr>
                <w:rStyle w:val="RegTypeParaChar"/>
                <w:noProof/>
              </w:rPr>
              <w:t> </w:t>
            </w:r>
            <w:r>
              <w:rPr>
                <w:rStyle w:val="RegTypeParaChar"/>
                <w:noProof/>
              </w:rPr>
              <w:t> </w:t>
            </w:r>
            <w:r>
              <w:rPr>
                <w:rStyle w:val="RegTypeParaChar"/>
                <w:noProof/>
              </w:rPr>
              <w:t> </w:t>
            </w:r>
            <w:r w:rsidRPr="004A246B">
              <w:rPr>
                <w:rStyle w:val="RegTypeParaChar"/>
              </w:rPr>
              <w:fldChar w:fldCharType="end"/>
            </w:r>
          </w:p>
        </w:tc>
      </w:tr>
      <w:tr w:rsidR="00525D5C" w:rsidRPr="004F34A4" w14:paraId="6D1A88F3" w14:textId="77777777" w:rsidTr="099F7629">
        <w:trPr>
          <w:trHeight w:val="348"/>
        </w:trPr>
        <w:tc>
          <w:tcPr>
            <w:tcW w:w="329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1B832C" w14:textId="6DAB45D9" w:rsidR="00525D5C" w:rsidRPr="005D04EE" w:rsidRDefault="00525D5C" w:rsidP="00525D5C">
            <w:pPr>
              <w:pStyle w:val="RegLeftInstructionCell"/>
              <w:ind w:left="0"/>
            </w:pPr>
            <w:r w:rsidRPr="005247F5">
              <w:t>Contact details of authorized signatory (primary or alternate):</w:t>
            </w:r>
          </w:p>
        </w:tc>
        <w:tc>
          <w:tcPr>
            <w:tcW w:w="64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83ECA6" w14:textId="702B43D7" w:rsidR="00525D5C" w:rsidRPr="004C73B3" w:rsidRDefault="00525D5C" w:rsidP="00525D5C">
            <w:pPr>
              <w:pStyle w:val="RegTypePara"/>
              <w:tabs>
                <w:tab w:val="left" w:pos="465"/>
                <w:tab w:val="left" w:pos="508"/>
              </w:tabs>
              <w:spacing w:before="0" w:after="120"/>
            </w:pPr>
          </w:p>
        </w:tc>
      </w:tr>
      <w:tr w:rsidR="00525D5C" w:rsidRPr="004F34A4" w14:paraId="34DED0C4" w14:textId="77777777" w:rsidTr="099F7629">
        <w:trPr>
          <w:trHeight w:val="348"/>
        </w:trPr>
        <w:tc>
          <w:tcPr>
            <w:tcW w:w="45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6CFA24" w14:textId="5EA37DC2" w:rsidR="00525D5C" w:rsidRPr="005D04EE" w:rsidRDefault="00525D5C" w:rsidP="00525D5C">
            <w:pPr>
              <w:pStyle w:val="RegLeftInstructionCell"/>
              <w:ind w:left="0"/>
            </w:pPr>
            <w:r w:rsidRPr="008F18CA">
              <w:t>Last name:</w:t>
            </w:r>
            <w:r w:rsidRPr="008F18CA">
              <w:rPr>
                <w:b w:val="0"/>
                <w:bCs/>
              </w:rPr>
              <w:t xml:space="preserve"> </w:t>
            </w:r>
            <w:r w:rsidRPr="008F18CA">
              <w:rPr>
                <w:rStyle w:val="RegTypeParaChar"/>
                <w:b w:val="0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 w:val="0"/>
                <w:bCs/>
              </w:rPr>
              <w:instrText xml:space="preserve"> FORMTEXT </w:instrText>
            </w:r>
            <w:r w:rsidRPr="008F18CA">
              <w:rPr>
                <w:rStyle w:val="RegTypeParaChar"/>
                <w:b w:val="0"/>
                <w:bCs/>
              </w:rPr>
            </w:r>
            <w:r w:rsidRPr="008F18CA">
              <w:rPr>
                <w:rStyle w:val="RegTypeParaChar"/>
                <w:b w:val="0"/>
                <w:bCs/>
              </w:rPr>
              <w:fldChar w:fldCharType="separate"/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</w:rPr>
              <w:fldChar w:fldCharType="end"/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C515B6" w14:textId="70D23946" w:rsidR="00525D5C" w:rsidRPr="004C73B3" w:rsidRDefault="00525D5C" w:rsidP="00525D5C">
            <w:pPr>
              <w:pStyle w:val="RegTypePara"/>
              <w:spacing w:after="120"/>
            </w:pPr>
            <w:r w:rsidRPr="008F18CA">
              <w:rPr>
                <w:b/>
              </w:rPr>
              <w:t>Telephone 1:</w:t>
            </w:r>
            <w:r w:rsidRPr="008F18CA">
              <w:rPr>
                <w:bCs/>
              </w:rPr>
              <w:t xml:space="preserve"> </w:t>
            </w:r>
            <w:r w:rsidRPr="008F18CA">
              <w:rPr>
                <w:rStyle w:val="RegTypeParaChar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Cs/>
              </w:rPr>
              <w:instrText xml:space="preserve"> FORMTEXT </w:instrText>
            </w:r>
            <w:r w:rsidRPr="008F18CA">
              <w:rPr>
                <w:rStyle w:val="RegTypeParaChar"/>
                <w:bCs/>
              </w:rPr>
            </w:r>
            <w:r w:rsidRPr="008F18CA">
              <w:rPr>
                <w:rStyle w:val="RegTypeParaChar"/>
                <w:bCs/>
              </w:rPr>
              <w:fldChar w:fldCharType="separate"/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</w:rPr>
              <w:fldChar w:fldCharType="end"/>
            </w:r>
          </w:p>
        </w:tc>
      </w:tr>
      <w:tr w:rsidR="00525D5C" w:rsidRPr="004F34A4" w14:paraId="0C83599B" w14:textId="77777777" w:rsidTr="099F7629">
        <w:trPr>
          <w:trHeight w:val="348"/>
        </w:trPr>
        <w:tc>
          <w:tcPr>
            <w:tcW w:w="45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934842" w14:textId="411C52EB" w:rsidR="00525D5C" w:rsidRPr="005D04EE" w:rsidRDefault="00525D5C" w:rsidP="00525D5C">
            <w:pPr>
              <w:pStyle w:val="RegLeftInstructionCell"/>
              <w:ind w:left="0"/>
            </w:pPr>
            <w:r w:rsidRPr="008F18CA">
              <w:t>First name:</w:t>
            </w:r>
            <w:r w:rsidRPr="008F18CA">
              <w:rPr>
                <w:b w:val="0"/>
                <w:bCs/>
              </w:rPr>
              <w:t xml:space="preserve"> </w:t>
            </w:r>
            <w:r w:rsidRPr="008F18CA">
              <w:rPr>
                <w:rStyle w:val="RegTypeParaChar"/>
                <w:b w:val="0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 w:val="0"/>
                <w:bCs/>
              </w:rPr>
              <w:instrText xml:space="preserve"> FORMTEXT </w:instrText>
            </w:r>
            <w:r w:rsidRPr="008F18CA">
              <w:rPr>
                <w:rStyle w:val="RegTypeParaChar"/>
                <w:b w:val="0"/>
                <w:bCs/>
              </w:rPr>
            </w:r>
            <w:r w:rsidRPr="008F18CA">
              <w:rPr>
                <w:rStyle w:val="RegTypeParaChar"/>
                <w:b w:val="0"/>
                <w:bCs/>
              </w:rPr>
              <w:fldChar w:fldCharType="separate"/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</w:rPr>
              <w:fldChar w:fldCharType="end"/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47AB4C" w14:textId="3EBE49D7" w:rsidR="00525D5C" w:rsidRPr="004C73B3" w:rsidRDefault="00525D5C" w:rsidP="00525D5C">
            <w:pPr>
              <w:pStyle w:val="RegTypePara"/>
              <w:spacing w:after="120"/>
            </w:pPr>
            <w:r w:rsidRPr="008F18CA">
              <w:rPr>
                <w:b/>
              </w:rPr>
              <w:t>Telephone 2 (optional):</w:t>
            </w:r>
            <w:r w:rsidRPr="008F18CA">
              <w:rPr>
                <w:bCs/>
              </w:rPr>
              <w:t xml:space="preserve"> </w:t>
            </w:r>
            <w:r w:rsidRPr="008F18CA">
              <w:rPr>
                <w:rStyle w:val="RegTypeParaChar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Cs/>
              </w:rPr>
              <w:instrText xml:space="preserve"> FORMTEXT </w:instrText>
            </w:r>
            <w:r w:rsidRPr="008F18CA">
              <w:rPr>
                <w:rStyle w:val="RegTypeParaChar"/>
                <w:bCs/>
              </w:rPr>
            </w:r>
            <w:r w:rsidRPr="008F18CA">
              <w:rPr>
                <w:rStyle w:val="RegTypeParaChar"/>
                <w:bCs/>
              </w:rPr>
              <w:fldChar w:fldCharType="separate"/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</w:rPr>
              <w:fldChar w:fldCharType="end"/>
            </w:r>
          </w:p>
        </w:tc>
      </w:tr>
      <w:tr w:rsidR="00525D5C" w:rsidRPr="004F34A4" w14:paraId="5E769618" w14:textId="77777777" w:rsidTr="099F7629">
        <w:trPr>
          <w:trHeight w:val="348"/>
        </w:trPr>
        <w:tc>
          <w:tcPr>
            <w:tcW w:w="45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D3341E" w14:textId="76A5DA3C" w:rsidR="00525D5C" w:rsidRPr="005D04EE" w:rsidRDefault="00525D5C" w:rsidP="00525D5C">
            <w:pPr>
              <w:pStyle w:val="RegLeftInstructionCell"/>
              <w:ind w:left="0"/>
            </w:pPr>
            <w:r w:rsidRPr="008F18CA">
              <w:t>Email:</w:t>
            </w:r>
            <w:r w:rsidRPr="008F18CA">
              <w:rPr>
                <w:b w:val="0"/>
                <w:bCs/>
              </w:rPr>
              <w:t xml:space="preserve"> </w:t>
            </w:r>
            <w:r w:rsidRPr="008F18CA">
              <w:rPr>
                <w:rStyle w:val="RegTypeParaChar"/>
                <w:b w:val="0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 w:val="0"/>
                <w:bCs/>
              </w:rPr>
              <w:instrText xml:space="preserve"> FORMTEXT </w:instrText>
            </w:r>
            <w:r w:rsidRPr="008F18CA">
              <w:rPr>
                <w:rStyle w:val="RegTypeParaChar"/>
                <w:b w:val="0"/>
                <w:bCs/>
              </w:rPr>
            </w:r>
            <w:r w:rsidRPr="008F18CA">
              <w:rPr>
                <w:rStyle w:val="RegTypeParaChar"/>
                <w:b w:val="0"/>
                <w:bCs/>
              </w:rPr>
              <w:fldChar w:fldCharType="separate"/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  <w:noProof/>
              </w:rPr>
              <w:t> </w:t>
            </w:r>
            <w:r w:rsidRPr="008F18CA">
              <w:rPr>
                <w:rStyle w:val="RegTypeParaChar"/>
                <w:b w:val="0"/>
                <w:bCs/>
              </w:rPr>
              <w:fldChar w:fldCharType="end"/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8326DC" w14:textId="6273A74C" w:rsidR="00525D5C" w:rsidRPr="004C73B3" w:rsidRDefault="00525D5C" w:rsidP="00525D5C">
            <w:pPr>
              <w:pStyle w:val="RegTypePara"/>
              <w:spacing w:after="120"/>
            </w:pPr>
            <w:r w:rsidRPr="008F18CA">
              <w:rPr>
                <w:b/>
              </w:rPr>
              <w:t>Mobile (optional):</w:t>
            </w:r>
            <w:r w:rsidRPr="008F18CA">
              <w:rPr>
                <w:bCs/>
              </w:rPr>
              <w:t xml:space="preserve"> </w:t>
            </w:r>
            <w:r w:rsidRPr="008F18CA">
              <w:rPr>
                <w:rStyle w:val="RegTypeParaChar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18CA">
              <w:rPr>
                <w:rStyle w:val="RegTypeParaChar"/>
                <w:bCs/>
              </w:rPr>
              <w:instrText xml:space="preserve"> FORMTEXT </w:instrText>
            </w:r>
            <w:r w:rsidRPr="008F18CA">
              <w:rPr>
                <w:rStyle w:val="RegTypeParaChar"/>
                <w:bCs/>
              </w:rPr>
            </w:r>
            <w:r w:rsidRPr="008F18CA">
              <w:rPr>
                <w:rStyle w:val="RegTypeParaChar"/>
                <w:bCs/>
              </w:rPr>
              <w:fldChar w:fldCharType="separate"/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  <w:noProof/>
              </w:rPr>
              <w:t> </w:t>
            </w:r>
            <w:r w:rsidRPr="008F18CA">
              <w:rPr>
                <w:rStyle w:val="RegTypeParaChar"/>
                <w:bCs/>
              </w:rPr>
              <w:fldChar w:fldCharType="end"/>
            </w:r>
          </w:p>
        </w:tc>
      </w:tr>
      <w:tr w:rsidR="00525D5C" w:rsidRPr="004F34A4" w14:paraId="1D33311A" w14:textId="77777777" w:rsidTr="099F7629">
        <w:trPr>
          <w:trHeight w:val="348"/>
        </w:trPr>
        <w:tc>
          <w:tcPr>
            <w:tcW w:w="9781" w:type="dxa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78B525A4" w14:textId="77777777" w:rsidR="00525D5C" w:rsidRPr="00942B2A" w:rsidRDefault="00525D5C" w:rsidP="00525D5C">
            <w:pPr>
              <w:pStyle w:val="RegFormPara"/>
              <w:tabs>
                <w:tab w:val="clear" w:pos="510"/>
                <w:tab w:val="left" w:pos="7371"/>
              </w:tabs>
              <w:ind w:left="0"/>
              <w:jc w:val="both"/>
              <w:rPr>
                <w:szCs w:val="20"/>
              </w:rPr>
            </w:pPr>
            <w:r w:rsidRPr="00015BC1">
              <w:rPr>
                <w:szCs w:val="20"/>
              </w:rPr>
              <w:t>I hereby agree with the deregis</w:t>
            </w:r>
            <w:r>
              <w:rPr>
                <w:szCs w:val="20"/>
              </w:rPr>
              <w:t>tration of the project.</w:t>
            </w:r>
          </w:p>
          <w:p w14:paraId="5872005C" w14:textId="77777777" w:rsidR="00525D5C" w:rsidRPr="00441FE0" w:rsidRDefault="00525D5C" w:rsidP="00525D5C">
            <w:pPr>
              <w:pStyle w:val="RegFormPara"/>
              <w:tabs>
                <w:tab w:val="clear" w:pos="510"/>
                <w:tab w:val="left" w:pos="7371"/>
              </w:tabs>
              <w:ind w:left="0"/>
              <w:jc w:val="both"/>
              <w:rPr>
                <w:szCs w:val="20"/>
              </w:rPr>
            </w:pPr>
          </w:p>
          <w:p w14:paraId="53B219F8" w14:textId="77777777" w:rsidR="00525D5C" w:rsidRPr="00441FE0" w:rsidRDefault="00525D5C" w:rsidP="00525D5C">
            <w:pPr>
              <w:pStyle w:val="RegFormPara"/>
              <w:tabs>
                <w:tab w:val="clear" w:pos="510"/>
                <w:tab w:val="left" w:pos="7371"/>
              </w:tabs>
              <w:ind w:left="0"/>
              <w:jc w:val="both"/>
              <w:rPr>
                <w:szCs w:val="20"/>
              </w:rPr>
            </w:pPr>
            <w:r w:rsidRPr="00FB3B60">
              <w:rPr>
                <w:b/>
                <w:bCs/>
                <w:szCs w:val="20"/>
              </w:rPr>
              <w:t xml:space="preserve">Specimen signature: </w:t>
            </w:r>
            <w:r w:rsidRPr="00FB3B60">
              <w:rPr>
                <w:b/>
                <w:bCs/>
                <w:szCs w:val="20"/>
              </w:rPr>
              <w:tab/>
              <w:t>Date:</w:t>
            </w:r>
            <w:r w:rsidRPr="00441FE0">
              <w:rPr>
                <w:szCs w:val="20"/>
              </w:rPr>
              <w:t xml:space="preserve"> </w:t>
            </w:r>
            <w:r w:rsidRPr="00441FE0">
              <w:rPr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441FE0">
              <w:rPr>
                <w:szCs w:val="20"/>
              </w:rPr>
              <w:instrText xml:space="preserve"> FORMTEXT </w:instrText>
            </w:r>
            <w:r w:rsidRPr="00441FE0">
              <w:rPr>
                <w:szCs w:val="20"/>
              </w:rPr>
            </w:r>
            <w:r w:rsidRPr="00441FE0">
              <w:rPr>
                <w:szCs w:val="20"/>
              </w:rPr>
              <w:fldChar w:fldCharType="separate"/>
            </w:r>
            <w:r w:rsidRPr="00441FE0">
              <w:rPr>
                <w:szCs w:val="20"/>
              </w:rPr>
              <w:t>dd/mm/yyyy</w:t>
            </w:r>
            <w:r w:rsidRPr="00441FE0">
              <w:rPr>
                <w:szCs w:val="20"/>
              </w:rPr>
              <w:fldChar w:fldCharType="end"/>
            </w:r>
          </w:p>
          <w:p w14:paraId="74452F44" w14:textId="77777777" w:rsidR="00525D5C" w:rsidRPr="00441FE0" w:rsidRDefault="00525D5C" w:rsidP="00525D5C">
            <w:pPr>
              <w:pStyle w:val="RegTypePara"/>
              <w:spacing w:after="120"/>
              <w:rPr>
                <w:szCs w:val="20"/>
              </w:rPr>
            </w:pPr>
          </w:p>
        </w:tc>
      </w:tr>
    </w:tbl>
    <w:p w14:paraId="23AD11D7" w14:textId="77777777" w:rsidR="007C78C6" w:rsidRPr="00BA389F" w:rsidRDefault="007C78C6" w:rsidP="00DD7DAE">
      <w:pPr>
        <w:spacing w:before="240"/>
        <w:jc w:val="center"/>
      </w:pPr>
      <w:r w:rsidRPr="00BA389F">
        <w:t>- - - - -</w:t>
      </w:r>
    </w:p>
    <w:p w14:paraId="419229D1" w14:textId="77777777" w:rsidR="00367C83" w:rsidRPr="00C151D8" w:rsidRDefault="00367C83" w:rsidP="00367C83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8"/>
        <w:gridCol w:w="2271"/>
        <w:gridCol w:w="5617"/>
        <w:gridCol w:w="613"/>
      </w:tblGrid>
      <w:tr w:rsidR="00367C83" w:rsidRPr="003303F0" w14:paraId="3A1FD237" w14:textId="77777777" w:rsidTr="00E328BB">
        <w:trPr>
          <w:trHeight w:val="113"/>
          <w:tblHeader/>
          <w:jc w:val="center"/>
        </w:trPr>
        <w:tc>
          <w:tcPr>
            <w:tcW w:w="11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1F5B000F" w14:textId="77777777" w:rsidR="00367C83" w:rsidRPr="002A3775" w:rsidRDefault="00367C83" w:rsidP="00BD1AC8">
            <w:pPr>
              <w:pStyle w:val="SDMDocInfoHeadRow"/>
            </w:pPr>
            <w:r>
              <w:t>Version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011DFDB8" w14:textId="77777777" w:rsidR="00367C83" w:rsidRPr="002A3775" w:rsidRDefault="00367C83" w:rsidP="00BD1AC8">
            <w:pPr>
              <w:pStyle w:val="SDMDocInfoHeadRow"/>
            </w:pPr>
            <w:r>
              <w:t>Date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769B2D25" w14:textId="77777777" w:rsidR="00367C83" w:rsidRPr="002A3775" w:rsidRDefault="00367C83" w:rsidP="00BD1AC8">
            <w:pPr>
              <w:pStyle w:val="SDMDocInfoHeadRow"/>
            </w:pPr>
            <w:r>
              <w:t>Description</w:t>
            </w:r>
          </w:p>
        </w:tc>
      </w:tr>
      <w:tr w:rsidR="00E328BB" w14:paraId="71304823" w14:textId="77777777" w:rsidTr="00E328BB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A99E71" w14:textId="77777777" w:rsidR="00E328BB" w:rsidRDefault="00E328BB">
            <w:pPr>
              <w:pStyle w:val="SDMDocInfoHeadRow"/>
              <w:rPr>
                <w:lang w:eastAsia="en-US"/>
              </w:rPr>
            </w:pPr>
          </w:p>
        </w:tc>
      </w:tr>
      <w:tr w:rsidR="00367C83" w:rsidRPr="003303F0" w14:paraId="50E75A07" w14:textId="77777777" w:rsidTr="00E328BB">
        <w:trPr>
          <w:trHeight w:val="113"/>
          <w:jc w:val="center"/>
        </w:trPr>
        <w:tc>
          <w:tcPr>
            <w:tcW w:w="1138" w:type="dxa"/>
            <w:tcBorders>
              <w:bottom w:val="single" w:sz="4" w:space="0" w:color="auto"/>
            </w:tcBorders>
          </w:tcPr>
          <w:p w14:paraId="2E68B992" w14:textId="77777777" w:rsidR="00367C83" w:rsidRDefault="00367C83" w:rsidP="00367C83">
            <w:pPr>
              <w:pStyle w:val="SDMDocInfoText"/>
              <w:keepNext w:val="0"/>
              <w:numPr>
                <w:ilvl w:val="0"/>
                <w:numId w:val="22"/>
              </w:numPr>
            </w:pPr>
            <w:r>
              <w:t>01.0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02A3DF19" w14:textId="1C280A44" w:rsidR="00367C83" w:rsidRDefault="00E328BB" w:rsidP="00367C83">
            <w:pPr>
              <w:pStyle w:val="SDMDocInfoText"/>
              <w:keepNext w:val="0"/>
              <w:numPr>
                <w:ilvl w:val="0"/>
                <w:numId w:val="22"/>
              </w:numPr>
            </w:pPr>
            <w:r>
              <w:t>11</w:t>
            </w:r>
            <w:r w:rsidR="00367C83">
              <w:t xml:space="preserve"> </w:t>
            </w:r>
            <w:r w:rsidR="005B354E">
              <w:t>December</w:t>
            </w:r>
            <w:r w:rsidR="00367C83">
              <w:t xml:space="preserve"> 20</w:t>
            </w:r>
            <w:r w:rsidR="00B103EA">
              <w:t>24</w:t>
            </w:r>
          </w:p>
        </w:tc>
        <w:tc>
          <w:tcPr>
            <w:tcW w:w="6230" w:type="dxa"/>
            <w:gridSpan w:val="2"/>
            <w:tcBorders>
              <w:bottom w:val="single" w:sz="4" w:space="0" w:color="auto"/>
            </w:tcBorders>
          </w:tcPr>
          <w:p w14:paraId="63B27961" w14:textId="08A03973" w:rsidR="00367C83" w:rsidRDefault="00367C83" w:rsidP="00367C83">
            <w:pPr>
              <w:pStyle w:val="SDMDocInfoText"/>
              <w:keepNext w:val="0"/>
              <w:numPr>
                <w:ilvl w:val="0"/>
                <w:numId w:val="22"/>
              </w:numPr>
            </w:pPr>
            <w:r>
              <w:t>Initial publication</w:t>
            </w:r>
            <w:r w:rsidR="00A61173">
              <w:t xml:space="preserve"> of form template</w:t>
            </w:r>
            <w:r>
              <w:t>.</w:t>
            </w:r>
          </w:p>
        </w:tc>
      </w:tr>
      <w:tr w:rsidR="00367C83" w:rsidRPr="0056518A" w14:paraId="7904B207" w14:textId="77777777" w:rsidTr="00E328BB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759C94" w14:textId="358762D8" w:rsidR="00367C83" w:rsidRPr="0056518A" w:rsidRDefault="00367C83" w:rsidP="00421BC5">
            <w:pPr>
              <w:pStyle w:val="SDMDocInfoText"/>
              <w:numPr>
                <w:ilvl w:val="0"/>
                <w:numId w:val="22"/>
              </w:numPr>
              <w:jc w:val="left"/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Regulatory</w:t>
            </w:r>
            <w:r>
              <w:br/>
              <w:t>Document Type: 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2C586E">
              <w:t>A6.4 a</w:t>
            </w:r>
            <w:r w:rsidR="000D5E02">
              <w:t>ctivity cycle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00E075A7">
              <w:t xml:space="preserve">A6.4 mechanism, A6.4 projects, </w:t>
            </w:r>
            <w:r w:rsidR="00A226B2">
              <w:t>deregistration</w:t>
            </w:r>
          </w:p>
        </w:tc>
      </w:tr>
    </w:tbl>
    <w:p w14:paraId="442EB5B2" w14:textId="77777777" w:rsidR="007E5941" w:rsidRPr="00377861" w:rsidRDefault="007E5941" w:rsidP="00367C83">
      <w:pPr>
        <w:rPr>
          <w:sz w:val="2"/>
          <w:szCs w:val="2"/>
        </w:rPr>
      </w:pPr>
    </w:p>
    <w:sectPr w:rsidR="007E5941" w:rsidRPr="00377861" w:rsidSect="00421BC5">
      <w:headerReference w:type="default" r:id="rId13"/>
      <w:footerReference w:type="default" r:id="rId14"/>
      <w:pgSz w:w="11907" w:h="16840" w:code="9"/>
      <w:pgMar w:top="1134" w:right="1134" w:bottom="1134" w:left="1134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3E52" w14:textId="77777777" w:rsidR="00855C6D" w:rsidRDefault="00855C6D">
      <w:r>
        <w:separator/>
      </w:r>
    </w:p>
  </w:endnote>
  <w:endnote w:type="continuationSeparator" w:id="0">
    <w:p w14:paraId="04C948AE" w14:textId="77777777" w:rsidR="00855C6D" w:rsidRDefault="00855C6D">
      <w:r>
        <w:continuationSeparator/>
      </w:r>
    </w:p>
  </w:endnote>
  <w:endnote w:type="continuationNotice" w:id="1">
    <w:p w14:paraId="4D936A74" w14:textId="77777777" w:rsidR="00855C6D" w:rsidRDefault="00855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632F" w14:textId="24BE3718" w:rsidR="000A258B" w:rsidRPr="00007374" w:rsidRDefault="000A258B" w:rsidP="000E4303">
    <w:pPr>
      <w:pStyle w:val="FooterF"/>
    </w:pPr>
    <w:r w:rsidRPr="00007374">
      <w:t xml:space="preserve">Version </w:t>
    </w:r>
    <w:r w:rsidR="009B08C5" w:rsidRPr="00007374">
      <w:t>0</w:t>
    </w:r>
    <w:r w:rsidR="00EE09D2">
      <w:t>1</w:t>
    </w:r>
    <w:r w:rsidR="008847AA">
      <w:t>.0</w:t>
    </w:r>
    <w:r w:rsidR="00FB56F9" w:rsidRPr="00007374">
      <w:tab/>
    </w:r>
    <w:r w:rsidR="00413EF5" w:rsidRPr="00007374">
      <w:t xml:space="preserve">Page </w:t>
    </w:r>
    <w:r w:rsidR="00413EF5" w:rsidRPr="00007374">
      <w:fldChar w:fldCharType="begin"/>
    </w:r>
    <w:r w:rsidR="00413EF5" w:rsidRPr="00007374">
      <w:instrText xml:space="preserve"> PAGE </w:instrText>
    </w:r>
    <w:r w:rsidR="00413EF5" w:rsidRPr="00007374">
      <w:fldChar w:fldCharType="separate"/>
    </w:r>
    <w:r w:rsidR="00095F57">
      <w:rPr>
        <w:noProof/>
      </w:rPr>
      <w:t>1</w:t>
    </w:r>
    <w:r w:rsidR="00413EF5" w:rsidRPr="00007374">
      <w:fldChar w:fldCharType="end"/>
    </w:r>
    <w:r w:rsidR="00413EF5" w:rsidRPr="00007374">
      <w:t xml:space="preserve"> of </w:t>
    </w:r>
    <w:r>
      <w:fldChar w:fldCharType="begin"/>
    </w:r>
    <w:r>
      <w:instrText>NUMPAGES</w:instrText>
    </w:r>
    <w:r>
      <w:fldChar w:fldCharType="separate"/>
    </w:r>
    <w:r w:rsidR="00095F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7D24" w14:textId="77777777" w:rsidR="00855C6D" w:rsidRDefault="00855C6D">
      <w:r>
        <w:separator/>
      </w:r>
    </w:p>
  </w:footnote>
  <w:footnote w:type="continuationSeparator" w:id="0">
    <w:p w14:paraId="56859907" w14:textId="77777777" w:rsidR="00855C6D" w:rsidRDefault="00855C6D">
      <w:r>
        <w:continuationSeparator/>
      </w:r>
    </w:p>
  </w:footnote>
  <w:footnote w:type="continuationNotice" w:id="1">
    <w:p w14:paraId="3B3C8133" w14:textId="77777777" w:rsidR="00855C6D" w:rsidRDefault="00855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6A45" w14:textId="2AE5D09C" w:rsidR="000A258B" w:rsidRPr="006C31FF" w:rsidRDefault="26F73A63" w:rsidP="26F73A63">
    <w:pPr>
      <w:pStyle w:val="SymbolForm"/>
      <w:rPr>
        <w:lang w:val="en-US"/>
      </w:rPr>
    </w:pPr>
    <w:r w:rsidRPr="26F73A63">
      <w:rPr>
        <w:lang w:val="en-US"/>
      </w:rPr>
      <w:t>A6.4- FORM-AC-040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3BE7F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DF7C84"/>
    <w:multiLevelType w:val="multilevel"/>
    <w:tmpl w:val="F64666FC"/>
    <w:name w:val="Reg3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01FD6C88"/>
    <w:multiLevelType w:val="hybridMultilevel"/>
    <w:tmpl w:val="F168B3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93C6EFB"/>
    <w:multiLevelType w:val="multilevel"/>
    <w:tmpl w:val="4BF68A6C"/>
    <w:name w:val="Reg23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0AAC1DEE"/>
    <w:multiLevelType w:val="multilevel"/>
    <w:tmpl w:val="EBF238F8"/>
    <w:name w:val="Reg7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0C815971"/>
    <w:multiLevelType w:val="multilevel"/>
    <w:tmpl w:val="61E03960"/>
    <w:name w:val="Reg20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10BF2A88"/>
    <w:multiLevelType w:val="multilevel"/>
    <w:tmpl w:val="87F2B1A4"/>
    <w:name w:val="Reg5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7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8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A0988"/>
    <w:multiLevelType w:val="multilevel"/>
    <w:tmpl w:val="FF947190"/>
    <w:name w:val="Reg24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0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1" w15:restartNumberingAfterBreak="0">
    <w:nsid w:val="1728147F"/>
    <w:multiLevelType w:val="multilevel"/>
    <w:tmpl w:val="7B8621E0"/>
    <w:name w:val="Reg9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2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6C49DF"/>
    <w:multiLevelType w:val="hybridMultilevel"/>
    <w:tmpl w:val="785CD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FF55CC"/>
    <w:multiLevelType w:val="multilevel"/>
    <w:tmpl w:val="A22614FA"/>
    <w:name w:val="Reg8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5" w15:restartNumberingAfterBreak="0">
    <w:nsid w:val="1B86153B"/>
    <w:multiLevelType w:val="multilevel"/>
    <w:tmpl w:val="E3D4E41E"/>
    <w:name w:val="Reg25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1C371C6D"/>
    <w:multiLevelType w:val="multilevel"/>
    <w:tmpl w:val="B4AEFEEC"/>
    <w:name w:val="Reg29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2164203B"/>
    <w:multiLevelType w:val="multilevel"/>
    <w:tmpl w:val="822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7F69D1D"/>
    <w:multiLevelType w:val="hybridMultilevel"/>
    <w:tmpl w:val="D6E6A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6E1A00"/>
    <w:multiLevelType w:val="multilevel"/>
    <w:tmpl w:val="568476D8"/>
    <w:name w:val="Reg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20" w15:restartNumberingAfterBreak="0">
    <w:nsid w:val="307B1BD9"/>
    <w:multiLevelType w:val="multilevel"/>
    <w:tmpl w:val="075A6334"/>
    <w:name w:val="Reg2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1" w15:restartNumberingAfterBreak="0">
    <w:nsid w:val="31A3680B"/>
    <w:multiLevelType w:val="multilevel"/>
    <w:tmpl w:val="DEEC8B6A"/>
    <w:name w:val="Reg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2" w15:restartNumberingAfterBreak="0">
    <w:nsid w:val="31E72166"/>
    <w:multiLevelType w:val="hybridMultilevel"/>
    <w:tmpl w:val="22A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481602"/>
    <w:multiLevelType w:val="multilevel"/>
    <w:tmpl w:val="58B4476C"/>
    <w:name w:val="Reg32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6" w15:restartNumberingAfterBreak="0">
    <w:nsid w:val="390B19DD"/>
    <w:multiLevelType w:val="multilevel"/>
    <w:tmpl w:val="E1AC12A4"/>
    <w:name w:val="Reg2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7" w15:restartNumberingAfterBreak="0">
    <w:nsid w:val="398676C9"/>
    <w:multiLevelType w:val="multilevel"/>
    <w:tmpl w:val="624C8A7E"/>
    <w:name w:val="Reg2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8" w15:restartNumberingAfterBreak="0">
    <w:nsid w:val="3B6C5212"/>
    <w:multiLevelType w:val="multilevel"/>
    <w:tmpl w:val="6D548DE0"/>
    <w:name w:val="Reg28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9" w15:restartNumberingAfterBreak="0">
    <w:nsid w:val="3F0E351B"/>
    <w:multiLevelType w:val="multilevel"/>
    <w:tmpl w:val="16BC884E"/>
    <w:name w:val="Reg12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0" w15:restartNumberingAfterBreak="0">
    <w:nsid w:val="40AC4FAB"/>
    <w:multiLevelType w:val="multilevel"/>
    <w:tmpl w:val="59744F52"/>
    <w:name w:val="Reg17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1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2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4" w15:restartNumberingAfterBreak="0">
    <w:nsid w:val="4A3D5C0E"/>
    <w:multiLevelType w:val="multilevel"/>
    <w:tmpl w:val="0492AB20"/>
    <w:name w:val="Reg1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5" w15:restartNumberingAfterBreak="0">
    <w:nsid w:val="4AC52DB2"/>
    <w:multiLevelType w:val="multilevel"/>
    <w:tmpl w:val="399CA07A"/>
    <w:name w:val="Reg10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6" w15:restartNumberingAfterBreak="0">
    <w:nsid w:val="4ACF35C2"/>
    <w:multiLevelType w:val="multilevel"/>
    <w:tmpl w:val="FF0AAB42"/>
    <w:name w:val="Reg22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7" w15:restartNumberingAfterBreak="0">
    <w:nsid w:val="4B343E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8952CF"/>
    <w:multiLevelType w:val="multilevel"/>
    <w:tmpl w:val="3388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DFB2056"/>
    <w:multiLevelType w:val="multilevel"/>
    <w:tmpl w:val="63F2C608"/>
    <w:name w:val="Reg15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1" w15:restartNumberingAfterBreak="0">
    <w:nsid w:val="639E5E02"/>
    <w:multiLevelType w:val="multilevel"/>
    <w:tmpl w:val="E9BEC3F6"/>
    <w:name w:val="Reg4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720" w:hanging="72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2" w15:restartNumberingAfterBreak="0">
    <w:nsid w:val="65361640"/>
    <w:multiLevelType w:val="multilevel"/>
    <w:tmpl w:val="523664BA"/>
    <w:name w:val="Reg18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3" w15:restartNumberingAfterBreak="0">
    <w:nsid w:val="6A0D3DCD"/>
    <w:multiLevelType w:val="multilevel"/>
    <w:tmpl w:val="0F5A40B6"/>
    <w:name w:val="Reg3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4" w15:restartNumberingAfterBreak="0">
    <w:nsid w:val="6A785B99"/>
    <w:multiLevelType w:val="multilevel"/>
    <w:tmpl w:val="94424962"/>
    <w:name w:val="Reg27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5" w15:restartNumberingAfterBreak="0">
    <w:nsid w:val="6AF33FC3"/>
    <w:multiLevelType w:val="multilevel"/>
    <w:tmpl w:val="D432397C"/>
    <w:name w:val="Reg30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6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47" w15:restartNumberingAfterBreak="0">
    <w:nsid w:val="6F5D054C"/>
    <w:multiLevelType w:val="multilevel"/>
    <w:tmpl w:val="3D94BE6C"/>
    <w:name w:val="Reg19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8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708165F7"/>
    <w:multiLevelType w:val="multilevel"/>
    <w:tmpl w:val="42E6D4D8"/>
    <w:name w:val="Reg14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0" w15:restartNumberingAfterBreak="0">
    <w:nsid w:val="728348F6"/>
    <w:multiLevelType w:val="multilevel"/>
    <w:tmpl w:val="FD58A2B8"/>
    <w:name w:val="Reg13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1" w15:restartNumberingAfterBreak="0">
    <w:nsid w:val="74937812"/>
    <w:multiLevelType w:val="multilevel"/>
    <w:tmpl w:val="615466A2"/>
    <w:name w:val="Reg33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2" w15:restartNumberingAfterBreak="0">
    <w:nsid w:val="74C90711"/>
    <w:multiLevelType w:val="multilevel"/>
    <w:tmpl w:val="AC6E904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rFonts w:hint="default"/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num w:numId="1" w16cid:durableId="739251811">
    <w:abstractNumId w:val="32"/>
  </w:num>
  <w:num w:numId="2" w16cid:durableId="81418989">
    <w:abstractNumId w:val="48"/>
  </w:num>
  <w:num w:numId="3" w16cid:durableId="1894729537">
    <w:abstractNumId w:val="12"/>
  </w:num>
  <w:num w:numId="4" w16cid:durableId="1233660899">
    <w:abstractNumId w:val="31"/>
  </w:num>
  <w:num w:numId="5" w16cid:durableId="1309630847">
    <w:abstractNumId w:val="10"/>
  </w:num>
  <w:num w:numId="6" w16cid:durableId="60298620">
    <w:abstractNumId w:val="0"/>
  </w:num>
  <w:num w:numId="7" w16cid:durableId="1953785236">
    <w:abstractNumId w:val="33"/>
  </w:num>
  <w:num w:numId="8" w16cid:durableId="734397024">
    <w:abstractNumId w:val="7"/>
  </w:num>
  <w:num w:numId="9" w16cid:durableId="990526719">
    <w:abstractNumId w:val="38"/>
  </w:num>
  <w:num w:numId="10" w16cid:durableId="1100375027">
    <w:abstractNumId w:val="46"/>
  </w:num>
  <w:num w:numId="11" w16cid:durableId="657851838">
    <w:abstractNumId w:val="8"/>
  </w:num>
  <w:num w:numId="12" w16cid:durableId="1829713741">
    <w:abstractNumId w:val="22"/>
  </w:num>
  <w:num w:numId="13" w16cid:durableId="1021787415">
    <w:abstractNumId w:val="46"/>
  </w:num>
  <w:num w:numId="14" w16cid:durableId="1269653521">
    <w:abstractNumId w:val="46"/>
  </w:num>
  <w:num w:numId="15" w16cid:durableId="723599500">
    <w:abstractNumId w:val="13"/>
  </w:num>
  <w:num w:numId="16" w16cid:durableId="141509051">
    <w:abstractNumId w:val="46"/>
  </w:num>
  <w:num w:numId="17" w16cid:durableId="1885285581">
    <w:abstractNumId w:val="52"/>
  </w:num>
  <w:num w:numId="18" w16cid:durableId="2025203716">
    <w:abstractNumId w:val="46"/>
  </w:num>
  <w:num w:numId="19" w16cid:durableId="1729718774">
    <w:abstractNumId w:val="46"/>
  </w:num>
  <w:num w:numId="20" w16cid:durableId="1589390158">
    <w:abstractNumId w:val="18"/>
  </w:num>
  <w:num w:numId="21" w16cid:durableId="414520582">
    <w:abstractNumId w:val="2"/>
  </w:num>
  <w:num w:numId="22" w16cid:durableId="1038162307">
    <w:abstractNumId w:val="24"/>
  </w:num>
  <w:num w:numId="23" w16cid:durableId="1940987798">
    <w:abstractNumId w:val="39"/>
  </w:num>
  <w:num w:numId="24" w16cid:durableId="1544102110">
    <w:abstractNumId w:val="17"/>
  </w:num>
  <w:num w:numId="25" w16cid:durableId="1354302188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8B"/>
    <w:rsid w:val="00007374"/>
    <w:rsid w:val="00011550"/>
    <w:rsid w:val="00015BC1"/>
    <w:rsid w:val="00021B4E"/>
    <w:rsid w:val="000241FF"/>
    <w:rsid w:val="00027117"/>
    <w:rsid w:val="000324CA"/>
    <w:rsid w:val="00050076"/>
    <w:rsid w:val="00050B06"/>
    <w:rsid w:val="00052409"/>
    <w:rsid w:val="00052946"/>
    <w:rsid w:val="000551AE"/>
    <w:rsid w:val="00064E78"/>
    <w:rsid w:val="00065E36"/>
    <w:rsid w:val="00067600"/>
    <w:rsid w:val="00070006"/>
    <w:rsid w:val="00071D30"/>
    <w:rsid w:val="0007477D"/>
    <w:rsid w:val="00081580"/>
    <w:rsid w:val="000816DF"/>
    <w:rsid w:val="0008656E"/>
    <w:rsid w:val="0009265F"/>
    <w:rsid w:val="000930A5"/>
    <w:rsid w:val="00095F57"/>
    <w:rsid w:val="00097A86"/>
    <w:rsid w:val="000A2570"/>
    <w:rsid w:val="000A258B"/>
    <w:rsid w:val="000A6295"/>
    <w:rsid w:val="000B4F2D"/>
    <w:rsid w:val="000C687F"/>
    <w:rsid w:val="000D5E02"/>
    <w:rsid w:val="000D7CD5"/>
    <w:rsid w:val="000E14E1"/>
    <w:rsid w:val="000E4303"/>
    <w:rsid w:val="000E7351"/>
    <w:rsid w:val="000F0369"/>
    <w:rsid w:val="000F7799"/>
    <w:rsid w:val="00114FEB"/>
    <w:rsid w:val="001330F5"/>
    <w:rsid w:val="00143C11"/>
    <w:rsid w:val="00143F16"/>
    <w:rsid w:val="001538EB"/>
    <w:rsid w:val="00155638"/>
    <w:rsid w:val="00157CD9"/>
    <w:rsid w:val="00160E84"/>
    <w:rsid w:val="00161A0F"/>
    <w:rsid w:val="00164572"/>
    <w:rsid w:val="001655CC"/>
    <w:rsid w:val="00186B80"/>
    <w:rsid w:val="001A08CC"/>
    <w:rsid w:val="001A7031"/>
    <w:rsid w:val="001D0C60"/>
    <w:rsid w:val="001D6C30"/>
    <w:rsid w:val="001D700B"/>
    <w:rsid w:val="001E59CA"/>
    <w:rsid w:val="001F0EAC"/>
    <w:rsid w:val="001F493A"/>
    <w:rsid w:val="00202D92"/>
    <w:rsid w:val="00204F5F"/>
    <w:rsid w:val="002145C0"/>
    <w:rsid w:val="00216181"/>
    <w:rsid w:val="00231681"/>
    <w:rsid w:val="00251EEC"/>
    <w:rsid w:val="00270DFB"/>
    <w:rsid w:val="00282A1B"/>
    <w:rsid w:val="00283381"/>
    <w:rsid w:val="0028414D"/>
    <w:rsid w:val="00290A18"/>
    <w:rsid w:val="0029591E"/>
    <w:rsid w:val="002A337E"/>
    <w:rsid w:val="002B6348"/>
    <w:rsid w:val="002C0885"/>
    <w:rsid w:val="002C28CD"/>
    <w:rsid w:val="002C385F"/>
    <w:rsid w:val="002C3FF4"/>
    <w:rsid w:val="002C586E"/>
    <w:rsid w:val="002D1F9C"/>
    <w:rsid w:val="002D3304"/>
    <w:rsid w:val="002E03CF"/>
    <w:rsid w:val="002E5C46"/>
    <w:rsid w:val="002E7E8C"/>
    <w:rsid w:val="003017F8"/>
    <w:rsid w:val="00303497"/>
    <w:rsid w:val="00304BFC"/>
    <w:rsid w:val="003053EF"/>
    <w:rsid w:val="00316772"/>
    <w:rsid w:val="00317856"/>
    <w:rsid w:val="00321DF8"/>
    <w:rsid w:val="003301A6"/>
    <w:rsid w:val="00331CB2"/>
    <w:rsid w:val="00335D88"/>
    <w:rsid w:val="00336115"/>
    <w:rsid w:val="00336D00"/>
    <w:rsid w:val="00343E4C"/>
    <w:rsid w:val="0035535E"/>
    <w:rsid w:val="003560DE"/>
    <w:rsid w:val="00367C83"/>
    <w:rsid w:val="00373984"/>
    <w:rsid w:val="00377861"/>
    <w:rsid w:val="00377D27"/>
    <w:rsid w:val="00380C97"/>
    <w:rsid w:val="00381429"/>
    <w:rsid w:val="00382CD9"/>
    <w:rsid w:val="003830CB"/>
    <w:rsid w:val="00390034"/>
    <w:rsid w:val="0039289C"/>
    <w:rsid w:val="00392F48"/>
    <w:rsid w:val="003A0B86"/>
    <w:rsid w:val="003A41C8"/>
    <w:rsid w:val="003A4C64"/>
    <w:rsid w:val="003A6D57"/>
    <w:rsid w:val="003A6E72"/>
    <w:rsid w:val="003B03CA"/>
    <w:rsid w:val="003B3124"/>
    <w:rsid w:val="003C03F9"/>
    <w:rsid w:val="003D306E"/>
    <w:rsid w:val="003E3BC4"/>
    <w:rsid w:val="003E45A2"/>
    <w:rsid w:val="003E5C91"/>
    <w:rsid w:val="003F4CF1"/>
    <w:rsid w:val="00413D37"/>
    <w:rsid w:val="00413E2D"/>
    <w:rsid w:val="00413EF5"/>
    <w:rsid w:val="00415767"/>
    <w:rsid w:val="00415F72"/>
    <w:rsid w:val="00417ABD"/>
    <w:rsid w:val="00421BC5"/>
    <w:rsid w:val="004233D9"/>
    <w:rsid w:val="00427E9C"/>
    <w:rsid w:val="00433973"/>
    <w:rsid w:val="00436CF5"/>
    <w:rsid w:val="00436F15"/>
    <w:rsid w:val="00441126"/>
    <w:rsid w:val="00441FE0"/>
    <w:rsid w:val="00444F20"/>
    <w:rsid w:val="004504E0"/>
    <w:rsid w:val="00454BC6"/>
    <w:rsid w:val="00455E87"/>
    <w:rsid w:val="00457F7F"/>
    <w:rsid w:val="00464A77"/>
    <w:rsid w:val="00477595"/>
    <w:rsid w:val="00481C1C"/>
    <w:rsid w:val="00491CA0"/>
    <w:rsid w:val="004A0E2B"/>
    <w:rsid w:val="004A259D"/>
    <w:rsid w:val="004C0A8F"/>
    <w:rsid w:val="004C55B6"/>
    <w:rsid w:val="004C5955"/>
    <w:rsid w:val="004D19D6"/>
    <w:rsid w:val="004D232A"/>
    <w:rsid w:val="004D380B"/>
    <w:rsid w:val="004D4652"/>
    <w:rsid w:val="004D5052"/>
    <w:rsid w:val="004D7330"/>
    <w:rsid w:val="004E1004"/>
    <w:rsid w:val="004E167D"/>
    <w:rsid w:val="004E6513"/>
    <w:rsid w:val="004F0651"/>
    <w:rsid w:val="004F3356"/>
    <w:rsid w:val="004F34A4"/>
    <w:rsid w:val="005009E7"/>
    <w:rsid w:val="00503EF3"/>
    <w:rsid w:val="00504062"/>
    <w:rsid w:val="00510AD0"/>
    <w:rsid w:val="0051182A"/>
    <w:rsid w:val="00512AD5"/>
    <w:rsid w:val="0051620E"/>
    <w:rsid w:val="005236CF"/>
    <w:rsid w:val="005247F5"/>
    <w:rsid w:val="00525D5C"/>
    <w:rsid w:val="005300BB"/>
    <w:rsid w:val="005331F2"/>
    <w:rsid w:val="0054041E"/>
    <w:rsid w:val="0054537F"/>
    <w:rsid w:val="00547096"/>
    <w:rsid w:val="00551CFC"/>
    <w:rsid w:val="005555BF"/>
    <w:rsid w:val="005555EC"/>
    <w:rsid w:val="00567F5E"/>
    <w:rsid w:val="00571EF2"/>
    <w:rsid w:val="00576A18"/>
    <w:rsid w:val="0058248C"/>
    <w:rsid w:val="0058692E"/>
    <w:rsid w:val="005934A6"/>
    <w:rsid w:val="005A2DA4"/>
    <w:rsid w:val="005A4902"/>
    <w:rsid w:val="005B0F45"/>
    <w:rsid w:val="005B1647"/>
    <w:rsid w:val="005B354E"/>
    <w:rsid w:val="005C23F4"/>
    <w:rsid w:val="005D02A6"/>
    <w:rsid w:val="005D1B23"/>
    <w:rsid w:val="005E566F"/>
    <w:rsid w:val="005F0B2F"/>
    <w:rsid w:val="005F1729"/>
    <w:rsid w:val="00601D0B"/>
    <w:rsid w:val="00606BC5"/>
    <w:rsid w:val="00614F5A"/>
    <w:rsid w:val="00616796"/>
    <w:rsid w:val="006245D6"/>
    <w:rsid w:val="00631790"/>
    <w:rsid w:val="00634317"/>
    <w:rsid w:val="006344ED"/>
    <w:rsid w:val="006438E8"/>
    <w:rsid w:val="0065459B"/>
    <w:rsid w:val="006550D0"/>
    <w:rsid w:val="00664508"/>
    <w:rsid w:val="00666DE3"/>
    <w:rsid w:val="00674025"/>
    <w:rsid w:val="00685BE6"/>
    <w:rsid w:val="00686E1E"/>
    <w:rsid w:val="00692BA0"/>
    <w:rsid w:val="00694B67"/>
    <w:rsid w:val="006A46AE"/>
    <w:rsid w:val="006B16EE"/>
    <w:rsid w:val="006B2E44"/>
    <w:rsid w:val="006B45FB"/>
    <w:rsid w:val="006B5E0A"/>
    <w:rsid w:val="006C31FF"/>
    <w:rsid w:val="006D4FB5"/>
    <w:rsid w:val="006D6BE7"/>
    <w:rsid w:val="006F0C4E"/>
    <w:rsid w:val="006F31FA"/>
    <w:rsid w:val="006F5079"/>
    <w:rsid w:val="006F7510"/>
    <w:rsid w:val="007044FD"/>
    <w:rsid w:val="00707050"/>
    <w:rsid w:val="00720774"/>
    <w:rsid w:val="007233C6"/>
    <w:rsid w:val="007342BC"/>
    <w:rsid w:val="007362C2"/>
    <w:rsid w:val="00736D88"/>
    <w:rsid w:val="007435C5"/>
    <w:rsid w:val="00744AC9"/>
    <w:rsid w:val="007455E4"/>
    <w:rsid w:val="0076260A"/>
    <w:rsid w:val="00765DE4"/>
    <w:rsid w:val="00767A5A"/>
    <w:rsid w:val="00771D73"/>
    <w:rsid w:val="007725CD"/>
    <w:rsid w:val="00780E46"/>
    <w:rsid w:val="007813CB"/>
    <w:rsid w:val="0078345F"/>
    <w:rsid w:val="00783EE8"/>
    <w:rsid w:val="00793CA1"/>
    <w:rsid w:val="00794471"/>
    <w:rsid w:val="007A001C"/>
    <w:rsid w:val="007A122F"/>
    <w:rsid w:val="007B0195"/>
    <w:rsid w:val="007B0E60"/>
    <w:rsid w:val="007B536C"/>
    <w:rsid w:val="007B6A14"/>
    <w:rsid w:val="007B7825"/>
    <w:rsid w:val="007C2E28"/>
    <w:rsid w:val="007C6275"/>
    <w:rsid w:val="007C78C6"/>
    <w:rsid w:val="007D0C23"/>
    <w:rsid w:val="007D175C"/>
    <w:rsid w:val="007E18F9"/>
    <w:rsid w:val="007E4112"/>
    <w:rsid w:val="007E5941"/>
    <w:rsid w:val="007E5C38"/>
    <w:rsid w:val="00802A7E"/>
    <w:rsid w:val="00802B44"/>
    <w:rsid w:val="00804AA4"/>
    <w:rsid w:val="00806D82"/>
    <w:rsid w:val="00806FFD"/>
    <w:rsid w:val="00811142"/>
    <w:rsid w:val="008116A3"/>
    <w:rsid w:val="00816FE2"/>
    <w:rsid w:val="00817D47"/>
    <w:rsid w:val="008316E7"/>
    <w:rsid w:val="008327E5"/>
    <w:rsid w:val="0083298A"/>
    <w:rsid w:val="00832C3F"/>
    <w:rsid w:val="00833A35"/>
    <w:rsid w:val="00840573"/>
    <w:rsid w:val="00841CB1"/>
    <w:rsid w:val="00843745"/>
    <w:rsid w:val="00845D61"/>
    <w:rsid w:val="008554E6"/>
    <w:rsid w:val="00855C6D"/>
    <w:rsid w:val="008701DC"/>
    <w:rsid w:val="008847AA"/>
    <w:rsid w:val="008A0BA1"/>
    <w:rsid w:val="008B0C1D"/>
    <w:rsid w:val="008C05C3"/>
    <w:rsid w:val="008C3FF7"/>
    <w:rsid w:val="008C5160"/>
    <w:rsid w:val="008D323C"/>
    <w:rsid w:val="008E30CC"/>
    <w:rsid w:val="008F027C"/>
    <w:rsid w:val="008F18CA"/>
    <w:rsid w:val="008F6A9F"/>
    <w:rsid w:val="00905DBD"/>
    <w:rsid w:val="00907987"/>
    <w:rsid w:val="009171A5"/>
    <w:rsid w:val="00917F17"/>
    <w:rsid w:val="00922DCE"/>
    <w:rsid w:val="00923A83"/>
    <w:rsid w:val="00924F6C"/>
    <w:rsid w:val="00931500"/>
    <w:rsid w:val="00933D02"/>
    <w:rsid w:val="0093723C"/>
    <w:rsid w:val="00942B2A"/>
    <w:rsid w:val="009462FC"/>
    <w:rsid w:val="00950466"/>
    <w:rsid w:val="00950C8F"/>
    <w:rsid w:val="0096675E"/>
    <w:rsid w:val="00976C3F"/>
    <w:rsid w:val="009901AA"/>
    <w:rsid w:val="009937BD"/>
    <w:rsid w:val="0099473D"/>
    <w:rsid w:val="0099614E"/>
    <w:rsid w:val="009A0B0B"/>
    <w:rsid w:val="009A1723"/>
    <w:rsid w:val="009A2034"/>
    <w:rsid w:val="009A414B"/>
    <w:rsid w:val="009B08C5"/>
    <w:rsid w:val="009B3C0E"/>
    <w:rsid w:val="009C3460"/>
    <w:rsid w:val="009C458C"/>
    <w:rsid w:val="009C6467"/>
    <w:rsid w:val="009D197D"/>
    <w:rsid w:val="009D1F9A"/>
    <w:rsid w:val="009D2682"/>
    <w:rsid w:val="009D4815"/>
    <w:rsid w:val="009D6DDB"/>
    <w:rsid w:val="009D7F59"/>
    <w:rsid w:val="009E0688"/>
    <w:rsid w:val="009E0A5A"/>
    <w:rsid w:val="009E4A08"/>
    <w:rsid w:val="009E75F1"/>
    <w:rsid w:val="009F18D4"/>
    <w:rsid w:val="009F5BE4"/>
    <w:rsid w:val="009F69B9"/>
    <w:rsid w:val="009F7D6A"/>
    <w:rsid w:val="00A02164"/>
    <w:rsid w:val="00A039B1"/>
    <w:rsid w:val="00A07C8B"/>
    <w:rsid w:val="00A13F2B"/>
    <w:rsid w:val="00A1758E"/>
    <w:rsid w:val="00A22195"/>
    <w:rsid w:val="00A226B2"/>
    <w:rsid w:val="00A27053"/>
    <w:rsid w:val="00A27EE7"/>
    <w:rsid w:val="00A33B25"/>
    <w:rsid w:val="00A377FA"/>
    <w:rsid w:val="00A413FE"/>
    <w:rsid w:val="00A41E5F"/>
    <w:rsid w:val="00A535AD"/>
    <w:rsid w:val="00A57203"/>
    <w:rsid w:val="00A572BC"/>
    <w:rsid w:val="00A61173"/>
    <w:rsid w:val="00A634AF"/>
    <w:rsid w:val="00A63E1A"/>
    <w:rsid w:val="00A63EC3"/>
    <w:rsid w:val="00A64F54"/>
    <w:rsid w:val="00A67B71"/>
    <w:rsid w:val="00A7052D"/>
    <w:rsid w:val="00A71278"/>
    <w:rsid w:val="00A71F3E"/>
    <w:rsid w:val="00A750D9"/>
    <w:rsid w:val="00A7CF87"/>
    <w:rsid w:val="00A80BFB"/>
    <w:rsid w:val="00A86CA0"/>
    <w:rsid w:val="00AA18AC"/>
    <w:rsid w:val="00AA25E6"/>
    <w:rsid w:val="00AA5477"/>
    <w:rsid w:val="00AA68AC"/>
    <w:rsid w:val="00AA6B74"/>
    <w:rsid w:val="00AB0826"/>
    <w:rsid w:val="00AB4668"/>
    <w:rsid w:val="00AC1D69"/>
    <w:rsid w:val="00AC32D1"/>
    <w:rsid w:val="00AC3CDE"/>
    <w:rsid w:val="00AC418A"/>
    <w:rsid w:val="00AD1B03"/>
    <w:rsid w:val="00AD46C8"/>
    <w:rsid w:val="00AD691A"/>
    <w:rsid w:val="00AE1575"/>
    <w:rsid w:val="00AE3435"/>
    <w:rsid w:val="00AE3AFC"/>
    <w:rsid w:val="00AE47B4"/>
    <w:rsid w:val="00AE481B"/>
    <w:rsid w:val="00AE74C6"/>
    <w:rsid w:val="00AF03DC"/>
    <w:rsid w:val="00AF234C"/>
    <w:rsid w:val="00AF3A79"/>
    <w:rsid w:val="00B023F1"/>
    <w:rsid w:val="00B06CF5"/>
    <w:rsid w:val="00B103EA"/>
    <w:rsid w:val="00B11571"/>
    <w:rsid w:val="00B23AEA"/>
    <w:rsid w:val="00B32CF3"/>
    <w:rsid w:val="00B341EC"/>
    <w:rsid w:val="00B4236A"/>
    <w:rsid w:val="00B53F5C"/>
    <w:rsid w:val="00B573CF"/>
    <w:rsid w:val="00B5779E"/>
    <w:rsid w:val="00B57CB6"/>
    <w:rsid w:val="00B61239"/>
    <w:rsid w:val="00B646A0"/>
    <w:rsid w:val="00B65B7A"/>
    <w:rsid w:val="00B70931"/>
    <w:rsid w:val="00B7692E"/>
    <w:rsid w:val="00B95A45"/>
    <w:rsid w:val="00BA06F8"/>
    <w:rsid w:val="00BA37D9"/>
    <w:rsid w:val="00BA389F"/>
    <w:rsid w:val="00BC1850"/>
    <w:rsid w:val="00BC3C40"/>
    <w:rsid w:val="00BC6A4F"/>
    <w:rsid w:val="00BD1AC8"/>
    <w:rsid w:val="00BD3F23"/>
    <w:rsid w:val="00BD4428"/>
    <w:rsid w:val="00BE122C"/>
    <w:rsid w:val="00BE4547"/>
    <w:rsid w:val="00BE46C8"/>
    <w:rsid w:val="00BE47EF"/>
    <w:rsid w:val="00BE63CB"/>
    <w:rsid w:val="00BE7460"/>
    <w:rsid w:val="00BF0973"/>
    <w:rsid w:val="00BF1A65"/>
    <w:rsid w:val="00BF1C96"/>
    <w:rsid w:val="00BF2BA3"/>
    <w:rsid w:val="00BF3238"/>
    <w:rsid w:val="00BF73D8"/>
    <w:rsid w:val="00C0361C"/>
    <w:rsid w:val="00C11A3E"/>
    <w:rsid w:val="00C22555"/>
    <w:rsid w:val="00C25D12"/>
    <w:rsid w:val="00C30C06"/>
    <w:rsid w:val="00C31734"/>
    <w:rsid w:val="00C36716"/>
    <w:rsid w:val="00C36A60"/>
    <w:rsid w:val="00C42093"/>
    <w:rsid w:val="00C44363"/>
    <w:rsid w:val="00C52FC2"/>
    <w:rsid w:val="00C550C3"/>
    <w:rsid w:val="00C569D0"/>
    <w:rsid w:val="00C572F7"/>
    <w:rsid w:val="00C6629A"/>
    <w:rsid w:val="00C70DE9"/>
    <w:rsid w:val="00C74E67"/>
    <w:rsid w:val="00C80C38"/>
    <w:rsid w:val="00C8333D"/>
    <w:rsid w:val="00C91066"/>
    <w:rsid w:val="00C94BF3"/>
    <w:rsid w:val="00C97CAB"/>
    <w:rsid w:val="00CA1782"/>
    <w:rsid w:val="00CA42A6"/>
    <w:rsid w:val="00CB409C"/>
    <w:rsid w:val="00CB5EE1"/>
    <w:rsid w:val="00CC1938"/>
    <w:rsid w:val="00CC2A46"/>
    <w:rsid w:val="00CC3192"/>
    <w:rsid w:val="00CC3AF0"/>
    <w:rsid w:val="00CC5381"/>
    <w:rsid w:val="00CC7B44"/>
    <w:rsid w:val="00CD3F30"/>
    <w:rsid w:val="00CE1D01"/>
    <w:rsid w:val="00CE3058"/>
    <w:rsid w:val="00CE4DCD"/>
    <w:rsid w:val="00CE5D12"/>
    <w:rsid w:val="00CF2981"/>
    <w:rsid w:val="00D01597"/>
    <w:rsid w:val="00D01F3C"/>
    <w:rsid w:val="00D04CEF"/>
    <w:rsid w:val="00D05FF7"/>
    <w:rsid w:val="00D1060E"/>
    <w:rsid w:val="00D1310A"/>
    <w:rsid w:val="00D14400"/>
    <w:rsid w:val="00D219B7"/>
    <w:rsid w:val="00D24782"/>
    <w:rsid w:val="00D249EC"/>
    <w:rsid w:val="00D31BB7"/>
    <w:rsid w:val="00D3377F"/>
    <w:rsid w:val="00D37F77"/>
    <w:rsid w:val="00D43B1B"/>
    <w:rsid w:val="00D43F05"/>
    <w:rsid w:val="00D45D49"/>
    <w:rsid w:val="00D4762F"/>
    <w:rsid w:val="00D5554A"/>
    <w:rsid w:val="00D87AF9"/>
    <w:rsid w:val="00D90F24"/>
    <w:rsid w:val="00D92658"/>
    <w:rsid w:val="00D9353F"/>
    <w:rsid w:val="00D96DE6"/>
    <w:rsid w:val="00DA0A5A"/>
    <w:rsid w:val="00DA427C"/>
    <w:rsid w:val="00DA646F"/>
    <w:rsid w:val="00DA7A35"/>
    <w:rsid w:val="00DB1331"/>
    <w:rsid w:val="00DB2AEB"/>
    <w:rsid w:val="00DC06D7"/>
    <w:rsid w:val="00DC3A8D"/>
    <w:rsid w:val="00DD1004"/>
    <w:rsid w:val="00DD2B63"/>
    <w:rsid w:val="00DD4C83"/>
    <w:rsid w:val="00DD7DAE"/>
    <w:rsid w:val="00DE0A4A"/>
    <w:rsid w:val="00DE47B6"/>
    <w:rsid w:val="00E0277D"/>
    <w:rsid w:val="00E05E14"/>
    <w:rsid w:val="00E075A7"/>
    <w:rsid w:val="00E20EC7"/>
    <w:rsid w:val="00E21B0A"/>
    <w:rsid w:val="00E25AA6"/>
    <w:rsid w:val="00E32106"/>
    <w:rsid w:val="00E328BB"/>
    <w:rsid w:val="00E33C13"/>
    <w:rsid w:val="00E35EA3"/>
    <w:rsid w:val="00E363B9"/>
    <w:rsid w:val="00E47DF8"/>
    <w:rsid w:val="00E51D8A"/>
    <w:rsid w:val="00E54B32"/>
    <w:rsid w:val="00E5520A"/>
    <w:rsid w:val="00E57B61"/>
    <w:rsid w:val="00E66099"/>
    <w:rsid w:val="00E71CBE"/>
    <w:rsid w:val="00E76DD4"/>
    <w:rsid w:val="00E83297"/>
    <w:rsid w:val="00E95CFE"/>
    <w:rsid w:val="00EA1824"/>
    <w:rsid w:val="00EC01A6"/>
    <w:rsid w:val="00EC3585"/>
    <w:rsid w:val="00EC4000"/>
    <w:rsid w:val="00ED0816"/>
    <w:rsid w:val="00ED3EE6"/>
    <w:rsid w:val="00ED478E"/>
    <w:rsid w:val="00ED4B2B"/>
    <w:rsid w:val="00ED5A16"/>
    <w:rsid w:val="00ED641A"/>
    <w:rsid w:val="00EE09D2"/>
    <w:rsid w:val="00EE42D9"/>
    <w:rsid w:val="00EE44D3"/>
    <w:rsid w:val="00EE65F1"/>
    <w:rsid w:val="00EF342F"/>
    <w:rsid w:val="00EF66C4"/>
    <w:rsid w:val="00EF6F06"/>
    <w:rsid w:val="00F000C1"/>
    <w:rsid w:val="00F00ED9"/>
    <w:rsid w:val="00F07BE5"/>
    <w:rsid w:val="00F135B4"/>
    <w:rsid w:val="00F23233"/>
    <w:rsid w:val="00F23FAD"/>
    <w:rsid w:val="00F37D2B"/>
    <w:rsid w:val="00F5729E"/>
    <w:rsid w:val="00F57D69"/>
    <w:rsid w:val="00F63B1C"/>
    <w:rsid w:val="00F6413A"/>
    <w:rsid w:val="00F6413C"/>
    <w:rsid w:val="00F644FE"/>
    <w:rsid w:val="00F75D39"/>
    <w:rsid w:val="00F87B7A"/>
    <w:rsid w:val="00F90DB6"/>
    <w:rsid w:val="00F948CD"/>
    <w:rsid w:val="00F954A7"/>
    <w:rsid w:val="00FA0F2A"/>
    <w:rsid w:val="00FA2FFA"/>
    <w:rsid w:val="00FA4198"/>
    <w:rsid w:val="00FA42EB"/>
    <w:rsid w:val="00FB1E08"/>
    <w:rsid w:val="00FB2781"/>
    <w:rsid w:val="00FB3B60"/>
    <w:rsid w:val="00FB56F9"/>
    <w:rsid w:val="00FB7857"/>
    <w:rsid w:val="00FB7C10"/>
    <w:rsid w:val="00FD163C"/>
    <w:rsid w:val="00FD2B40"/>
    <w:rsid w:val="00FE18CB"/>
    <w:rsid w:val="00FF3305"/>
    <w:rsid w:val="00FF3BD7"/>
    <w:rsid w:val="08D098E5"/>
    <w:rsid w:val="099F7629"/>
    <w:rsid w:val="104D94EF"/>
    <w:rsid w:val="10894ABB"/>
    <w:rsid w:val="26F73A63"/>
    <w:rsid w:val="27EBD5FA"/>
    <w:rsid w:val="280218A5"/>
    <w:rsid w:val="2AE801CD"/>
    <w:rsid w:val="4D7AB39C"/>
    <w:rsid w:val="4F1BBC77"/>
    <w:rsid w:val="532B3CE0"/>
    <w:rsid w:val="59D1B80C"/>
    <w:rsid w:val="6BC84F0C"/>
    <w:rsid w:val="70B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F6D1F"/>
  <w15:chartTrackingRefBased/>
  <w15:docId w15:val="{76FDB921-D858-45E7-B4DB-9A15689C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D9353F"/>
    <w:rPr>
      <w:rFonts w:eastAsia="Times New Roman"/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D9353F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D9353F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D9353F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D9353F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D9353F"/>
    <w:pPr>
      <w:numPr>
        <w:ilvl w:val="4"/>
        <w:numId w:val="25"/>
      </w:numPr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D9353F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D9353F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D9353F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D9353F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Para">
    <w:name w:val="DecPara"/>
    <w:basedOn w:val="Normal"/>
    <w:rsid w:val="00D9353F"/>
    <w:pPr>
      <w:numPr>
        <w:numId w:val="1"/>
      </w:numPr>
      <w:spacing w:before="180"/>
    </w:pPr>
  </w:style>
  <w:style w:type="paragraph" w:customStyle="1" w:styleId="RegHead1">
    <w:name w:val="RegHead1"/>
    <w:basedOn w:val="Normal"/>
    <w:next w:val="RegHead2"/>
    <w:rsid w:val="00D9353F"/>
    <w:pPr>
      <w:keepNext/>
      <w:numPr>
        <w:numId w:val="8"/>
      </w:numPr>
      <w:spacing w:before="180"/>
      <w:jc w:val="center"/>
    </w:pPr>
    <w:rPr>
      <w:b/>
      <w:sz w:val="28"/>
    </w:rPr>
  </w:style>
  <w:style w:type="paragraph" w:customStyle="1" w:styleId="AnnoPara">
    <w:name w:val="AnnoPara"/>
    <w:basedOn w:val="Normal"/>
    <w:rsid w:val="00D9353F"/>
    <w:pPr>
      <w:numPr>
        <w:ilvl w:val="4"/>
        <w:numId w:val="5"/>
      </w:numPr>
      <w:spacing w:before="180"/>
    </w:pPr>
  </w:style>
  <w:style w:type="paragraph" w:customStyle="1" w:styleId="RegHead3">
    <w:name w:val="RegHead3"/>
    <w:basedOn w:val="Normal"/>
    <w:next w:val="RegPara"/>
    <w:rsid w:val="00D9353F"/>
    <w:pPr>
      <w:numPr>
        <w:ilvl w:val="2"/>
        <w:numId w:val="8"/>
      </w:numPr>
      <w:spacing w:before="180"/>
      <w:jc w:val="center"/>
    </w:pPr>
    <w:rPr>
      <w:u w:val="single"/>
    </w:rPr>
  </w:style>
  <w:style w:type="paragraph" w:customStyle="1" w:styleId="RegPara">
    <w:name w:val="RegPara"/>
    <w:basedOn w:val="Normal"/>
    <w:rsid w:val="00D9353F"/>
    <w:pPr>
      <w:numPr>
        <w:ilvl w:val="3"/>
        <w:numId w:val="8"/>
      </w:numPr>
      <w:spacing w:before="180"/>
    </w:pPr>
  </w:style>
  <w:style w:type="paragraph" w:styleId="Header">
    <w:name w:val="header"/>
    <w:basedOn w:val="Normal"/>
    <w:rsid w:val="00D935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5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53F"/>
  </w:style>
  <w:style w:type="paragraph" w:customStyle="1" w:styleId="CUB">
    <w:name w:val="CUB"/>
    <w:basedOn w:val="Normal"/>
    <w:rsid w:val="00D9353F"/>
    <w:pPr>
      <w:jc w:val="center"/>
    </w:pPr>
    <w:rPr>
      <w:b/>
      <w:u w:val="single"/>
    </w:rPr>
  </w:style>
  <w:style w:type="paragraph" w:styleId="TOC3">
    <w:name w:val="toc 3"/>
    <w:basedOn w:val="Normal"/>
    <w:next w:val="Normal"/>
    <w:autoRedefine/>
    <w:semiHidden/>
    <w:rsid w:val="00D9353F"/>
    <w:pPr>
      <w:numPr>
        <w:ilvl w:val="2"/>
        <w:numId w:val="2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D9353F"/>
    <w:pPr>
      <w:numPr>
        <w:ilvl w:val="1"/>
        <w:numId w:val="2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D9353F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D9353F"/>
    <w:pPr>
      <w:numPr>
        <w:numId w:val="2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D9353F"/>
    <w:pPr>
      <w:ind w:left="113" w:hanging="113"/>
    </w:pPr>
    <w:rPr>
      <w:sz w:val="20"/>
    </w:rPr>
  </w:style>
  <w:style w:type="paragraph" w:customStyle="1" w:styleId="AgendaItem">
    <w:name w:val="AgendaItem"/>
    <w:basedOn w:val="Normal"/>
    <w:autoRedefine/>
    <w:rsid w:val="00D9353F"/>
    <w:rPr>
      <w:b/>
      <w:sz w:val="20"/>
    </w:rPr>
  </w:style>
  <w:style w:type="paragraph" w:customStyle="1" w:styleId="MainTitle">
    <w:name w:val="MainTitle"/>
    <w:basedOn w:val="Normal"/>
    <w:rsid w:val="00D9353F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D9353F"/>
    <w:pPr>
      <w:jc w:val="center"/>
    </w:pPr>
    <w:rPr>
      <w:b/>
    </w:rPr>
  </w:style>
  <w:style w:type="paragraph" w:customStyle="1" w:styleId="AnnoHead1">
    <w:name w:val="AnnoHead1"/>
    <w:basedOn w:val="Normal"/>
    <w:next w:val="AnnoHead2"/>
    <w:rsid w:val="00D9353F"/>
    <w:pPr>
      <w:numPr>
        <w:numId w:val="4"/>
      </w:numPr>
      <w:spacing w:before="180"/>
      <w:jc w:val="center"/>
    </w:pPr>
    <w:rPr>
      <w:b/>
      <w:sz w:val="28"/>
    </w:rPr>
  </w:style>
  <w:style w:type="paragraph" w:customStyle="1" w:styleId="AnnoHead2">
    <w:name w:val="AnnoHead2"/>
    <w:basedOn w:val="Normal"/>
    <w:next w:val="AnnoHead3"/>
    <w:rsid w:val="00D9353F"/>
    <w:pPr>
      <w:numPr>
        <w:ilvl w:val="1"/>
        <w:numId w:val="5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D9353F"/>
    <w:pPr>
      <w:numPr>
        <w:ilvl w:val="2"/>
        <w:numId w:val="5"/>
      </w:numPr>
      <w:spacing w:before="180"/>
    </w:pPr>
    <w:rPr>
      <w:u w:val="single"/>
    </w:rPr>
  </w:style>
  <w:style w:type="character" w:styleId="Hyperlink">
    <w:name w:val="Hyperlink"/>
    <w:rsid w:val="00D9353F"/>
    <w:rPr>
      <w:color w:val="0000FF"/>
      <w:u w:val="single"/>
    </w:rPr>
  </w:style>
  <w:style w:type="paragraph" w:customStyle="1" w:styleId="FootnoteTable">
    <w:name w:val="FootnoteTable"/>
    <w:rsid w:val="00D9353F"/>
    <w:pPr>
      <w:numPr>
        <w:numId w:val="3"/>
      </w:numPr>
      <w:tabs>
        <w:tab w:val="clear" w:pos="360"/>
      </w:tabs>
    </w:pPr>
    <w:rPr>
      <w:rFonts w:eastAsia="Times New Roman"/>
      <w:sz w:val="16"/>
      <w:lang w:val="en-GB" w:eastAsia="en-US"/>
    </w:rPr>
  </w:style>
  <w:style w:type="paragraph" w:styleId="BodyText">
    <w:name w:val="Body Text"/>
    <w:basedOn w:val="Normal"/>
    <w:rsid w:val="00D9353F"/>
    <w:pPr>
      <w:jc w:val="center"/>
    </w:pPr>
  </w:style>
  <w:style w:type="paragraph" w:customStyle="1" w:styleId="RegHead2">
    <w:name w:val="RegHead2"/>
    <w:basedOn w:val="Normal"/>
    <w:next w:val="RegHead3"/>
    <w:rsid w:val="00D9353F"/>
    <w:pPr>
      <w:keepNext/>
      <w:numPr>
        <w:ilvl w:val="1"/>
        <w:numId w:val="8"/>
      </w:numPr>
      <w:spacing w:before="180"/>
      <w:jc w:val="center"/>
    </w:pPr>
    <w:rPr>
      <w:b/>
    </w:rPr>
  </w:style>
  <w:style w:type="character" w:styleId="FootnoteReference">
    <w:name w:val="footnote reference"/>
    <w:semiHidden/>
    <w:rsid w:val="00D9353F"/>
    <w:rPr>
      <w:vertAlign w:val="superscript"/>
    </w:rPr>
  </w:style>
  <w:style w:type="paragraph" w:customStyle="1" w:styleId="a">
    <w:name w:val="吹き出し"/>
    <w:basedOn w:val="Normal"/>
    <w:semiHidden/>
    <w:rPr>
      <w:rFonts w:ascii="Arial" w:eastAsia="MS Gothic" w:hAnsi="Arial"/>
      <w:sz w:val="18"/>
      <w:szCs w:val="18"/>
    </w:rPr>
  </w:style>
  <w:style w:type="character" w:styleId="FollowedHyperlink">
    <w:name w:val="FollowedHyperlink"/>
    <w:rsid w:val="00D9353F"/>
    <w:rPr>
      <w:color w:val="800080"/>
      <w:u w:val="single"/>
    </w:rPr>
  </w:style>
  <w:style w:type="character" w:styleId="CommentReference">
    <w:name w:val="annotation reference"/>
    <w:semiHidden/>
    <w:rsid w:val="00D9353F"/>
    <w:rPr>
      <w:sz w:val="16"/>
      <w:szCs w:val="16"/>
    </w:rPr>
  </w:style>
  <w:style w:type="paragraph" w:styleId="CommentText">
    <w:name w:val="annotation text"/>
    <w:basedOn w:val="Normal"/>
    <w:semiHidden/>
    <w:rsid w:val="00D9353F"/>
    <w:rPr>
      <w:sz w:val="20"/>
    </w:rPr>
  </w:style>
  <w:style w:type="paragraph" w:styleId="BodyText3">
    <w:name w:val="Body Text 3"/>
    <w:basedOn w:val="Normal"/>
    <w:rsid w:val="00D9353F"/>
    <w:pPr>
      <w:keepNext/>
    </w:pPr>
    <w:rPr>
      <w:i/>
      <w:iCs/>
      <w:sz w:val="24"/>
    </w:rPr>
  </w:style>
  <w:style w:type="paragraph" w:customStyle="1" w:styleId="ProvHead1">
    <w:name w:val="ProvHead1"/>
    <w:basedOn w:val="Normal"/>
    <w:next w:val="ProvHead2"/>
    <w:rsid w:val="00D9353F"/>
    <w:pPr>
      <w:numPr>
        <w:numId w:val="7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D9353F"/>
    <w:pPr>
      <w:numPr>
        <w:ilvl w:val="1"/>
        <w:numId w:val="7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D9353F"/>
    <w:pPr>
      <w:numPr>
        <w:ilvl w:val="2"/>
        <w:numId w:val="7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D9353F"/>
    <w:pPr>
      <w:numPr>
        <w:ilvl w:val="3"/>
        <w:numId w:val="7"/>
      </w:numPr>
      <w:spacing w:before="180"/>
    </w:pPr>
  </w:style>
  <w:style w:type="paragraph" w:styleId="BalloonText">
    <w:name w:val="Balloon Text"/>
    <w:basedOn w:val="Normal"/>
    <w:semiHidden/>
    <w:rsid w:val="00D93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35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D9353F"/>
    <w:rPr>
      <w:b/>
      <w:bCs/>
    </w:rPr>
  </w:style>
  <w:style w:type="paragraph" w:styleId="BodyText2">
    <w:name w:val="Body Text 2"/>
    <w:basedOn w:val="Normal"/>
    <w:rsid w:val="00D9353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customStyle="1" w:styleId="AnnexTitle">
    <w:name w:val="AnnexTitle"/>
    <w:basedOn w:val="Normal"/>
    <w:rsid w:val="00D9353F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D9353F"/>
    <w:pPr>
      <w:keepNext/>
      <w:spacing w:before="120" w:after="120"/>
    </w:pPr>
    <w:rPr>
      <w:rFonts w:ascii="Arial" w:hAnsi="Arial"/>
      <w:b/>
    </w:rPr>
  </w:style>
  <w:style w:type="paragraph" w:customStyle="1" w:styleId="SectionTitle">
    <w:name w:val="SectionTitle"/>
    <w:basedOn w:val="Normal"/>
    <w:rsid w:val="00D9353F"/>
    <w:pPr>
      <w:keepNext/>
      <w:numPr>
        <w:numId w:val="10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D9353F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D9353F"/>
  </w:style>
  <w:style w:type="paragraph" w:customStyle="1" w:styleId="SubSectionTitle">
    <w:name w:val="SubSectionTitle"/>
    <w:basedOn w:val="Normal"/>
    <w:link w:val="SubSectionTitleChar"/>
    <w:rsid w:val="00D9353F"/>
    <w:pPr>
      <w:keepNext/>
      <w:keepLines/>
      <w:numPr>
        <w:ilvl w:val="1"/>
        <w:numId w:val="10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D9353F"/>
    <w:rPr>
      <w:rFonts w:ascii="Arial" w:eastAsia="Times New Roman" w:hAnsi="Arial" w:cs="Arial"/>
      <w:b/>
      <w:bCs/>
      <w:iCs/>
      <w:lang w:val="en-GB" w:eastAsia="de-DE"/>
    </w:rPr>
  </w:style>
  <w:style w:type="paragraph" w:customStyle="1" w:styleId="SymbolForm">
    <w:name w:val="SymbolForm"/>
    <w:basedOn w:val="Normal"/>
    <w:rsid w:val="00D9353F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D9353F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LeftCellTickBox">
    <w:name w:val="LeftCellTickBox"/>
    <w:basedOn w:val="Normal"/>
    <w:rsid w:val="00D9353F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D9353F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D9353F"/>
    <w:pPr>
      <w:keepNext/>
      <w:widowControl w:val="0"/>
      <w:numPr>
        <w:numId w:val="9"/>
      </w:numPr>
      <w:spacing w:before="120" w:after="120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D9353F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9353F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D9353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D9353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D9353F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FooterF">
    <w:name w:val="FooterF"/>
    <w:basedOn w:val="Footer"/>
    <w:rsid w:val="00D9353F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D9353F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9353F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E63CB"/>
    <w:pPr>
      <w:keepNext w:val="0"/>
      <w:numPr>
        <w:numId w:val="11"/>
      </w:numPr>
    </w:pPr>
  </w:style>
  <w:style w:type="paragraph" w:customStyle="1" w:styleId="SDMDocInfoText">
    <w:name w:val="SDMDocInfoText"/>
    <w:basedOn w:val="Normal"/>
    <w:link w:val="SDMDocInfoTextChar"/>
    <w:rsid w:val="00D4762F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D4762F"/>
    <w:rPr>
      <w:rFonts w:ascii="Arial" w:eastAsia="Times New Roman" w:hAnsi="Arial" w:cs="Arial"/>
      <w:lang w:val="en-GB" w:eastAsia="de-DE"/>
    </w:rPr>
  </w:style>
  <w:style w:type="paragraph" w:customStyle="1" w:styleId="SDMDocInfoTitle">
    <w:name w:val="SDMDocInfoTitle"/>
    <w:basedOn w:val="Normal"/>
    <w:rsid w:val="00D4762F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D4762F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customStyle="1" w:styleId="RegTypeParaChar">
    <w:name w:val="RegTypePara Char"/>
    <w:link w:val="RegTypePara"/>
    <w:rsid w:val="00F00ED9"/>
    <w:rPr>
      <w:rFonts w:ascii="Arial" w:eastAsia="Times New Roman" w:hAnsi="Arial" w:cs="Arial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7C78C6"/>
    <w:rPr>
      <w:rFonts w:ascii="Arial" w:eastAsia="Times New Roman" w:hAnsi="Arial" w:cs="Arial"/>
      <w:b/>
      <w:szCs w:val="18"/>
      <w:lang w:val="en-GB" w:eastAsia="de-DE"/>
    </w:rPr>
  </w:style>
  <w:style w:type="character" w:customStyle="1" w:styleId="RegFormParaChar">
    <w:name w:val="RegFormPara Char"/>
    <w:link w:val="RegFormPara"/>
    <w:rsid w:val="007C78C6"/>
    <w:rPr>
      <w:rFonts w:ascii="Arial" w:eastAsia="Times New Roman" w:hAnsi="Arial" w:cs="Arial"/>
      <w:szCs w:val="18"/>
      <w:lang w:val="en-GB" w:eastAsia="de-DE"/>
    </w:rPr>
  </w:style>
  <w:style w:type="paragraph" w:customStyle="1" w:styleId="Default">
    <w:name w:val="Default"/>
    <w:rsid w:val="000926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SDMDocInfoTextBullets">
    <w:name w:val="SDMDocInfoTextBullets"/>
    <w:uiPriority w:val="99"/>
    <w:rsid w:val="00367C83"/>
    <w:pPr>
      <w:numPr>
        <w:numId w:val="22"/>
      </w:numPr>
    </w:pPr>
  </w:style>
  <w:style w:type="paragraph" w:styleId="Revision">
    <w:name w:val="Revision"/>
    <w:hidden/>
    <w:uiPriority w:val="99"/>
    <w:semiHidden/>
    <w:rsid w:val="002C586E"/>
    <w:rPr>
      <w:rFonts w:eastAsia="Times New Roman"/>
      <w:sz w:val="22"/>
      <w:lang w:val="en-GB" w:eastAsia="de-DE"/>
    </w:rPr>
  </w:style>
  <w:style w:type="paragraph" w:customStyle="1" w:styleId="OutL2">
    <w:name w:val="OutL2"/>
    <w:basedOn w:val="RegFormPara"/>
    <w:rsid w:val="007233C6"/>
    <w:pPr>
      <w:tabs>
        <w:tab w:val="clear" w:pos="510"/>
        <w:tab w:val="left" w:pos="340"/>
      </w:tabs>
      <w:ind w:left="737" w:hanging="567"/>
    </w:pPr>
    <w:rPr>
      <w:rFonts w:eastAsia="MS Mincho"/>
      <w:b/>
      <w:lang w:eastAsia="en-US"/>
    </w:rPr>
  </w:style>
  <w:style w:type="character" w:styleId="PlaceholderText">
    <w:name w:val="Placeholder Text"/>
    <w:uiPriority w:val="99"/>
    <w:semiHidden/>
    <w:rsid w:val="00D45D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DM\Clean%20Development%20Mechanism%20(CDM)\CDM07-Official%20Documents%20(CDM)\Templates\CDM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A6.4-FORM-AC-040</Document_x0020_Symbol>
    <Doc_x002e_SymbolNumber xmlns="819ae873-75e1-413b-9d00-7af9258cf281">A6.4-FORM-AC-040</Doc_x002e_SymbolNumber>
  </documentManagement>
</p:properties>
</file>

<file path=customXml/itemProps1.xml><?xml version="1.0" encoding="utf-8"?>
<ds:datastoreItem xmlns:ds="http://schemas.openxmlformats.org/officeDocument/2006/customXml" ds:itemID="{39912E7F-C228-4B63-B1DF-68D9C8574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2562B-2B67-40E0-83B8-A628AD250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E7D4E-B7AD-48F3-8C28-B3BB3234E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DAD58-B518-4055-9668-1BB99D5377B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C616A5-949C-487E-8723-5D5FB552E468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CDM_Form.dot</Template>
  <TotalTime>6</TotalTime>
  <Pages>2</Pages>
  <Words>370</Words>
  <Characters>2110</Characters>
  <Application>Microsoft Office Word</Application>
  <DocSecurity>0</DocSecurity>
  <Lines>17</Lines>
  <Paragraphs>4</Paragraphs>
  <ScaleCrop>false</ScaleCrop>
  <Company>UNFCCC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A6.4-FORM-AC-040</dc:title>
  <dc:subject>Regulatory</dc:subject>
  <dc:creator>Motoharu Yamazaki</dc:creator>
  <cp:keywords>Forms</cp:keywords>
  <dc:description>EB66, 13 March 2012, version 02.0 (version 01.0 appeared only in the workflow, never on website.)</dc:description>
  <cp:lastModifiedBy>Ronald de la Cruz</cp:lastModifiedBy>
  <cp:revision>91</cp:revision>
  <cp:lastPrinted>2024-12-11T09:24:00Z</cp:lastPrinted>
  <dcterms:created xsi:type="dcterms:W3CDTF">2024-10-30T18:38:00Z</dcterms:created>
  <dcterms:modified xsi:type="dcterms:W3CDTF">2024-12-11T09:24:00Z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NoteNo">
    <vt:i4>1</vt:i4>
  </property>
  <property fmtid="{D5CDD505-2E9C-101B-9397-08002B2CF9AE}" pid="3" name="footNoteLetter">
    <vt:lpwstr>1</vt:lpwstr>
  </property>
  <property fmtid="{D5CDD505-2E9C-101B-9397-08002B2CF9AE}" pid="4" name="docType">
    <vt:lpwstr>Draft</vt:lpwstr>
  </property>
  <property fmtid="{D5CDD505-2E9C-101B-9397-08002B2CF9AE}" pid="5" name="UNFC3SDMKeywords">
    <vt:lpwstr>102;#project activities|ee23c93f-3bb6-4781-b235-7cc0f816f34e;#183;#deregistration|e2d502f0-fb35-4208-bb49-8fd8f3c496b0;#173;#registration forms|c32e3e37-dfcb-4cfd-8c93-a326becac1da</vt:lpwstr>
  </property>
  <property fmtid="{D5CDD505-2E9C-101B-9397-08002B2CF9AE}" pid="6" name="Group">
    <vt:lpwstr>Forms</vt:lpwstr>
  </property>
  <property fmtid="{D5CDD505-2E9C-101B-9397-08002B2CF9AE}" pid="7" name="UNFC3SDMKeywordsTaxHTField0">
    <vt:lpwstr>project activities|ee23c93f-3bb6-4781-b235-7cc0f816f34e;deregistration|e2d502f0-fb35-4208-bb49-8fd8f3c496b0;registration forms|c32e3e37-dfcb-4cfd-8c93-a326becac1da</vt:lpwstr>
  </property>
  <property fmtid="{D5CDD505-2E9C-101B-9397-08002B2CF9AE}" pid="8" name="Sub-Group">
    <vt:lpwstr>8. Other forms</vt:lpwstr>
  </property>
  <property fmtid="{D5CDD505-2E9C-101B-9397-08002B2CF9AE}" pid="9" name="UNFC3SDMBusinessActivityTaxHTField0">
    <vt:lpwstr/>
  </property>
  <property fmtid="{D5CDD505-2E9C-101B-9397-08002B2CF9AE}" pid="10" name="UNFC3SDMConstitutedBodyTaxHTField0">
    <vt:lpwstr/>
  </property>
  <property fmtid="{D5CDD505-2E9C-101B-9397-08002B2CF9AE}" pid="11" name="UNFC3SDMSubFunctionTaxHTField0">
    <vt:lpwstr/>
  </property>
  <property fmtid="{D5CDD505-2E9C-101B-9397-08002B2CF9AE}" pid="12" name="UNFC3SDMDecisionClassTaxHTField0">
    <vt:lpwstr/>
  </property>
  <property fmtid="{D5CDD505-2E9C-101B-9397-08002B2CF9AE}" pid="13" name="UNFC3SDMVersionNumber">
    <vt:lpwstr/>
  </property>
  <property fmtid="{D5CDD505-2E9C-101B-9397-08002B2CF9AE}" pid="14" name="UNFC3SDMResourceTypeTaxHTField0">
    <vt:lpwstr/>
  </property>
  <property fmtid="{D5CDD505-2E9C-101B-9397-08002B2CF9AE}" pid="15" name="UNFC3SDMReferenceNumberTaxHTField0">
    <vt:lpwstr/>
  </property>
  <property fmtid="{D5CDD505-2E9C-101B-9397-08002B2CF9AE}" pid="16" name="UNFC3SDMReferenceNumber">
    <vt:lpwstr/>
  </property>
  <property fmtid="{D5CDD505-2E9C-101B-9397-08002B2CF9AE}" pid="17" name="UNFC3SDMSubFunction">
    <vt:lpwstr/>
  </property>
  <property fmtid="{D5CDD505-2E9C-101B-9397-08002B2CF9AE}" pid="18" name="UNFC3SDMResourceType">
    <vt:lpwstr/>
  </property>
  <property fmtid="{D5CDD505-2E9C-101B-9397-08002B2CF9AE}" pid="19" name="UNFC3SDMConstitutedBody">
    <vt:lpwstr/>
  </property>
  <property fmtid="{D5CDD505-2E9C-101B-9397-08002B2CF9AE}" pid="20" name="UNFC3SDMDecisionClass">
    <vt:lpwstr/>
  </property>
  <property fmtid="{D5CDD505-2E9C-101B-9397-08002B2CF9AE}" pid="21" name="UNFC3SDMBusinessActivity">
    <vt:lpwstr/>
  </property>
  <property fmtid="{D5CDD505-2E9C-101B-9397-08002B2CF9AE}" pid="22" name="ContentTypeId">
    <vt:lpwstr>0x0101008FB6730B0802B54A9F00C78B857E1443</vt:lpwstr>
  </property>
  <property fmtid="{D5CDD505-2E9C-101B-9397-08002B2CF9AE}" pid="23" name="MediaServiceImageTags">
    <vt:lpwstr/>
  </property>
</Properties>
</file>